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DEA0" w14:textId="431EE52E" w:rsidR="003E32CA" w:rsidRPr="00A5307E" w:rsidRDefault="00095412" w:rsidP="00FC4026">
      <w:pPr>
        <w:ind w:left="425" w:hanging="425"/>
        <w:jc w:val="center"/>
        <w:rPr>
          <w:rFonts w:ascii="Tahoma" w:hAnsi="Tahoma" w:cs="Tahoma"/>
          <w:bCs/>
          <w:kern w:val="0"/>
        </w:rPr>
      </w:pPr>
      <w:r w:rsidRPr="00A5307E">
        <w:rPr>
          <w:rFonts w:ascii="Tahoma" w:hAnsi="Tahoma" w:cs="Tahoma"/>
          <w:bCs/>
          <w:noProof/>
          <w:kern w:val="0"/>
        </w:rPr>
        <w:drawing>
          <wp:anchor distT="0" distB="0" distL="114300" distR="114300" simplePos="0" relativeHeight="251656704" behindDoc="0" locked="0" layoutInCell="1" allowOverlap="1" wp14:anchorId="3FFD7D20" wp14:editId="30312B90">
            <wp:simplePos x="0" y="0"/>
            <wp:positionH relativeFrom="column">
              <wp:posOffset>0</wp:posOffset>
            </wp:positionH>
            <wp:positionV relativeFrom="page">
              <wp:posOffset>313055</wp:posOffset>
            </wp:positionV>
            <wp:extent cx="799200" cy="1256400"/>
            <wp:effectExtent l="0" t="0" r="1270" b="1270"/>
            <wp:wrapSquare wrapText="bothSides"/>
            <wp:docPr id="8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25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2CA" w:rsidRPr="00A5307E">
        <w:rPr>
          <w:rFonts w:ascii="Tahoma" w:hAnsi="Tahoma" w:cs="Tahoma"/>
          <w:bCs/>
          <w:kern w:val="0"/>
        </w:rPr>
        <w:t xml:space="preserve">Zarządzenie Nr </w:t>
      </w:r>
      <w:r w:rsidR="00AE703D">
        <w:rPr>
          <w:rFonts w:ascii="Tahoma" w:hAnsi="Tahoma" w:cs="Tahoma"/>
          <w:bCs/>
          <w:kern w:val="0"/>
        </w:rPr>
        <w:t>33</w:t>
      </w:r>
      <w:r w:rsidR="003E32CA" w:rsidRPr="00A5307E">
        <w:rPr>
          <w:rFonts w:ascii="Tahoma" w:hAnsi="Tahoma" w:cs="Tahoma"/>
          <w:bCs/>
          <w:kern w:val="0"/>
        </w:rPr>
        <w:t>/202</w:t>
      </w:r>
      <w:r w:rsidR="00710B49" w:rsidRPr="00A5307E">
        <w:rPr>
          <w:rFonts w:ascii="Tahoma" w:hAnsi="Tahoma" w:cs="Tahoma"/>
          <w:bCs/>
          <w:kern w:val="0"/>
        </w:rPr>
        <w:t>5</w:t>
      </w:r>
    </w:p>
    <w:p w14:paraId="220582F5" w14:textId="0F5D6918" w:rsidR="003E32CA" w:rsidRPr="00A5307E" w:rsidRDefault="003E32CA" w:rsidP="00E93C1B">
      <w:pPr>
        <w:ind w:left="1418"/>
        <w:jc w:val="center"/>
        <w:rPr>
          <w:rFonts w:ascii="Tahoma" w:hAnsi="Tahoma" w:cs="Tahoma"/>
          <w:bCs/>
          <w:kern w:val="0"/>
        </w:rPr>
      </w:pPr>
      <w:r w:rsidRPr="00A5307E">
        <w:rPr>
          <w:rFonts w:ascii="Tahoma" w:hAnsi="Tahoma" w:cs="Tahoma"/>
          <w:bCs/>
          <w:kern w:val="0"/>
        </w:rPr>
        <w:t>Rektora Politechniki Łódzkiej</w:t>
      </w:r>
    </w:p>
    <w:p w14:paraId="487DBAE2" w14:textId="047B0CFF" w:rsidR="003E32CA" w:rsidRPr="00A5307E" w:rsidRDefault="003E32CA" w:rsidP="00E93C1B">
      <w:pPr>
        <w:ind w:left="1418"/>
        <w:jc w:val="center"/>
        <w:rPr>
          <w:rFonts w:ascii="Tahoma" w:hAnsi="Tahoma" w:cs="Tahoma"/>
          <w:bCs/>
          <w:kern w:val="0"/>
        </w:rPr>
      </w:pPr>
      <w:r w:rsidRPr="00A5307E">
        <w:rPr>
          <w:rFonts w:ascii="Tahoma" w:hAnsi="Tahoma" w:cs="Tahoma"/>
          <w:bCs/>
          <w:kern w:val="0"/>
        </w:rPr>
        <w:t xml:space="preserve">z dnia </w:t>
      </w:r>
      <w:r w:rsidR="00AE703D">
        <w:rPr>
          <w:rFonts w:ascii="Tahoma" w:hAnsi="Tahoma" w:cs="Tahoma"/>
          <w:bCs/>
          <w:kern w:val="0"/>
        </w:rPr>
        <w:t>24</w:t>
      </w:r>
      <w:r w:rsidR="00DE6CF0" w:rsidRPr="00A5307E">
        <w:rPr>
          <w:rFonts w:ascii="Tahoma" w:hAnsi="Tahoma" w:cs="Tahoma"/>
          <w:bCs/>
          <w:kern w:val="0"/>
        </w:rPr>
        <w:t xml:space="preserve"> września </w:t>
      </w:r>
      <w:r w:rsidRPr="00A5307E">
        <w:rPr>
          <w:rFonts w:ascii="Tahoma" w:hAnsi="Tahoma" w:cs="Tahoma"/>
          <w:bCs/>
          <w:kern w:val="0"/>
        </w:rPr>
        <w:t>202</w:t>
      </w:r>
      <w:r w:rsidR="003C35C3" w:rsidRPr="00A5307E">
        <w:rPr>
          <w:rFonts w:ascii="Tahoma" w:hAnsi="Tahoma" w:cs="Tahoma"/>
          <w:bCs/>
          <w:kern w:val="0"/>
        </w:rPr>
        <w:t>5</w:t>
      </w:r>
      <w:r w:rsidRPr="00A5307E">
        <w:rPr>
          <w:rFonts w:ascii="Tahoma" w:hAnsi="Tahoma" w:cs="Tahoma"/>
          <w:bCs/>
          <w:kern w:val="0"/>
        </w:rPr>
        <w:t xml:space="preserve"> r.</w:t>
      </w:r>
    </w:p>
    <w:p w14:paraId="1A774DB1" w14:textId="01BAB365" w:rsidR="003E32CA" w:rsidRPr="00A5307E" w:rsidRDefault="003E32CA" w:rsidP="00E93C1B">
      <w:pPr>
        <w:spacing w:before="120"/>
        <w:ind w:left="1418"/>
        <w:jc w:val="center"/>
        <w:rPr>
          <w:rFonts w:ascii="Tahoma" w:hAnsi="Tahoma" w:cs="Tahoma"/>
          <w:bCs/>
          <w:kern w:val="0"/>
        </w:rPr>
      </w:pPr>
      <w:r w:rsidRPr="00A5307E">
        <w:rPr>
          <w:rFonts w:ascii="Tahoma" w:hAnsi="Tahoma" w:cs="Tahoma"/>
          <w:bCs/>
          <w:kern w:val="0"/>
        </w:rPr>
        <w:t>w sprawie ustalenia zasad organizacji i prowadzenia studiów podyplomowych</w:t>
      </w:r>
      <w:r w:rsidR="00FE3D78">
        <w:rPr>
          <w:rFonts w:ascii="Tahoma" w:hAnsi="Tahoma" w:cs="Tahoma"/>
          <w:bCs/>
          <w:kern w:val="0"/>
        </w:rPr>
        <w:t xml:space="preserve"> </w:t>
      </w:r>
      <w:r w:rsidRPr="00A5307E">
        <w:rPr>
          <w:rFonts w:ascii="Tahoma" w:hAnsi="Tahoma" w:cs="Tahoma"/>
          <w:bCs/>
          <w:kern w:val="0"/>
        </w:rPr>
        <w:t>w</w:t>
      </w:r>
      <w:r w:rsidR="00FE3D78">
        <w:rPr>
          <w:rFonts w:ascii="Tahoma" w:hAnsi="Tahoma" w:cs="Tahoma"/>
          <w:bCs/>
          <w:kern w:val="0"/>
        </w:rPr>
        <w:t> </w:t>
      </w:r>
      <w:r w:rsidRPr="00A5307E">
        <w:rPr>
          <w:rFonts w:ascii="Tahoma" w:hAnsi="Tahoma" w:cs="Tahoma"/>
          <w:bCs/>
          <w:kern w:val="0"/>
        </w:rPr>
        <w:t>Politechnice Łódzkiej</w:t>
      </w:r>
    </w:p>
    <w:p w14:paraId="6DEC2DC1" w14:textId="77777777" w:rsidR="003E32CA" w:rsidRPr="00A5307E" w:rsidRDefault="003E32CA" w:rsidP="00A71D72">
      <w:pPr>
        <w:spacing w:before="120"/>
        <w:rPr>
          <w:bCs/>
          <w:kern w:val="0"/>
          <w:szCs w:val="20"/>
        </w:rPr>
      </w:pPr>
    </w:p>
    <w:p w14:paraId="18A436A2" w14:textId="77777777" w:rsidR="003E32CA" w:rsidRPr="00A5307E" w:rsidRDefault="003E32CA" w:rsidP="00DE6CF0">
      <w:pPr>
        <w:spacing w:before="120"/>
        <w:rPr>
          <w:bCs/>
          <w:kern w:val="0"/>
          <w:szCs w:val="20"/>
        </w:rPr>
      </w:pPr>
    </w:p>
    <w:p w14:paraId="6ED09F85" w14:textId="0FEBF2FC" w:rsidR="003E32CA" w:rsidRPr="00A5307E" w:rsidRDefault="003E32CA" w:rsidP="003E32CA">
      <w:pPr>
        <w:spacing w:before="120"/>
        <w:jc w:val="both"/>
        <w:rPr>
          <w:kern w:val="0"/>
        </w:rPr>
      </w:pPr>
      <w:r w:rsidRPr="00A5307E">
        <w:rPr>
          <w:kern w:val="0"/>
        </w:rPr>
        <w:t>Na podstawie art. 23 ust. 1 w zw</w:t>
      </w:r>
      <w:r w:rsidR="00FE3D78">
        <w:rPr>
          <w:kern w:val="0"/>
        </w:rPr>
        <w:t>iązku</w:t>
      </w:r>
      <w:r w:rsidRPr="00A5307E">
        <w:rPr>
          <w:kern w:val="0"/>
        </w:rPr>
        <w:t xml:space="preserve"> z art. 163 ust. 1 ustawy – Prawo o szkolnictwie wyższym i nauce (</w:t>
      </w:r>
      <w:proofErr w:type="spellStart"/>
      <w:r w:rsidRPr="00A5307E">
        <w:rPr>
          <w:kern w:val="0"/>
        </w:rPr>
        <w:t>t.j</w:t>
      </w:r>
      <w:proofErr w:type="spellEnd"/>
      <w:r w:rsidRPr="00A5307E">
        <w:rPr>
          <w:kern w:val="0"/>
        </w:rPr>
        <w:t>.</w:t>
      </w:r>
      <w:r w:rsidR="006F649A" w:rsidRPr="00A5307E">
        <w:rPr>
          <w:kern w:val="0"/>
        </w:rPr>
        <w:t> </w:t>
      </w:r>
      <w:r w:rsidRPr="00A5307E">
        <w:rPr>
          <w:kern w:val="0"/>
        </w:rPr>
        <w:t>Dz. U. z 202</w:t>
      </w:r>
      <w:r w:rsidR="00030A17" w:rsidRPr="00A5307E">
        <w:rPr>
          <w:kern w:val="0"/>
        </w:rPr>
        <w:t>4 r. poz. 1571</w:t>
      </w:r>
      <w:r w:rsidR="001026EF" w:rsidRPr="00A5307E">
        <w:rPr>
          <w:kern w:val="0"/>
        </w:rPr>
        <w:t xml:space="preserve">, z </w:t>
      </w:r>
      <w:proofErr w:type="spellStart"/>
      <w:r w:rsidR="001026EF" w:rsidRPr="00A5307E">
        <w:rPr>
          <w:kern w:val="0"/>
        </w:rPr>
        <w:t>późn</w:t>
      </w:r>
      <w:proofErr w:type="spellEnd"/>
      <w:r w:rsidR="001026EF" w:rsidRPr="00A5307E">
        <w:rPr>
          <w:kern w:val="0"/>
        </w:rPr>
        <w:t>. zm.</w:t>
      </w:r>
      <w:r w:rsidRPr="00A5307E">
        <w:rPr>
          <w:kern w:val="0"/>
        </w:rPr>
        <w:t>) oraz § 20 ust.</w:t>
      </w:r>
      <w:r w:rsidR="00533B35">
        <w:rPr>
          <w:kern w:val="0"/>
        </w:rPr>
        <w:t xml:space="preserve"> </w:t>
      </w:r>
      <w:r w:rsidRPr="00A5307E">
        <w:rPr>
          <w:kern w:val="0"/>
        </w:rPr>
        <w:t xml:space="preserve">5 Statutu Politechniki Łódzkiej – Uchwała Nr 88/2019 Senatu Politechniki Łódzkiej z dnia </w:t>
      </w:r>
      <w:r w:rsidR="00533B35">
        <w:rPr>
          <w:kern w:val="0"/>
        </w:rPr>
        <w:t>10</w:t>
      </w:r>
      <w:r w:rsidRPr="00A5307E">
        <w:rPr>
          <w:kern w:val="0"/>
        </w:rPr>
        <w:t xml:space="preserve"> lipca 2019 r., po zasięgnięciu opinii Senatu Politechniki Łódzkiej zarządzam, co następuje:</w:t>
      </w:r>
    </w:p>
    <w:p w14:paraId="548493C5" w14:textId="77777777" w:rsidR="003E32CA" w:rsidRPr="00A5307E" w:rsidRDefault="003E32CA" w:rsidP="003E32CA">
      <w:pPr>
        <w:spacing w:before="120"/>
        <w:jc w:val="center"/>
        <w:rPr>
          <w:kern w:val="0"/>
        </w:rPr>
      </w:pPr>
      <w:r w:rsidRPr="00A5307E">
        <w:rPr>
          <w:kern w:val="0"/>
        </w:rPr>
        <w:t>§ 1</w:t>
      </w:r>
    </w:p>
    <w:p w14:paraId="7D25E07A" w14:textId="7280E03D" w:rsidR="003E32CA" w:rsidRPr="00A5307E" w:rsidRDefault="003E32CA" w:rsidP="00DE6CF0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Zarządzenie określa zasady organizacji i prowadzenia studiów podyplomowych w Politechnice Łódzkiej</w:t>
      </w:r>
      <w:r w:rsidR="00FE3D78">
        <w:rPr>
          <w:kern w:val="0"/>
        </w:rPr>
        <w:t>.</w:t>
      </w:r>
    </w:p>
    <w:p w14:paraId="3121A873" w14:textId="78B9D253" w:rsidR="003E32CA" w:rsidRPr="000C2E7C" w:rsidRDefault="003E32CA" w:rsidP="00DE6CF0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</w:r>
      <w:r w:rsidRPr="000C2E7C">
        <w:rPr>
          <w:kern w:val="0"/>
        </w:rPr>
        <w:t xml:space="preserve">Ilekroć w </w:t>
      </w:r>
      <w:r w:rsidR="00533B35" w:rsidRPr="000C2E7C">
        <w:rPr>
          <w:kern w:val="0"/>
        </w:rPr>
        <w:t xml:space="preserve">niniejszym </w:t>
      </w:r>
      <w:r w:rsidRPr="000C2E7C">
        <w:rPr>
          <w:kern w:val="0"/>
        </w:rPr>
        <w:t>zarządzeniu jest mowa o:</w:t>
      </w:r>
    </w:p>
    <w:p w14:paraId="73480EA1" w14:textId="1F591A64" w:rsidR="003E32CA" w:rsidRPr="000C2E7C" w:rsidRDefault="00533B35" w:rsidP="007E7842">
      <w:pPr>
        <w:spacing w:before="60"/>
        <w:ind w:left="850" w:hanging="425"/>
        <w:jc w:val="both"/>
        <w:rPr>
          <w:kern w:val="0"/>
        </w:rPr>
      </w:pPr>
      <w:r w:rsidRPr="000C2E7C">
        <w:rPr>
          <w:kern w:val="0"/>
        </w:rPr>
        <w:t>1)</w:t>
      </w:r>
      <w:r w:rsidRPr="000C2E7C">
        <w:rPr>
          <w:kern w:val="0"/>
        </w:rPr>
        <w:tab/>
      </w:r>
      <w:r w:rsidR="003E32CA" w:rsidRPr="000C2E7C">
        <w:rPr>
          <w:kern w:val="0"/>
        </w:rPr>
        <w:t xml:space="preserve">„studiach podyplomowych” </w:t>
      </w:r>
      <w:r w:rsidR="006F649A" w:rsidRPr="000C2E7C">
        <w:rPr>
          <w:kern w:val="0"/>
        </w:rPr>
        <w:t>–</w:t>
      </w:r>
      <w:r w:rsidR="003E32CA" w:rsidRPr="000C2E7C">
        <w:rPr>
          <w:kern w:val="0"/>
        </w:rPr>
        <w:t xml:space="preserve"> rozumie się przez to formę kształcenia, na którą przyjmowani są kandydaci posiadający kwalifikację pełną co najmniej na poziomie 6</w:t>
      </w:r>
      <w:r w:rsidR="00030CAF">
        <w:rPr>
          <w:kern w:val="0"/>
        </w:rPr>
        <w:t xml:space="preserve"> </w:t>
      </w:r>
      <w:r w:rsidR="00030CAF" w:rsidRPr="00F348E7">
        <w:rPr>
          <w:color w:val="000000" w:themeColor="text1"/>
          <w:kern w:val="0"/>
        </w:rPr>
        <w:t>Polskiej Ramy Kwalifikacji</w:t>
      </w:r>
      <w:r w:rsidR="003E32CA" w:rsidRPr="00F348E7">
        <w:rPr>
          <w:color w:val="000000" w:themeColor="text1"/>
          <w:kern w:val="0"/>
        </w:rPr>
        <w:t xml:space="preserve">, </w:t>
      </w:r>
      <w:r w:rsidR="003E32CA" w:rsidRPr="000C2E7C">
        <w:rPr>
          <w:kern w:val="0"/>
        </w:rPr>
        <w:t>uzyskaną w systemie szkolnictwa wyższego i nauki, spełniającą wymagania ustawy z dnia 20 lipca 2018 r. – Prawo o szkolnictwie wyższym i nauce i kończącą się wydaniem świadectwa ukończenia studiów podyplomowych;</w:t>
      </w:r>
    </w:p>
    <w:p w14:paraId="2B5A56E0" w14:textId="43B2C284" w:rsidR="003E32CA" w:rsidRPr="000C2E7C" w:rsidRDefault="00533B35" w:rsidP="007E7842">
      <w:pPr>
        <w:spacing w:before="60"/>
        <w:ind w:left="850" w:hanging="425"/>
        <w:jc w:val="both"/>
        <w:rPr>
          <w:kern w:val="0"/>
        </w:rPr>
      </w:pPr>
      <w:r w:rsidRPr="000C2E7C">
        <w:rPr>
          <w:kern w:val="0"/>
        </w:rPr>
        <w:t>2)</w:t>
      </w:r>
      <w:r w:rsidRPr="000C2E7C">
        <w:rPr>
          <w:kern w:val="0"/>
        </w:rPr>
        <w:tab/>
      </w:r>
      <w:r w:rsidR="003E32CA" w:rsidRPr="000C2E7C">
        <w:rPr>
          <w:kern w:val="0"/>
        </w:rPr>
        <w:t>„</w:t>
      </w:r>
      <w:r w:rsidR="00572A84" w:rsidRPr="000C2E7C">
        <w:rPr>
          <w:kern w:val="0"/>
        </w:rPr>
        <w:t>u</w:t>
      </w:r>
      <w:r w:rsidR="00B021A5" w:rsidRPr="000C2E7C">
        <w:rPr>
          <w:kern w:val="0"/>
        </w:rPr>
        <w:t>czestniku</w:t>
      </w:r>
      <w:r w:rsidR="003E32CA" w:rsidRPr="000C2E7C">
        <w:rPr>
          <w:kern w:val="0"/>
        </w:rPr>
        <w:t xml:space="preserve">” </w:t>
      </w:r>
      <w:r w:rsidR="006F649A" w:rsidRPr="000C2E7C">
        <w:rPr>
          <w:kern w:val="0"/>
        </w:rPr>
        <w:t>–</w:t>
      </w:r>
      <w:r w:rsidR="003E32CA" w:rsidRPr="000C2E7C">
        <w:rPr>
          <w:kern w:val="0"/>
        </w:rPr>
        <w:t xml:space="preserve"> rozumie się przez to uczestnika studiów podyplomowych;</w:t>
      </w:r>
    </w:p>
    <w:p w14:paraId="42F7C365" w14:textId="5EDFB954" w:rsidR="003E32CA" w:rsidRPr="00A5307E" w:rsidRDefault="00533B35" w:rsidP="007E7842">
      <w:pPr>
        <w:spacing w:before="60"/>
        <w:ind w:left="426"/>
        <w:jc w:val="both"/>
        <w:rPr>
          <w:kern w:val="0"/>
        </w:rPr>
      </w:pPr>
      <w:r w:rsidRPr="000C2E7C">
        <w:rPr>
          <w:kern w:val="0"/>
        </w:rPr>
        <w:t>3)</w:t>
      </w:r>
      <w:r w:rsidRPr="000C2E7C">
        <w:rPr>
          <w:kern w:val="0"/>
        </w:rPr>
        <w:tab/>
      </w:r>
      <w:r w:rsidR="003E32CA" w:rsidRPr="000C2E7C">
        <w:rPr>
          <w:kern w:val="0"/>
        </w:rPr>
        <w:t xml:space="preserve">„Prorektorze” </w:t>
      </w:r>
      <w:r w:rsidR="006F649A" w:rsidRPr="000C2E7C">
        <w:rPr>
          <w:kern w:val="0"/>
        </w:rPr>
        <w:t>–</w:t>
      </w:r>
      <w:r w:rsidR="003E32CA" w:rsidRPr="000C2E7C">
        <w:rPr>
          <w:kern w:val="0"/>
        </w:rPr>
        <w:t xml:space="preserve"> rozumie się przez </w:t>
      </w:r>
      <w:r w:rsidR="003E32CA" w:rsidRPr="00F348E7">
        <w:rPr>
          <w:color w:val="000000" w:themeColor="text1"/>
          <w:kern w:val="0"/>
        </w:rPr>
        <w:t xml:space="preserve">to </w:t>
      </w:r>
      <w:r w:rsidR="008A4AC8" w:rsidRPr="00F348E7">
        <w:rPr>
          <w:color w:val="000000" w:themeColor="text1"/>
          <w:kern w:val="0"/>
        </w:rPr>
        <w:t>P</w:t>
      </w:r>
      <w:r w:rsidR="003E32CA" w:rsidRPr="00F348E7">
        <w:rPr>
          <w:color w:val="000000" w:themeColor="text1"/>
          <w:kern w:val="0"/>
        </w:rPr>
        <w:t xml:space="preserve">rorektora ds. </w:t>
      </w:r>
      <w:r w:rsidR="008A4AC8" w:rsidRPr="00F348E7">
        <w:rPr>
          <w:color w:val="000000" w:themeColor="text1"/>
          <w:kern w:val="0"/>
        </w:rPr>
        <w:t>K</w:t>
      </w:r>
      <w:r w:rsidR="003E32CA" w:rsidRPr="00F348E7">
        <w:rPr>
          <w:color w:val="000000" w:themeColor="text1"/>
          <w:kern w:val="0"/>
        </w:rPr>
        <w:t>ształcenia</w:t>
      </w:r>
      <w:r w:rsidR="003E32CA" w:rsidRPr="00A5307E">
        <w:rPr>
          <w:kern w:val="0"/>
        </w:rPr>
        <w:t>;</w:t>
      </w:r>
    </w:p>
    <w:p w14:paraId="360FDC86" w14:textId="48732959" w:rsidR="003E32CA" w:rsidRPr="00A5307E" w:rsidRDefault="00533B35" w:rsidP="007E7842">
      <w:pPr>
        <w:spacing w:before="60"/>
        <w:ind w:left="426"/>
        <w:jc w:val="both"/>
        <w:rPr>
          <w:kern w:val="0"/>
        </w:rPr>
      </w:pPr>
      <w:r>
        <w:rPr>
          <w:kern w:val="0"/>
        </w:rPr>
        <w:t>4)</w:t>
      </w:r>
      <w:r>
        <w:rPr>
          <w:kern w:val="0"/>
        </w:rPr>
        <w:tab/>
      </w:r>
      <w:r w:rsidR="003E32CA" w:rsidRPr="00A5307E">
        <w:rPr>
          <w:kern w:val="0"/>
        </w:rPr>
        <w:t xml:space="preserve">„Uczelni” </w:t>
      </w:r>
      <w:r w:rsidR="006F649A" w:rsidRPr="00A5307E">
        <w:rPr>
          <w:kern w:val="0"/>
        </w:rPr>
        <w:t>–</w:t>
      </w:r>
      <w:r w:rsidR="003E32CA" w:rsidRPr="00A5307E">
        <w:rPr>
          <w:kern w:val="0"/>
        </w:rPr>
        <w:t xml:space="preserve"> rozumie się przez to Politechnikę Łódzką;</w:t>
      </w:r>
    </w:p>
    <w:p w14:paraId="198BCA90" w14:textId="0C96EF68" w:rsidR="003E32CA" w:rsidRPr="00A5307E" w:rsidRDefault="00533B35" w:rsidP="007E7842">
      <w:pPr>
        <w:spacing w:before="60"/>
        <w:ind w:left="426"/>
        <w:jc w:val="both"/>
        <w:rPr>
          <w:kern w:val="0"/>
        </w:rPr>
      </w:pPr>
      <w:r>
        <w:rPr>
          <w:kern w:val="0"/>
        </w:rPr>
        <w:t>5)</w:t>
      </w:r>
      <w:r>
        <w:rPr>
          <w:kern w:val="0"/>
        </w:rPr>
        <w:tab/>
      </w:r>
      <w:r w:rsidR="003E32CA" w:rsidRPr="00A5307E">
        <w:rPr>
          <w:kern w:val="0"/>
        </w:rPr>
        <w:t xml:space="preserve">„Senacie” </w:t>
      </w:r>
      <w:r w:rsidR="006F649A" w:rsidRPr="00A5307E">
        <w:rPr>
          <w:kern w:val="0"/>
        </w:rPr>
        <w:t>–</w:t>
      </w:r>
      <w:r w:rsidR="003E32CA" w:rsidRPr="00A5307E">
        <w:rPr>
          <w:kern w:val="0"/>
        </w:rPr>
        <w:t xml:space="preserve"> rozumie się przez to Senat Politechniki Łódzkiej;</w:t>
      </w:r>
    </w:p>
    <w:p w14:paraId="22E6AD89" w14:textId="7FD98494" w:rsidR="003E32CA" w:rsidRPr="00A5307E" w:rsidRDefault="00533B35" w:rsidP="007E7842">
      <w:pPr>
        <w:spacing w:before="60"/>
        <w:ind w:left="426"/>
        <w:jc w:val="both"/>
        <w:rPr>
          <w:kern w:val="0"/>
        </w:rPr>
      </w:pPr>
      <w:r>
        <w:rPr>
          <w:kern w:val="0"/>
        </w:rPr>
        <w:t>6)</w:t>
      </w:r>
      <w:r>
        <w:rPr>
          <w:kern w:val="0"/>
        </w:rPr>
        <w:tab/>
      </w:r>
      <w:r w:rsidR="003E32CA" w:rsidRPr="00A5307E">
        <w:rPr>
          <w:kern w:val="0"/>
        </w:rPr>
        <w:t>„</w:t>
      </w:r>
      <w:proofErr w:type="spellStart"/>
      <w:r w:rsidR="003E32CA" w:rsidRPr="00A5307E">
        <w:rPr>
          <w:kern w:val="0"/>
        </w:rPr>
        <w:t>K</w:t>
      </w:r>
      <w:r w:rsidR="006F649A" w:rsidRPr="00A5307E">
        <w:rPr>
          <w:kern w:val="0"/>
        </w:rPr>
        <w:t>S</w:t>
      </w:r>
      <w:r w:rsidR="003E32CA" w:rsidRPr="00A5307E">
        <w:rPr>
          <w:kern w:val="0"/>
        </w:rPr>
        <w:t>DiSS</w:t>
      </w:r>
      <w:proofErr w:type="spellEnd"/>
      <w:r w:rsidR="003E32CA" w:rsidRPr="00A5307E">
        <w:rPr>
          <w:kern w:val="0"/>
        </w:rPr>
        <w:t xml:space="preserve">” </w:t>
      </w:r>
      <w:r w:rsidR="006F649A" w:rsidRPr="00A5307E">
        <w:rPr>
          <w:kern w:val="0"/>
        </w:rPr>
        <w:t>–</w:t>
      </w:r>
      <w:r w:rsidR="003E32CA" w:rsidRPr="00A5307E">
        <w:rPr>
          <w:kern w:val="0"/>
        </w:rPr>
        <w:t xml:space="preserve"> rozumie się przez to </w:t>
      </w:r>
      <w:r w:rsidR="006F649A" w:rsidRPr="00A5307E">
        <w:rPr>
          <w:kern w:val="0"/>
        </w:rPr>
        <w:t xml:space="preserve">Komisję </w:t>
      </w:r>
      <w:r w:rsidR="003E32CA" w:rsidRPr="00A5307E">
        <w:rPr>
          <w:kern w:val="0"/>
        </w:rPr>
        <w:t>Senacką Dydaktyki i Spraw Studenckich;</w:t>
      </w:r>
    </w:p>
    <w:p w14:paraId="069C3598" w14:textId="004785AA" w:rsidR="003E32CA" w:rsidRPr="00586C94" w:rsidRDefault="00533B35" w:rsidP="007E7842">
      <w:pPr>
        <w:spacing w:before="60"/>
        <w:ind w:left="850" w:hanging="425"/>
        <w:jc w:val="both"/>
        <w:rPr>
          <w:kern w:val="0"/>
        </w:rPr>
      </w:pPr>
      <w:r w:rsidRPr="000C2E7C">
        <w:rPr>
          <w:kern w:val="0"/>
        </w:rPr>
        <w:t>7)</w:t>
      </w:r>
      <w:r w:rsidRPr="000C2E7C">
        <w:rPr>
          <w:kern w:val="0"/>
        </w:rPr>
        <w:tab/>
      </w:r>
      <w:r w:rsidR="003E32CA" w:rsidRPr="000C2E7C">
        <w:rPr>
          <w:kern w:val="0"/>
        </w:rPr>
        <w:t xml:space="preserve">„Dziekanie” </w:t>
      </w:r>
      <w:r w:rsidR="006F649A" w:rsidRPr="000C2E7C">
        <w:rPr>
          <w:kern w:val="0"/>
        </w:rPr>
        <w:t>–</w:t>
      </w:r>
      <w:r w:rsidR="003E32CA" w:rsidRPr="000C2E7C">
        <w:rPr>
          <w:kern w:val="0"/>
        </w:rPr>
        <w:t xml:space="preserve"> rozumie się przez to dziekana wydziału lub </w:t>
      </w:r>
      <w:r w:rsidR="00624B44" w:rsidRPr="000C2E7C">
        <w:rPr>
          <w:kern w:val="0"/>
        </w:rPr>
        <w:t>D</w:t>
      </w:r>
      <w:r w:rsidR="003E32CA" w:rsidRPr="000C2E7C">
        <w:rPr>
          <w:kern w:val="0"/>
        </w:rPr>
        <w:t xml:space="preserve">yrektora </w:t>
      </w:r>
      <w:r w:rsidR="00624B44" w:rsidRPr="000C2E7C">
        <w:rPr>
          <w:kern w:val="0"/>
        </w:rPr>
        <w:t>Centrum Papiernictwa i </w:t>
      </w:r>
      <w:r w:rsidR="00624B44" w:rsidRPr="00586C94">
        <w:rPr>
          <w:kern w:val="0"/>
        </w:rPr>
        <w:t xml:space="preserve">Poligrafii Politechniki Łódzkiej </w:t>
      </w:r>
      <w:r w:rsidR="003E32CA" w:rsidRPr="00586C94">
        <w:rPr>
          <w:kern w:val="0"/>
        </w:rPr>
        <w:t>realizujące</w:t>
      </w:r>
      <w:r w:rsidR="00FE3D78" w:rsidRPr="00586C94">
        <w:rPr>
          <w:kern w:val="0"/>
        </w:rPr>
        <w:t>go</w:t>
      </w:r>
      <w:r w:rsidR="003E32CA" w:rsidRPr="00586C94">
        <w:rPr>
          <w:kern w:val="0"/>
        </w:rPr>
        <w:t xml:space="preserve"> kształcenie na studiach podyplomowych;</w:t>
      </w:r>
    </w:p>
    <w:p w14:paraId="31C0AD02" w14:textId="7767EFAA" w:rsidR="003E32CA" w:rsidRPr="000C2E7C" w:rsidRDefault="00533B35" w:rsidP="007E7842">
      <w:pPr>
        <w:spacing w:before="60"/>
        <w:ind w:left="850" w:hanging="425"/>
        <w:jc w:val="both"/>
        <w:rPr>
          <w:kern w:val="0"/>
        </w:rPr>
      </w:pPr>
      <w:r w:rsidRPr="00586C94">
        <w:rPr>
          <w:kern w:val="0"/>
        </w:rPr>
        <w:t>8)</w:t>
      </w:r>
      <w:r w:rsidRPr="00586C94">
        <w:rPr>
          <w:kern w:val="0"/>
        </w:rPr>
        <w:tab/>
      </w:r>
      <w:r w:rsidR="003E32CA" w:rsidRPr="00586C94">
        <w:rPr>
          <w:kern w:val="0"/>
        </w:rPr>
        <w:t xml:space="preserve">„wydziale” </w:t>
      </w:r>
      <w:r w:rsidR="006F649A" w:rsidRPr="00586C94">
        <w:rPr>
          <w:kern w:val="0"/>
        </w:rPr>
        <w:t>–</w:t>
      </w:r>
      <w:r w:rsidR="003E32CA" w:rsidRPr="00586C94">
        <w:rPr>
          <w:kern w:val="0"/>
        </w:rPr>
        <w:t xml:space="preserve"> rozumie się przez to wydział lub </w:t>
      </w:r>
      <w:bookmarkStart w:id="0" w:name="_Hlk205815783"/>
      <w:r w:rsidR="00377CE5" w:rsidRPr="00586C94">
        <w:rPr>
          <w:kern w:val="0"/>
        </w:rPr>
        <w:t xml:space="preserve">Centrum Papiernictwa </w:t>
      </w:r>
      <w:r w:rsidR="00377CE5" w:rsidRPr="000C2E7C">
        <w:rPr>
          <w:kern w:val="0"/>
        </w:rPr>
        <w:t>i Poligrafii Politechniki Łódzkiej</w:t>
      </w:r>
      <w:bookmarkEnd w:id="0"/>
      <w:r w:rsidR="00F777A9" w:rsidRPr="000C2E7C">
        <w:rPr>
          <w:kern w:val="0"/>
        </w:rPr>
        <w:t>;</w:t>
      </w:r>
    </w:p>
    <w:p w14:paraId="47BA06AF" w14:textId="07404B09" w:rsidR="003E32CA" w:rsidRPr="000C2E7C" w:rsidRDefault="007E7842" w:rsidP="00CF7836">
      <w:pPr>
        <w:spacing w:before="60"/>
        <w:ind w:left="850" w:hanging="425"/>
        <w:jc w:val="both"/>
        <w:rPr>
          <w:kern w:val="0"/>
        </w:rPr>
      </w:pPr>
      <w:r w:rsidRPr="000C2E7C">
        <w:rPr>
          <w:kern w:val="0"/>
        </w:rPr>
        <w:t>9)</w:t>
      </w:r>
      <w:r w:rsidRPr="000C2E7C">
        <w:rPr>
          <w:kern w:val="0"/>
        </w:rPr>
        <w:tab/>
      </w:r>
      <w:r w:rsidR="003E32CA" w:rsidRPr="000C2E7C">
        <w:rPr>
          <w:kern w:val="0"/>
        </w:rPr>
        <w:t xml:space="preserve">„instytucie/katedrze” </w:t>
      </w:r>
      <w:r w:rsidR="006F649A" w:rsidRPr="000C2E7C">
        <w:rPr>
          <w:kern w:val="0"/>
        </w:rPr>
        <w:t xml:space="preserve">– </w:t>
      </w:r>
      <w:r w:rsidR="003E32CA" w:rsidRPr="000C2E7C">
        <w:rPr>
          <w:kern w:val="0"/>
        </w:rPr>
        <w:t>rozumie się przez to jednostkę organizacyjną</w:t>
      </w:r>
      <w:r w:rsidR="00CF7836" w:rsidRPr="000C2E7C">
        <w:rPr>
          <w:kern w:val="0"/>
        </w:rPr>
        <w:t xml:space="preserve"> wydziału, o której mowa w § 17 ust. 5 zdanie pierwsze</w:t>
      </w:r>
      <w:r w:rsidR="009632D2" w:rsidRPr="000C2E7C">
        <w:rPr>
          <w:kern w:val="0"/>
        </w:rPr>
        <w:t xml:space="preserve"> Statutu Politechniki Łódzkiej</w:t>
      </w:r>
      <w:r w:rsidR="003E32CA" w:rsidRPr="000C2E7C">
        <w:rPr>
          <w:kern w:val="0"/>
        </w:rPr>
        <w:t>;</w:t>
      </w:r>
    </w:p>
    <w:p w14:paraId="469F4310" w14:textId="69624F5B" w:rsidR="003E32CA" w:rsidRPr="000C2E7C" w:rsidRDefault="00533B35" w:rsidP="007E7842">
      <w:pPr>
        <w:spacing w:before="60"/>
        <w:ind w:left="850" w:hanging="425"/>
        <w:jc w:val="both"/>
        <w:rPr>
          <w:kern w:val="0"/>
        </w:rPr>
      </w:pPr>
      <w:r w:rsidRPr="000C2E7C">
        <w:rPr>
          <w:kern w:val="0"/>
        </w:rPr>
        <w:t>10)</w:t>
      </w:r>
      <w:r w:rsidRPr="000C2E7C">
        <w:rPr>
          <w:kern w:val="0"/>
        </w:rPr>
        <w:tab/>
      </w:r>
      <w:r w:rsidR="003E32CA" w:rsidRPr="000C2E7C">
        <w:rPr>
          <w:kern w:val="0"/>
        </w:rPr>
        <w:t xml:space="preserve">„kierowniku/zastępcy kierownika studiów podyplomowych” </w:t>
      </w:r>
      <w:r w:rsidR="006F649A" w:rsidRPr="000C2E7C">
        <w:rPr>
          <w:kern w:val="0"/>
        </w:rPr>
        <w:t>–</w:t>
      </w:r>
      <w:r w:rsidR="003E32CA" w:rsidRPr="000C2E7C">
        <w:rPr>
          <w:kern w:val="0"/>
        </w:rPr>
        <w:t xml:space="preserve"> rozumie się przez to osoby bezpośrednio zarządzające studiami podyplomowymi </w:t>
      </w:r>
      <w:r w:rsidR="006D3C68" w:rsidRPr="000C2E7C">
        <w:rPr>
          <w:kern w:val="0"/>
        </w:rPr>
        <w:t>na wydziale</w:t>
      </w:r>
      <w:r w:rsidR="003E32CA" w:rsidRPr="000C2E7C">
        <w:rPr>
          <w:kern w:val="0"/>
        </w:rPr>
        <w:t>;</w:t>
      </w:r>
    </w:p>
    <w:p w14:paraId="4D513721" w14:textId="73B19737" w:rsidR="003E32CA" w:rsidRPr="00A5307E" w:rsidRDefault="00533B35" w:rsidP="007E7842">
      <w:pPr>
        <w:spacing w:before="60"/>
        <w:ind w:left="850" w:hanging="425"/>
        <w:jc w:val="both"/>
        <w:rPr>
          <w:kern w:val="0"/>
        </w:rPr>
      </w:pPr>
      <w:bookmarkStart w:id="1" w:name="_Hlk178324627"/>
      <w:r>
        <w:rPr>
          <w:kern w:val="0"/>
        </w:rPr>
        <w:t>11)</w:t>
      </w:r>
      <w:r>
        <w:rPr>
          <w:kern w:val="0"/>
        </w:rPr>
        <w:tab/>
      </w:r>
      <w:r w:rsidR="00E8257B" w:rsidRPr="00A5307E">
        <w:rPr>
          <w:kern w:val="0"/>
        </w:rPr>
        <w:t>„Polskiej Ramie Kwalifikacji” – rozumie się przez to opis ośmiu wyodrębnionych w Polsce poziomów kwalifikacji w odniesieniu do poziomów europejskich ram kwalifikacji, o których mowa w załączniku II do zalecenia Rady z dnia 22 maja 2017 r. w sprawie europejskich ram kwalifikacji dla uczenia się przez całe życie i uchylające zalecenie Parlamentu Europejskiego i Rady z dnia 23 kwietnia 2008 r. w sprawie ustanowienia europejskich ram kwalifikacji dla uczenia się przez całe życie (Dz. U. UE. C. z 2017 r. Nr 189, str. 15), sformułowany za pomocą ogólnych charakterystyk efektów uczenia się dla kwalifikacji na poszczególnych poziomach, ujętych w kategoriach wiedzy, umiejętności i kompetencji społecznych</w:t>
      </w:r>
      <w:bookmarkEnd w:id="1"/>
      <w:r w:rsidR="00DE6CF0" w:rsidRPr="00A5307E">
        <w:rPr>
          <w:kern w:val="0"/>
        </w:rPr>
        <w:t>;</w:t>
      </w:r>
    </w:p>
    <w:p w14:paraId="4A059903" w14:textId="3296A7A9" w:rsidR="00AB05E4" w:rsidRPr="000C2E7C" w:rsidRDefault="00533B35" w:rsidP="007E7842">
      <w:pPr>
        <w:spacing w:before="60"/>
        <w:ind w:left="850" w:hanging="425"/>
        <w:jc w:val="both"/>
        <w:rPr>
          <w:kern w:val="0"/>
        </w:rPr>
      </w:pPr>
      <w:r>
        <w:rPr>
          <w:kern w:val="0"/>
        </w:rPr>
        <w:t>12)</w:t>
      </w:r>
      <w:r>
        <w:rPr>
          <w:kern w:val="0"/>
        </w:rPr>
        <w:tab/>
      </w:r>
      <w:r w:rsidR="00273941" w:rsidRPr="00A5307E">
        <w:rPr>
          <w:kern w:val="0"/>
        </w:rPr>
        <w:t>„</w:t>
      </w:r>
      <w:r w:rsidR="002871F6" w:rsidRPr="00A5307E">
        <w:rPr>
          <w:kern w:val="0"/>
        </w:rPr>
        <w:t>Sekcj</w:t>
      </w:r>
      <w:r w:rsidR="00AB05E4" w:rsidRPr="00A5307E">
        <w:rPr>
          <w:kern w:val="0"/>
        </w:rPr>
        <w:t>i</w:t>
      </w:r>
      <w:r w:rsidR="002871F6" w:rsidRPr="00A5307E">
        <w:rPr>
          <w:kern w:val="0"/>
        </w:rPr>
        <w:t xml:space="preserve"> Certyfikacji </w:t>
      </w:r>
      <w:r w:rsidR="002871F6" w:rsidRPr="000C2E7C">
        <w:rPr>
          <w:kern w:val="0"/>
        </w:rPr>
        <w:t>Kwalifikacji</w:t>
      </w:r>
      <w:r w:rsidR="00273941" w:rsidRPr="000C2E7C">
        <w:rPr>
          <w:kern w:val="0"/>
        </w:rPr>
        <w:t>”</w:t>
      </w:r>
      <w:r w:rsidR="002871F6" w:rsidRPr="000C2E7C">
        <w:rPr>
          <w:kern w:val="0"/>
        </w:rPr>
        <w:t xml:space="preserve"> </w:t>
      </w:r>
      <w:r w:rsidR="00520FF8" w:rsidRPr="000C2E7C">
        <w:rPr>
          <w:kern w:val="0"/>
        </w:rPr>
        <w:t xml:space="preserve">zwanej </w:t>
      </w:r>
      <w:r w:rsidR="00520FF8" w:rsidRPr="00586C94">
        <w:rPr>
          <w:kern w:val="0"/>
        </w:rPr>
        <w:t xml:space="preserve">dalej </w:t>
      </w:r>
      <w:r w:rsidR="00FE3D78" w:rsidRPr="00586C94">
        <w:rPr>
          <w:kern w:val="0"/>
        </w:rPr>
        <w:t>„</w:t>
      </w:r>
      <w:r w:rsidR="00520FF8" w:rsidRPr="00586C94">
        <w:rPr>
          <w:kern w:val="0"/>
        </w:rPr>
        <w:t>Sekcją</w:t>
      </w:r>
      <w:r w:rsidR="00FE3D78" w:rsidRPr="00586C94">
        <w:rPr>
          <w:kern w:val="0"/>
        </w:rPr>
        <w:t>”</w:t>
      </w:r>
      <w:r w:rsidR="00585328" w:rsidRPr="00586C94">
        <w:rPr>
          <w:kern w:val="0"/>
        </w:rPr>
        <w:t xml:space="preserve"> </w:t>
      </w:r>
      <w:r w:rsidR="004E0F1A" w:rsidRPr="00586C94">
        <w:rPr>
          <w:kern w:val="0"/>
        </w:rPr>
        <w:t>– rozu</w:t>
      </w:r>
      <w:r w:rsidR="004E0F1A" w:rsidRPr="000C2E7C">
        <w:rPr>
          <w:kern w:val="0"/>
        </w:rPr>
        <w:t>mie się</w:t>
      </w:r>
      <w:r w:rsidR="006C58E7" w:rsidRPr="000C2E7C">
        <w:rPr>
          <w:kern w:val="0"/>
        </w:rPr>
        <w:t xml:space="preserve"> przez </w:t>
      </w:r>
      <w:r w:rsidR="00520FF8" w:rsidRPr="000C2E7C">
        <w:rPr>
          <w:kern w:val="0"/>
        </w:rPr>
        <w:t xml:space="preserve">komórkę organizacyjną niższego szczebla w strukturze </w:t>
      </w:r>
      <w:r w:rsidR="004E0F1A" w:rsidRPr="000C2E7C">
        <w:rPr>
          <w:kern w:val="0"/>
        </w:rPr>
        <w:t>Centrum Kształcenia.</w:t>
      </w:r>
    </w:p>
    <w:p w14:paraId="3FBCDE5B" w14:textId="66A07D3F" w:rsidR="003E32CA" w:rsidRPr="00D97857" w:rsidRDefault="003E32CA" w:rsidP="00FE3D78">
      <w:pPr>
        <w:spacing w:before="120"/>
        <w:jc w:val="center"/>
      </w:pPr>
      <w:r w:rsidRPr="00A5307E">
        <w:rPr>
          <w:kern w:val="0"/>
        </w:rPr>
        <w:t>§ 2</w:t>
      </w:r>
    </w:p>
    <w:p w14:paraId="7E610EFE" w14:textId="77777777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Studia podyplomowe trwają nie krócej niż dwa semestry.</w:t>
      </w:r>
    </w:p>
    <w:p w14:paraId="6C891D68" w14:textId="77777777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  <w:t>Program studiów podyplomowych ustala Senat.</w:t>
      </w:r>
    </w:p>
    <w:p w14:paraId="633A17CA" w14:textId="20085389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lastRenderedPageBreak/>
        <w:t>3.</w:t>
      </w:r>
      <w:r w:rsidRPr="00A5307E">
        <w:rPr>
          <w:kern w:val="0"/>
        </w:rPr>
        <w:tab/>
        <w:t>Studia podyplomowe umożliwiają uzyskanie kwalifikacji cząstkowych na poziomie 6, 7 albo 8</w:t>
      </w:r>
      <w:r w:rsidR="000964B5" w:rsidRPr="00A5307E">
        <w:rPr>
          <w:kern w:val="0"/>
        </w:rPr>
        <w:t> </w:t>
      </w:r>
      <w:r w:rsidRPr="00A5307E">
        <w:rPr>
          <w:kern w:val="0"/>
        </w:rPr>
        <w:t>Polskiej Ramy Kwalifikacji, zwanej dalej „PRK”. Zasady przypisywania poziomów PRK do</w:t>
      </w:r>
      <w:r w:rsidR="00AB05E4" w:rsidRPr="00A5307E">
        <w:rPr>
          <w:kern w:val="0"/>
        </w:rPr>
        <w:t> </w:t>
      </w:r>
      <w:r w:rsidRPr="00A5307E">
        <w:rPr>
          <w:kern w:val="0"/>
        </w:rPr>
        <w:t>kwalifikacji nadawanych po ukończeniu studiów podyplomowych oraz włączania ich do</w:t>
      </w:r>
      <w:r w:rsidR="00AB05E4" w:rsidRPr="00A5307E">
        <w:rPr>
          <w:kern w:val="0"/>
        </w:rPr>
        <w:t> </w:t>
      </w:r>
      <w:r w:rsidRPr="00A5307E">
        <w:rPr>
          <w:kern w:val="0"/>
        </w:rPr>
        <w:t>Zintegrowanego Systemu Kwalifikacji (ZSK) regulują odrębne przepisy.</w:t>
      </w:r>
    </w:p>
    <w:p w14:paraId="46AF87B5" w14:textId="426584E0" w:rsidR="003E32CA" w:rsidRPr="000C2E7C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4.</w:t>
      </w:r>
      <w:r w:rsidRPr="00A5307E">
        <w:rPr>
          <w:kern w:val="0"/>
        </w:rPr>
        <w:tab/>
        <w:t xml:space="preserve">Program studiów </w:t>
      </w:r>
      <w:r w:rsidRPr="000C2E7C">
        <w:rPr>
          <w:kern w:val="0"/>
        </w:rPr>
        <w:t xml:space="preserve">podyplomowych umożliwia uzyskanie przez </w:t>
      </w:r>
      <w:r w:rsidR="00676916" w:rsidRPr="000C2E7C">
        <w:rPr>
          <w:kern w:val="0"/>
        </w:rPr>
        <w:t>u</w:t>
      </w:r>
      <w:r w:rsidR="00B021A5" w:rsidRPr="000C2E7C">
        <w:rPr>
          <w:kern w:val="0"/>
        </w:rPr>
        <w:t>czestnika</w:t>
      </w:r>
      <w:r w:rsidRPr="000C2E7C">
        <w:rPr>
          <w:kern w:val="0"/>
        </w:rPr>
        <w:t xml:space="preserve"> co najmniej 30 punktów ECTS. Punkt ECTS odpowiada 25–30 godzinom pracy </w:t>
      </w:r>
      <w:r w:rsidR="00676916" w:rsidRPr="000C2E7C">
        <w:rPr>
          <w:kern w:val="0"/>
        </w:rPr>
        <w:t>u</w:t>
      </w:r>
      <w:r w:rsidR="00B021A5" w:rsidRPr="000C2E7C">
        <w:rPr>
          <w:kern w:val="0"/>
        </w:rPr>
        <w:t>czestnika</w:t>
      </w:r>
      <w:r w:rsidR="00AB3528" w:rsidRPr="000C2E7C">
        <w:rPr>
          <w:kern w:val="0"/>
        </w:rPr>
        <w:t>,</w:t>
      </w:r>
      <w:r w:rsidRPr="000C2E7C">
        <w:rPr>
          <w:kern w:val="0"/>
        </w:rPr>
        <w:t xml:space="preserve"> obejmującym zajęcia organizowane przez Uczelnię oraz jego indywidualną pracę związaną z tymi zajęciami.</w:t>
      </w:r>
    </w:p>
    <w:p w14:paraId="3638771C" w14:textId="6E4D0F30" w:rsidR="00E8257B" w:rsidRPr="000C2E7C" w:rsidRDefault="00DE6CF0" w:rsidP="000964B5">
      <w:pPr>
        <w:spacing w:before="60"/>
        <w:ind w:left="426" w:hanging="426"/>
        <w:jc w:val="both"/>
        <w:rPr>
          <w:kern w:val="0"/>
        </w:rPr>
      </w:pPr>
      <w:r w:rsidRPr="000C2E7C">
        <w:rPr>
          <w:kern w:val="0"/>
        </w:rPr>
        <w:t>5</w:t>
      </w:r>
      <w:bookmarkStart w:id="2" w:name="_Hlk178324735"/>
      <w:r w:rsidRPr="000C2E7C">
        <w:rPr>
          <w:kern w:val="0"/>
        </w:rPr>
        <w:t>.</w:t>
      </w:r>
      <w:r w:rsidRPr="000C2E7C">
        <w:rPr>
          <w:kern w:val="0"/>
        </w:rPr>
        <w:tab/>
      </w:r>
      <w:r w:rsidR="00E8257B" w:rsidRPr="000C2E7C">
        <w:rPr>
          <w:kern w:val="0"/>
        </w:rPr>
        <w:t>Program studiów podyplomowych może umożliwiać realizację praktyk zawodowych</w:t>
      </w:r>
      <w:bookmarkEnd w:id="2"/>
      <w:r w:rsidR="00E8257B" w:rsidRPr="000C2E7C">
        <w:rPr>
          <w:kern w:val="0"/>
        </w:rPr>
        <w:t>.</w:t>
      </w:r>
    </w:p>
    <w:p w14:paraId="76D6A888" w14:textId="15152EC7" w:rsidR="00E865CC" w:rsidRPr="000C2E7C" w:rsidRDefault="00DE6CF0" w:rsidP="000964B5">
      <w:pPr>
        <w:spacing w:before="60"/>
        <w:ind w:left="426" w:hanging="426"/>
        <w:jc w:val="both"/>
      </w:pPr>
      <w:r w:rsidRPr="000C2E7C">
        <w:rPr>
          <w:kern w:val="0"/>
        </w:rPr>
        <w:t>6.</w:t>
      </w:r>
      <w:r w:rsidRPr="000C2E7C">
        <w:rPr>
          <w:kern w:val="0"/>
        </w:rPr>
        <w:tab/>
      </w:r>
      <w:r w:rsidR="00AB05E4" w:rsidRPr="000C2E7C">
        <w:rPr>
          <w:kern w:val="0"/>
        </w:rPr>
        <w:t xml:space="preserve">Program studiów podyplomowych może być zbudowany modułowo i umożliwiać realizację </w:t>
      </w:r>
      <w:r w:rsidR="00F53F4C" w:rsidRPr="00A17BB7">
        <w:rPr>
          <w:color w:val="000000" w:themeColor="text1"/>
          <w:kern w:val="0"/>
        </w:rPr>
        <w:t>krótkich form kształcenia</w:t>
      </w:r>
      <w:r w:rsidR="000964B5" w:rsidRPr="000C2E7C">
        <w:rPr>
          <w:kern w:val="0"/>
        </w:rPr>
        <w:t>.</w:t>
      </w:r>
    </w:p>
    <w:p w14:paraId="6D79A118" w14:textId="273086C3" w:rsidR="00C2602C" w:rsidRPr="000C2E7C" w:rsidRDefault="00E865CC" w:rsidP="00C07C65">
      <w:pPr>
        <w:spacing w:before="60"/>
        <w:ind w:left="426" w:hanging="426"/>
        <w:jc w:val="both"/>
        <w:rPr>
          <w:kern w:val="0"/>
        </w:rPr>
      </w:pPr>
      <w:r w:rsidRPr="000C2E7C">
        <w:rPr>
          <w:kern w:val="0"/>
        </w:rPr>
        <w:t>7</w:t>
      </w:r>
      <w:r w:rsidR="003E32CA" w:rsidRPr="000C2E7C">
        <w:rPr>
          <w:kern w:val="0"/>
        </w:rPr>
        <w:t>.</w:t>
      </w:r>
      <w:r w:rsidR="003E32CA" w:rsidRPr="000C2E7C">
        <w:rPr>
          <w:kern w:val="0"/>
        </w:rPr>
        <w:tab/>
        <w:t xml:space="preserve">Studia podyplomowe w Politechnice Łódzkiej odbywają się w zakresie związanym z kierunkami studiów prowadzonymi przez Uczelnię. Wnioskujący o utworzenie studiów podyplomowych wskazuje Radę Kierunku Studiów, właściwą do </w:t>
      </w:r>
      <w:r w:rsidR="00EE2B68" w:rsidRPr="000C2E7C">
        <w:rPr>
          <w:kern w:val="0"/>
        </w:rPr>
        <w:t>opiniowania projektów studiów podyplomowych.</w:t>
      </w:r>
    </w:p>
    <w:p w14:paraId="39E10CF3" w14:textId="266D798F" w:rsidR="003E32CA" w:rsidRPr="00A5307E" w:rsidRDefault="00E865CC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8</w:t>
      </w:r>
      <w:r w:rsidR="003E32CA" w:rsidRPr="00A5307E">
        <w:rPr>
          <w:kern w:val="0"/>
        </w:rPr>
        <w:t>.</w:t>
      </w:r>
      <w:r w:rsidR="003E32CA" w:rsidRPr="00A5307E">
        <w:rPr>
          <w:kern w:val="0"/>
        </w:rPr>
        <w:tab/>
        <w:t>Nadzór organizacyjny nad studiami podyplomowymi sprawuje Dziekan oraz kierownik studiów podyplomowych.</w:t>
      </w:r>
    </w:p>
    <w:p w14:paraId="09BA8B37" w14:textId="2480249C" w:rsidR="003E32CA" w:rsidRPr="00A5307E" w:rsidRDefault="00E865CC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9</w:t>
      </w:r>
      <w:r w:rsidR="003E32CA" w:rsidRPr="00A5307E">
        <w:rPr>
          <w:kern w:val="0"/>
        </w:rPr>
        <w:t>.</w:t>
      </w:r>
      <w:r w:rsidR="003E32CA" w:rsidRPr="00A5307E">
        <w:rPr>
          <w:kern w:val="0"/>
        </w:rPr>
        <w:tab/>
        <w:t xml:space="preserve">Kierownikiem studiów podyplomowych może być osoba </w:t>
      </w:r>
      <w:r w:rsidR="003E32CA" w:rsidRPr="000C2E7C">
        <w:rPr>
          <w:kern w:val="0"/>
        </w:rPr>
        <w:t xml:space="preserve">posiadająca tytuł </w:t>
      </w:r>
      <w:r w:rsidR="00EE2B68" w:rsidRPr="000C2E7C">
        <w:rPr>
          <w:kern w:val="0"/>
        </w:rPr>
        <w:t>profesora i/</w:t>
      </w:r>
      <w:r w:rsidR="003E32CA" w:rsidRPr="000C2E7C">
        <w:rPr>
          <w:kern w:val="0"/>
        </w:rPr>
        <w:t xml:space="preserve">lub stopień </w:t>
      </w:r>
      <w:r w:rsidR="003E32CA" w:rsidRPr="00A5307E">
        <w:rPr>
          <w:kern w:val="0"/>
        </w:rPr>
        <w:t>naukowy, zatrudniona w Politechnice Łódzkiej jako podstawowym miejscu pracy. Osoba taka nie może sprawować funkcji kierowniczych w innej szkole wyższej.</w:t>
      </w:r>
    </w:p>
    <w:p w14:paraId="547B74A7" w14:textId="77777777" w:rsidR="003E32CA" w:rsidRPr="00A5307E" w:rsidRDefault="003E32CA" w:rsidP="003E32CA">
      <w:pPr>
        <w:spacing w:before="120"/>
        <w:jc w:val="center"/>
        <w:rPr>
          <w:kern w:val="0"/>
        </w:rPr>
      </w:pPr>
      <w:r w:rsidRPr="00A5307E">
        <w:rPr>
          <w:kern w:val="0"/>
        </w:rPr>
        <w:t>§ 3</w:t>
      </w:r>
    </w:p>
    <w:p w14:paraId="1F3702F0" w14:textId="77777777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Utworzenie studiów podyplomowych następuje po uzyskaniu zgody Prorektora i ustaleniu programu studiów przez Senat.</w:t>
      </w:r>
    </w:p>
    <w:p w14:paraId="1C78639E" w14:textId="4E103B30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</w:t>
      </w:r>
      <w:r w:rsidRPr="000C2E7C">
        <w:rPr>
          <w:kern w:val="0"/>
        </w:rPr>
        <w:t>.</w:t>
      </w:r>
      <w:r w:rsidRPr="000C2E7C">
        <w:rPr>
          <w:kern w:val="0"/>
        </w:rPr>
        <w:tab/>
        <w:t xml:space="preserve">Dziekan kieruje do Prorektora, za pośrednictwem Centrum Kształcenia, </w:t>
      </w:r>
      <w:r w:rsidR="007E7842" w:rsidRPr="000C2E7C">
        <w:rPr>
          <w:kern w:val="0"/>
        </w:rPr>
        <w:t>„W</w:t>
      </w:r>
      <w:r w:rsidRPr="000C2E7C">
        <w:rPr>
          <w:kern w:val="0"/>
        </w:rPr>
        <w:t>niosek o</w:t>
      </w:r>
      <w:r w:rsidR="00F348E7">
        <w:rPr>
          <w:kern w:val="0"/>
        </w:rPr>
        <w:t xml:space="preserve"> </w:t>
      </w:r>
      <w:r w:rsidRPr="000C2E7C">
        <w:rPr>
          <w:kern w:val="0"/>
        </w:rPr>
        <w:t>utworzenie</w:t>
      </w:r>
      <w:r w:rsidRPr="00373EEE">
        <w:rPr>
          <w:color w:val="EE0000"/>
          <w:kern w:val="0"/>
        </w:rPr>
        <w:t xml:space="preserve"> </w:t>
      </w:r>
      <w:r w:rsidRPr="000C2E7C">
        <w:rPr>
          <w:kern w:val="0"/>
        </w:rPr>
        <w:t>studiów podyplomowych oraz powołanie kierownika studiów podyplomowych</w:t>
      </w:r>
      <w:r w:rsidR="007E7842" w:rsidRPr="000C2E7C">
        <w:rPr>
          <w:kern w:val="0"/>
        </w:rPr>
        <w:t>”</w:t>
      </w:r>
      <w:r w:rsidRPr="000C2E7C">
        <w:rPr>
          <w:kern w:val="0"/>
        </w:rPr>
        <w:t xml:space="preserve">, </w:t>
      </w:r>
      <w:r w:rsidR="00EE2B68" w:rsidRPr="000C2E7C">
        <w:rPr>
          <w:kern w:val="0"/>
        </w:rPr>
        <w:t xml:space="preserve">wg wzoru </w:t>
      </w:r>
      <w:r w:rsidRPr="000C2E7C">
        <w:rPr>
          <w:kern w:val="0"/>
        </w:rPr>
        <w:t>stanowiąc</w:t>
      </w:r>
      <w:r w:rsidR="00EE2B68" w:rsidRPr="000C2E7C">
        <w:rPr>
          <w:kern w:val="0"/>
        </w:rPr>
        <w:t>ego</w:t>
      </w:r>
      <w:r w:rsidRPr="000C2E7C">
        <w:rPr>
          <w:kern w:val="0"/>
        </w:rPr>
        <w:t xml:space="preserve"> załącznik nr 1 do</w:t>
      </w:r>
      <w:r w:rsidR="00BB0B2A" w:rsidRPr="000C2E7C">
        <w:rPr>
          <w:kern w:val="0"/>
        </w:rPr>
        <w:t xml:space="preserve"> </w:t>
      </w:r>
      <w:r w:rsidRPr="000C2E7C">
        <w:rPr>
          <w:kern w:val="0"/>
        </w:rPr>
        <w:t>niniejszego zarządzenia wraz z</w:t>
      </w:r>
      <w:r w:rsidR="00FE3D78">
        <w:rPr>
          <w:kern w:val="0"/>
        </w:rPr>
        <w:t xml:space="preserve"> </w:t>
      </w:r>
      <w:r w:rsidRPr="000C2E7C">
        <w:rPr>
          <w:kern w:val="0"/>
        </w:rPr>
        <w:t>wymaganą dokumentacją, nie później niż do końca maja, jeżeli rozpoczęcie kształcenia jest planowane w</w:t>
      </w:r>
      <w:r w:rsidR="00FE3D78">
        <w:rPr>
          <w:kern w:val="0"/>
        </w:rPr>
        <w:t xml:space="preserve"> </w:t>
      </w:r>
      <w:r w:rsidRPr="000C2E7C">
        <w:rPr>
          <w:kern w:val="0"/>
        </w:rPr>
        <w:t xml:space="preserve">semestrze zimowym kolejnego roku akademickiego </w:t>
      </w:r>
      <w:r w:rsidRPr="00A5307E">
        <w:rPr>
          <w:kern w:val="0"/>
        </w:rPr>
        <w:t>lub do końca grudnia, jeżeli rozpoczęcie kształcenia planowane jest w semestrze letnim danego roku akademickiego.</w:t>
      </w:r>
    </w:p>
    <w:p w14:paraId="5192613D" w14:textId="77777777" w:rsidR="003E32CA" w:rsidRPr="000C2E7C" w:rsidRDefault="003E32CA" w:rsidP="000964B5">
      <w:pPr>
        <w:spacing w:before="60"/>
        <w:ind w:left="426" w:hanging="426"/>
        <w:jc w:val="both"/>
        <w:rPr>
          <w:kern w:val="0"/>
        </w:rPr>
      </w:pPr>
      <w:r w:rsidRPr="000C2E7C">
        <w:rPr>
          <w:kern w:val="0"/>
        </w:rPr>
        <w:t>3.</w:t>
      </w:r>
      <w:r w:rsidRPr="000C2E7C">
        <w:rPr>
          <w:kern w:val="0"/>
        </w:rPr>
        <w:tab/>
        <w:t>Dokumentacja, o której mowa w ust. 2 zawiera:</w:t>
      </w:r>
    </w:p>
    <w:p w14:paraId="77A94DE1" w14:textId="0A849067" w:rsidR="003E32CA" w:rsidRPr="000C2E7C" w:rsidRDefault="0012505C" w:rsidP="000964B5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1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</w:r>
      <w:bookmarkStart w:id="3" w:name="_Hlk204856875"/>
      <w:bookmarkStart w:id="4" w:name="_Hlk205879494"/>
      <w:r w:rsidR="00697763" w:rsidRPr="000C2E7C">
        <w:rPr>
          <w:kern w:val="0"/>
        </w:rPr>
        <w:t>„P</w:t>
      </w:r>
      <w:r w:rsidR="003E32CA" w:rsidRPr="000C2E7C">
        <w:rPr>
          <w:kern w:val="0"/>
        </w:rPr>
        <w:t xml:space="preserve">rogram </w:t>
      </w:r>
      <w:bookmarkEnd w:id="3"/>
      <w:r w:rsidR="003E32CA" w:rsidRPr="000C2E7C">
        <w:rPr>
          <w:kern w:val="0"/>
        </w:rPr>
        <w:t>studiów podyplomowych</w:t>
      </w:r>
      <w:r w:rsidR="00CE4A17" w:rsidRPr="000C2E7C">
        <w:rPr>
          <w:kern w:val="0"/>
        </w:rPr>
        <w:t>”</w:t>
      </w:r>
      <w:r w:rsidR="003E32CA" w:rsidRPr="000C2E7C">
        <w:rPr>
          <w:kern w:val="0"/>
        </w:rPr>
        <w:t>,</w:t>
      </w:r>
      <w:r w:rsidR="00DC4EC8" w:rsidRPr="000C2E7C">
        <w:rPr>
          <w:kern w:val="0"/>
        </w:rPr>
        <w:t xml:space="preserve"> </w:t>
      </w:r>
      <w:r w:rsidR="00B353D1" w:rsidRPr="000C2E7C">
        <w:rPr>
          <w:kern w:val="0"/>
        </w:rPr>
        <w:t>którego</w:t>
      </w:r>
      <w:r w:rsidR="006A488B" w:rsidRPr="000C2E7C">
        <w:rPr>
          <w:kern w:val="0"/>
        </w:rPr>
        <w:t xml:space="preserve"> wz</w:t>
      </w:r>
      <w:r w:rsidR="00B353D1" w:rsidRPr="000C2E7C">
        <w:rPr>
          <w:kern w:val="0"/>
        </w:rPr>
        <w:t>ór</w:t>
      </w:r>
      <w:r w:rsidR="006A488B" w:rsidRPr="000C2E7C">
        <w:rPr>
          <w:kern w:val="0"/>
        </w:rPr>
        <w:t xml:space="preserve"> stanowi załącznik nr 2 </w:t>
      </w:r>
      <w:r w:rsidR="003E32CA" w:rsidRPr="000C2E7C">
        <w:rPr>
          <w:kern w:val="0"/>
        </w:rPr>
        <w:t>do niniejszego zarządzenia</w:t>
      </w:r>
      <w:bookmarkEnd w:id="4"/>
      <w:r w:rsidR="00A674EB" w:rsidRPr="000C2E7C">
        <w:rPr>
          <w:kern w:val="0"/>
        </w:rPr>
        <w:t>;</w:t>
      </w:r>
    </w:p>
    <w:p w14:paraId="351DA015" w14:textId="5FBB9027" w:rsidR="003E32CA" w:rsidRPr="000C2E7C" w:rsidRDefault="0012505C" w:rsidP="000964B5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2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</w:r>
      <w:bookmarkStart w:id="5" w:name="_Hlk205879520"/>
      <w:r w:rsidR="003E32CA" w:rsidRPr="000C2E7C">
        <w:rPr>
          <w:kern w:val="0"/>
        </w:rPr>
        <w:t>komplet kart przedmiotów</w:t>
      </w:r>
      <w:r w:rsidR="00B353D1" w:rsidRPr="000C2E7C">
        <w:rPr>
          <w:kern w:val="0"/>
        </w:rPr>
        <w:t>. Wzór „Karty przedmiotu”</w:t>
      </w:r>
      <w:r w:rsidR="003E32CA" w:rsidRPr="000C2E7C">
        <w:rPr>
          <w:kern w:val="0"/>
        </w:rPr>
        <w:t xml:space="preserve"> </w:t>
      </w:r>
      <w:r w:rsidR="006A488B" w:rsidRPr="000C2E7C">
        <w:rPr>
          <w:kern w:val="0"/>
        </w:rPr>
        <w:t xml:space="preserve">stanowi załącznik nr </w:t>
      </w:r>
      <w:r w:rsidR="003E32CA" w:rsidRPr="000C2E7C">
        <w:rPr>
          <w:kern w:val="0"/>
        </w:rPr>
        <w:t>3 do niniejszego zarządzenia</w:t>
      </w:r>
      <w:bookmarkEnd w:id="5"/>
      <w:r w:rsidR="00A674EB" w:rsidRPr="000C2E7C">
        <w:rPr>
          <w:kern w:val="0"/>
        </w:rPr>
        <w:t>;</w:t>
      </w:r>
    </w:p>
    <w:p w14:paraId="4C931C78" w14:textId="07F688C4" w:rsidR="003E32CA" w:rsidRPr="000C2E7C" w:rsidRDefault="0012505C" w:rsidP="000964B5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3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</w:r>
      <w:r w:rsidR="00CE4A17" w:rsidRPr="000C2E7C">
        <w:rPr>
          <w:kern w:val="0"/>
        </w:rPr>
        <w:t>„K</w:t>
      </w:r>
      <w:r w:rsidR="003E32CA" w:rsidRPr="000C2E7C">
        <w:rPr>
          <w:kern w:val="0"/>
        </w:rPr>
        <w:t>osztorys studiów podyplomowych</w:t>
      </w:r>
      <w:r w:rsidR="00CE4A17" w:rsidRPr="000C2E7C">
        <w:rPr>
          <w:kern w:val="0"/>
        </w:rPr>
        <w:t>”</w:t>
      </w:r>
      <w:r w:rsidR="003E32CA" w:rsidRPr="000C2E7C">
        <w:rPr>
          <w:kern w:val="0"/>
        </w:rPr>
        <w:t xml:space="preserve">, </w:t>
      </w:r>
      <w:r w:rsidR="00B353D1" w:rsidRPr="000C2E7C">
        <w:rPr>
          <w:kern w:val="0"/>
        </w:rPr>
        <w:t xml:space="preserve">którego </w:t>
      </w:r>
      <w:r w:rsidR="006A488B" w:rsidRPr="000C2E7C">
        <w:rPr>
          <w:kern w:val="0"/>
        </w:rPr>
        <w:t>wz</w:t>
      </w:r>
      <w:r w:rsidR="00B353D1" w:rsidRPr="000C2E7C">
        <w:rPr>
          <w:kern w:val="0"/>
        </w:rPr>
        <w:t>ór</w:t>
      </w:r>
      <w:r w:rsidR="006A488B" w:rsidRPr="000C2E7C">
        <w:rPr>
          <w:kern w:val="0"/>
        </w:rPr>
        <w:t xml:space="preserve"> stanowi załącznik </w:t>
      </w:r>
      <w:r w:rsidR="003E32CA" w:rsidRPr="000C2E7C">
        <w:rPr>
          <w:kern w:val="0"/>
        </w:rPr>
        <w:t>nr 4 do niniejszego zarządzenia, zaakceptowany przez Kwestora, przy czym:</w:t>
      </w:r>
    </w:p>
    <w:p w14:paraId="42B81570" w14:textId="040D1FC3" w:rsidR="003E32CA" w:rsidRPr="000C2E7C" w:rsidRDefault="00A674EB" w:rsidP="000964B5">
      <w:pPr>
        <w:spacing w:before="60"/>
        <w:ind w:left="1276" w:hanging="425"/>
        <w:jc w:val="both"/>
        <w:rPr>
          <w:kern w:val="0"/>
        </w:rPr>
      </w:pPr>
      <w:r w:rsidRPr="000C2E7C">
        <w:rPr>
          <w:kern w:val="0"/>
        </w:rPr>
        <w:t>a)</w:t>
      </w:r>
      <w:r w:rsidR="003E32CA" w:rsidRPr="000C2E7C">
        <w:rPr>
          <w:kern w:val="0"/>
        </w:rPr>
        <w:tab/>
        <w:t xml:space="preserve">kosztorys studiów podyplomowych, który uwzględnia narzut na koszty bezpośrednie mniejszy niż 30% musi być </w:t>
      </w:r>
      <w:r w:rsidR="00B353D1" w:rsidRPr="000C2E7C">
        <w:rPr>
          <w:kern w:val="0"/>
        </w:rPr>
        <w:t xml:space="preserve">również </w:t>
      </w:r>
      <w:r w:rsidR="003E32CA" w:rsidRPr="000C2E7C">
        <w:rPr>
          <w:kern w:val="0"/>
        </w:rPr>
        <w:t>zaakceptowany przez Rektora,</w:t>
      </w:r>
    </w:p>
    <w:p w14:paraId="2B1B4E78" w14:textId="670D9270" w:rsidR="003E32CA" w:rsidRPr="000C2E7C" w:rsidRDefault="00A674EB" w:rsidP="000964B5">
      <w:pPr>
        <w:spacing w:before="60"/>
        <w:ind w:left="1276" w:hanging="425"/>
        <w:jc w:val="both"/>
        <w:rPr>
          <w:kern w:val="0"/>
        </w:rPr>
      </w:pPr>
      <w:r w:rsidRPr="000C2E7C">
        <w:rPr>
          <w:kern w:val="0"/>
        </w:rPr>
        <w:t>b)</w:t>
      </w:r>
      <w:r w:rsidR="003E32CA" w:rsidRPr="000C2E7C">
        <w:rPr>
          <w:kern w:val="0"/>
        </w:rPr>
        <w:tab/>
        <w:t xml:space="preserve">kierownik studiów </w:t>
      </w:r>
      <w:r w:rsidR="00D64A95" w:rsidRPr="000C2E7C">
        <w:rPr>
          <w:kern w:val="0"/>
        </w:rPr>
        <w:t xml:space="preserve">podyplomowych </w:t>
      </w:r>
      <w:r w:rsidR="003E32CA" w:rsidRPr="000C2E7C">
        <w:rPr>
          <w:kern w:val="0"/>
        </w:rPr>
        <w:t>zobowiązany jest do wkalkulowania do kosztorysu opłaty za wydanie świadectwa ukończenia studiów podyplomowych,</w:t>
      </w:r>
    </w:p>
    <w:p w14:paraId="519E10D5" w14:textId="7A41F952" w:rsidR="003E32CA" w:rsidRPr="00A5307E" w:rsidRDefault="00A674EB" w:rsidP="000964B5">
      <w:pPr>
        <w:spacing w:before="60"/>
        <w:ind w:left="1276" w:hanging="425"/>
        <w:jc w:val="both"/>
        <w:rPr>
          <w:kern w:val="0"/>
        </w:rPr>
      </w:pPr>
      <w:r w:rsidRPr="000C2E7C">
        <w:rPr>
          <w:kern w:val="0"/>
        </w:rPr>
        <w:t>c)</w:t>
      </w:r>
      <w:r w:rsidR="003E32CA" w:rsidRPr="000C2E7C">
        <w:rPr>
          <w:kern w:val="0"/>
        </w:rPr>
        <w:tab/>
        <w:t xml:space="preserve">jeśli studia podyplomowe finansowane są z funduszy Unii </w:t>
      </w:r>
      <w:r w:rsidR="003E32CA" w:rsidRPr="00A5307E">
        <w:rPr>
          <w:kern w:val="0"/>
        </w:rPr>
        <w:t>Europejskiej lub innych środków pozabudżetowych, stosuje się zasady finansowania ustalone w tych projektach</w:t>
      </w:r>
      <w:r w:rsidRPr="00A5307E">
        <w:rPr>
          <w:kern w:val="0"/>
        </w:rPr>
        <w:t>;</w:t>
      </w:r>
    </w:p>
    <w:p w14:paraId="37F8A0E8" w14:textId="4F97C1B1" w:rsidR="003E32CA" w:rsidRPr="000C2E7C" w:rsidRDefault="00A674EB" w:rsidP="000964B5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4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</w:r>
      <w:bookmarkStart w:id="6" w:name="_Hlk133478729"/>
      <w:r w:rsidR="001320E6" w:rsidRPr="000C2E7C">
        <w:rPr>
          <w:kern w:val="0"/>
        </w:rPr>
        <w:t>w przypadku studiów podyplomowych realizowanych na zamówienie, umowę ze zleceniodawcą lub oświadczenie zamawiającego potwierdzające, że program studiów i zasady odpłatności za udział w studiach (kwota i termin uiszczenia opłaty oraz podmiot zobowiązany do zapłaty) został z nim uzgodniony. Przykładowa</w:t>
      </w:r>
      <w:r w:rsidR="00B6532E" w:rsidRPr="000C2E7C">
        <w:rPr>
          <w:kern w:val="0"/>
        </w:rPr>
        <w:t xml:space="preserve"> </w:t>
      </w:r>
      <w:r w:rsidR="001320E6" w:rsidRPr="000C2E7C">
        <w:rPr>
          <w:kern w:val="0"/>
        </w:rPr>
        <w:t>„Umowa Nr …/W …/20… o</w:t>
      </w:r>
      <w:r w:rsidR="00FE3D78">
        <w:rPr>
          <w:kern w:val="0"/>
        </w:rPr>
        <w:t xml:space="preserve"> </w:t>
      </w:r>
      <w:r w:rsidR="001320E6" w:rsidRPr="000C2E7C">
        <w:rPr>
          <w:kern w:val="0"/>
        </w:rPr>
        <w:t>warunkach kształcenia na studiach podyplomowych” stanowi załącznik nr 5 do niniejszego zarządzenia. W przypadku umowy przygotowanej we własnym zakresie przez kierownika studiów podyplomowych, wymagana jest akceptacja Radcy Prawnego i Kwestora.</w:t>
      </w:r>
      <w:bookmarkEnd w:id="6"/>
    </w:p>
    <w:p w14:paraId="3BD425B4" w14:textId="77777777" w:rsidR="00134A68" w:rsidRDefault="00134A68">
      <w:pPr>
        <w:rPr>
          <w:kern w:val="0"/>
        </w:rPr>
      </w:pPr>
      <w:r>
        <w:rPr>
          <w:kern w:val="0"/>
        </w:rPr>
        <w:br w:type="page"/>
      </w:r>
    </w:p>
    <w:p w14:paraId="5841C2D7" w14:textId="483BDE83" w:rsidR="003E32CA" w:rsidRPr="000C2E7C" w:rsidRDefault="003E32CA" w:rsidP="003E32CA">
      <w:pPr>
        <w:spacing w:before="120"/>
        <w:jc w:val="center"/>
        <w:rPr>
          <w:kern w:val="0"/>
        </w:rPr>
      </w:pPr>
      <w:r w:rsidRPr="000C2E7C">
        <w:rPr>
          <w:kern w:val="0"/>
        </w:rPr>
        <w:lastRenderedPageBreak/>
        <w:t>§ 4</w:t>
      </w:r>
    </w:p>
    <w:p w14:paraId="6DDC94C9" w14:textId="77777777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Wznowienie studiów podyplomowych następuje na podstawie decyzji Prorektora na wniosek Dziekana. Wznowienie studiów podyplomowych jest możliwe dla studiów, których programy zostały ustalone przez Senat i nie wprowadzono w nich żadnych zmian w stosunku do ustalonych.</w:t>
      </w:r>
    </w:p>
    <w:p w14:paraId="4244C553" w14:textId="5BC91D93" w:rsidR="003E32CA" w:rsidRPr="00FE3D78" w:rsidRDefault="003E32CA" w:rsidP="00F348E7">
      <w:pPr>
        <w:spacing w:before="60"/>
        <w:ind w:left="426" w:hanging="426"/>
        <w:jc w:val="both"/>
        <w:rPr>
          <w:strike/>
          <w:color w:val="000000" w:themeColor="text1"/>
          <w:kern w:val="0"/>
        </w:rPr>
      </w:pPr>
      <w:r w:rsidRPr="00FE3D78">
        <w:rPr>
          <w:color w:val="000000" w:themeColor="text1"/>
          <w:kern w:val="0"/>
        </w:rPr>
        <w:t>2.</w:t>
      </w:r>
      <w:r w:rsidRPr="00FE3D78">
        <w:rPr>
          <w:color w:val="000000" w:themeColor="text1"/>
          <w:kern w:val="0"/>
        </w:rPr>
        <w:tab/>
        <w:t xml:space="preserve">Dziekan kieruje do Prorektora, za pośrednictwem Centrum Kształcenia, </w:t>
      </w:r>
      <w:r w:rsidR="007E7842" w:rsidRPr="00FE3D78">
        <w:rPr>
          <w:color w:val="000000" w:themeColor="text1"/>
          <w:kern w:val="0"/>
        </w:rPr>
        <w:t>„W</w:t>
      </w:r>
      <w:r w:rsidRPr="00FE3D78">
        <w:rPr>
          <w:color w:val="000000" w:themeColor="text1"/>
          <w:kern w:val="0"/>
        </w:rPr>
        <w:t>niosek o</w:t>
      </w:r>
      <w:r w:rsidR="00F348E7" w:rsidRPr="00FE3D78">
        <w:rPr>
          <w:color w:val="000000" w:themeColor="text1"/>
          <w:kern w:val="0"/>
        </w:rPr>
        <w:t xml:space="preserve"> </w:t>
      </w:r>
      <w:r w:rsidRPr="00FE3D78">
        <w:rPr>
          <w:color w:val="000000" w:themeColor="text1"/>
          <w:kern w:val="0"/>
        </w:rPr>
        <w:t>wznowienie studiów podyplomowych oraz powołanie kierownika studiów podyplomowych</w:t>
      </w:r>
      <w:r w:rsidR="007E7842" w:rsidRPr="00FE3D78">
        <w:rPr>
          <w:color w:val="000000" w:themeColor="text1"/>
          <w:kern w:val="0"/>
        </w:rPr>
        <w:t>”</w:t>
      </w:r>
      <w:r w:rsidRPr="00FE3D78">
        <w:rPr>
          <w:color w:val="000000" w:themeColor="text1"/>
          <w:kern w:val="0"/>
        </w:rPr>
        <w:t xml:space="preserve"> stanowiący załącznik nr 1 do niniejszego zarządzenia wraz z wymaganą dokumentacją, najpóźniej na 1 miesiąc przed planowanym rozpoczęciem kształcenia.</w:t>
      </w:r>
    </w:p>
    <w:p w14:paraId="6352E6FA" w14:textId="747D5F72" w:rsidR="003E32CA" w:rsidRPr="000C2E7C" w:rsidRDefault="006F649A" w:rsidP="000964B5">
      <w:pPr>
        <w:spacing w:before="60"/>
        <w:ind w:left="426" w:hanging="426"/>
        <w:jc w:val="both"/>
        <w:rPr>
          <w:kern w:val="0"/>
        </w:rPr>
      </w:pPr>
      <w:r w:rsidRPr="000C2E7C">
        <w:rPr>
          <w:kern w:val="0"/>
        </w:rPr>
        <w:t>3.</w:t>
      </w:r>
      <w:r w:rsidRPr="000C2E7C">
        <w:rPr>
          <w:kern w:val="0"/>
        </w:rPr>
        <w:tab/>
      </w:r>
      <w:r w:rsidR="003E32CA" w:rsidRPr="000C2E7C">
        <w:rPr>
          <w:kern w:val="0"/>
        </w:rPr>
        <w:t>Dokumentacja, o której mowa w ust. 2 zawiera:</w:t>
      </w:r>
    </w:p>
    <w:p w14:paraId="7E73FF40" w14:textId="74A8E615" w:rsidR="003E32CA" w:rsidRPr="000C2E7C" w:rsidRDefault="006F649A" w:rsidP="006D5353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1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</w:r>
      <w:r w:rsidR="001320E6" w:rsidRPr="000C2E7C">
        <w:rPr>
          <w:kern w:val="0"/>
        </w:rPr>
        <w:t>„Program studiów podyplomowych”, którego wzór stanowi załącznik nr 2 do niniejszego zarządzenia</w:t>
      </w:r>
      <w:r w:rsidRPr="000C2E7C">
        <w:rPr>
          <w:kern w:val="0"/>
        </w:rPr>
        <w:t>;</w:t>
      </w:r>
    </w:p>
    <w:p w14:paraId="431432CF" w14:textId="37C3B00B" w:rsidR="003E32CA" w:rsidRPr="000C2E7C" w:rsidRDefault="006F649A" w:rsidP="006D5353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2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</w:r>
      <w:r w:rsidR="001320E6" w:rsidRPr="000C2E7C">
        <w:rPr>
          <w:kern w:val="0"/>
        </w:rPr>
        <w:t>komplet kart przedmiotów. Wzór „Karty przedmiotu” stanowi załącznik nr 3 do niniejszego zarządzenia</w:t>
      </w:r>
      <w:r w:rsidRPr="000C2E7C">
        <w:rPr>
          <w:kern w:val="0"/>
        </w:rPr>
        <w:t>;</w:t>
      </w:r>
    </w:p>
    <w:p w14:paraId="78EE1313" w14:textId="2CA63172" w:rsidR="003E32CA" w:rsidRPr="000C2E7C" w:rsidRDefault="006F649A" w:rsidP="006D5353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3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</w:r>
      <w:bookmarkStart w:id="7" w:name="_Hlk126235939"/>
      <w:r w:rsidR="00CE4A17" w:rsidRPr="000C2E7C">
        <w:rPr>
          <w:kern w:val="0"/>
        </w:rPr>
        <w:t>„</w:t>
      </w:r>
      <w:bookmarkEnd w:id="7"/>
      <w:r w:rsidR="001320E6" w:rsidRPr="000C2E7C">
        <w:rPr>
          <w:kern w:val="0"/>
        </w:rPr>
        <w:t>Kosztorys studiów podyplomowych”, którego wzór stanowi załącznik nr 4 do niniejszego zarządzenia, zaakceptowany przez Kwestora, przy czym</w:t>
      </w:r>
      <w:r w:rsidR="003E32CA" w:rsidRPr="000C2E7C">
        <w:rPr>
          <w:kern w:val="0"/>
        </w:rPr>
        <w:t>:</w:t>
      </w:r>
    </w:p>
    <w:p w14:paraId="605EC4F9" w14:textId="6B92016D" w:rsidR="003E32CA" w:rsidRPr="000C2E7C" w:rsidRDefault="006F649A" w:rsidP="006D5353">
      <w:pPr>
        <w:spacing w:before="60"/>
        <w:ind w:left="1276" w:hanging="425"/>
        <w:jc w:val="both"/>
        <w:rPr>
          <w:kern w:val="0"/>
        </w:rPr>
      </w:pPr>
      <w:r w:rsidRPr="000C2E7C">
        <w:rPr>
          <w:kern w:val="0"/>
        </w:rPr>
        <w:t>a)</w:t>
      </w:r>
      <w:r w:rsidR="003E32CA" w:rsidRPr="000C2E7C">
        <w:rPr>
          <w:kern w:val="0"/>
        </w:rPr>
        <w:tab/>
        <w:t xml:space="preserve">kosztorys studiów podyplomowych, </w:t>
      </w:r>
      <w:bookmarkStart w:id="8" w:name="_Hlk136420962"/>
      <w:r w:rsidR="003E32CA" w:rsidRPr="000C2E7C">
        <w:rPr>
          <w:kern w:val="0"/>
        </w:rPr>
        <w:t xml:space="preserve">który uwzględnia narzut na koszty bezpośrednie mniejszy niż 30% musi być </w:t>
      </w:r>
      <w:r w:rsidR="001320E6" w:rsidRPr="000C2E7C">
        <w:rPr>
          <w:kern w:val="0"/>
        </w:rPr>
        <w:t xml:space="preserve">również </w:t>
      </w:r>
      <w:r w:rsidR="003E32CA" w:rsidRPr="000C2E7C">
        <w:rPr>
          <w:kern w:val="0"/>
        </w:rPr>
        <w:t>zaakceptowany przez Rektora</w:t>
      </w:r>
      <w:bookmarkEnd w:id="8"/>
      <w:r w:rsidR="003E32CA" w:rsidRPr="000C2E7C">
        <w:rPr>
          <w:kern w:val="0"/>
        </w:rPr>
        <w:t>,</w:t>
      </w:r>
    </w:p>
    <w:p w14:paraId="2EB77513" w14:textId="09CBA9D5" w:rsidR="003E32CA" w:rsidRPr="000C2E7C" w:rsidRDefault="006F649A" w:rsidP="006D5353">
      <w:pPr>
        <w:spacing w:before="60"/>
        <w:ind w:left="1276" w:hanging="425"/>
        <w:jc w:val="both"/>
        <w:rPr>
          <w:kern w:val="0"/>
        </w:rPr>
      </w:pPr>
      <w:r w:rsidRPr="000C2E7C">
        <w:rPr>
          <w:kern w:val="0"/>
        </w:rPr>
        <w:t>b)</w:t>
      </w:r>
      <w:r w:rsidR="003E32CA" w:rsidRPr="000C2E7C">
        <w:rPr>
          <w:kern w:val="0"/>
        </w:rPr>
        <w:tab/>
        <w:t xml:space="preserve">kierownik studiów </w:t>
      </w:r>
      <w:r w:rsidR="00D64A95" w:rsidRPr="000C2E7C">
        <w:rPr>
          <w:kern w:val="0"/>
        </w:rPr>
        <w:t xml:space="preserve">podyplomowych </w:t>
      </w:r>
      <w:r w:rsidR="003E32CA" w:rsidRPr="000C2E7C">
        <w:rPr>
          <w:kern w:val="0"/>
        </w:rPr>
        <w:t>zobowiązany jest do wkalkulowania do kosztorysu opłaty za wydanie świadectwa ukończenia studiów podyplomowych,</w:t>
      </w:r>
    </w:p>
    <w:p w14:paraId="4F1333F7" w14:textId="6BE60075" w:rsidR="003E32CA" w:rsidRPr="00520FF8" w:rsidRDefault="006F649A" w:rsidP="006D5353">
      <w:pPr>
        <w:spacing w:before="60"/>
        <w:ind w:left="1276" w:hanging="425"/>
        <w:jc w:val="both"/>
        <w:rPr>
          <w:kern w:val="0"/>
        </w:rPr>
      </w:pPr>
      <w:r w:rsidRPr="000C2E7C">
        <w:rPr>
          <w:kern w:val="0"/>
        </w:rPr>
        <w:t>c)</w:t>
      </w:r>
      <w:r w:rsidR="003E32CA" w:rsidRPr="000C2E7C">
        <w:rPr>
          <w:kern w:val="0"/>
        </w:rPr>
        <w:tab/>
        <w:t xml:space="preserve">jeśli studia podyplomowe finansowane są z funduszy </w:t>
      </w:r>
      <w:r w:rsidR="003E32CA" w:rsidRPr="00520FF8">
        <w:rPr>
          <w:kern w:val="0"/>
        </w:rPr>
        <w:t>Unii Europejskiej lub innych środków pozabudżetowych, stosuje się zasady finansowania ustalone w tych projektach</w:t>
      </w:r>
      <w:r w:rsidRPr="00520FF8">
        <w:rPr>
          <w:kern w:val="0"/>
        </w:rPr>
        <w:t>;</w:t>
      </w:r>
    </w:p>
    <w:p w14:paraId="2EBD714F" w14:textId="441A1541" w:rsidR="003E32CA" w:rsidRPr="000C2E7C" w:rsidRDefault="006F649A" w:rsidP="00B353D1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4</w:t>
      </w:r>
      <w:r w:rsidR="003E32CA" w:rsidRPr="000C2E7C">
        <w:rPr>
          <w:kern w:val="0"/>
        </w:rPr>
        <w:t>)</w:t>
      </w:r>
      <w:r w:rsidR="003E32CA" w:rsidRPr="000C2E7C">
        <w:rPr>
          <w:kern w:val="0"/>
        </w:rPr>
        <w:tab/>
        <w:t>w</w:t>
      </w:r>
      <w:r w:rsidR="006D5353" w:rsidRPr="000C2E7C">
        <w:rPr>
          <w:kern w:val="0"/>
        </w:rPr>
        <w:t> </w:t>
      </w:r>
      <w:r w:rsidR="003E32CA" w:rsidRPr="000C2E7C">
        <w:rPr>
          <w:kern w:val="0"/>
        </w:rPr>
        <w:t>przypadku studiów podyplomowych realizowanych na zamówienie, umowę ze</w:t>
      </w:r>
      <w:r w:rsidR="006D5353" w:rsidRPr="000C2E7C">
        <w:rPr>
          <w:kern w:val="0"/>
        </w:rPr>
        <w:t xml:space="preserve"> </w:t>
      </w:r>
      <w:r w:rsidR="003E32CA" w:rsidRPr="000C2E7C">
        <w:rPr>
          <w:kern w:val="0"/>
        </w:rPr>
        <w:t>zleceniodawcą lub oświadczenie zamawiającego potwierdzające, że program studiów i</w:t>
      </w:r>
      <w:r w:rsidR="006D5353" w:rsidRPr="000C2E7C">
        <w:rPr>
          <w:kern w:val="0"/>
        </w:rPr>
        <w:t xml:space="preserve"> </w:t>
      </w:r>
      <w:r w:rsidR="003E32CA" w:rsidRPr="000C2E7C">
        <w:rPr>
          <w:kern w:val="0"/>
        </w:rPr>
        <w:t xml:space="preserve">zasady odpłatności za udział w studiach (kwota i termin uiszczenia opłaty oraz podmiot zobowiązany do zapłaty) został z nim uzgodniony. </w:t>
      </w:r>
      <w:r w:rsidR="001A37EC" w:rsidRPr="000C2E7C">
        <w:rPr>
          <w:kern w:val="0"/>
        </w:rPr>
        <w:t>Przykładowa</w:t>
      </w:r>
      <w:bookmarkStart w:id="9" w:name="_Hlk205879453"/>
      <w:r w:rsidR="007070C1" w:rsidRPr="000C2E7C">
        <w:rPr>
          <w:kern w:val="0"/>
        </w:rPr>
        <w:t xml:space="preserve"> </w:t>
      </w:r>
      <w:r w:rsidR="00CE4A17" w:rsidRPr="000C2E7C">
        <w:rPr>
          <w:kern w:val="0"/>
        </w:rPr>
        <w:t>„</w:t>
      </w:r>
      <w:r w:rsidR="00B353D1" w:rsidRPr="000C2E7C">
        <w:rPr>
          <w:kern w:val="0"/>
        </w:rPr>
        <w:t>Umowa Nr …/W …/20… o</w:t>
      </w:r>
      <w:r w:rsidR="00FE3D78">
        <w:rPr>
          <w:kern w:val="0"/>
        </w:rPr>
        <w:t xml:space="preserve"> </w:t>
      </w:r>
      <w:r w:rsidR="00B353D1" w:rsidRPr="000C2E7C">
        <w:rPr>
          <w:kern w:val="0"/>
        </w:rPr>
        <w:t>warunkach kształcenia na studiach podyplomowych</w:t>
      </w:r>
      <w:r w:rsidR="00CE4A17" w:rsidRPr="000C2E7C">
        <w:rPr>
          <w:kern w:val="0"/>
        </w:rPr>
        <w:t>”</w:t>
      </w:r>
      <w:bookmarkEnd w:id="9"/>
      <w:r w:rsidR="003E32CA" w:rsidRPr="000C2E7C">
        <w:rPr>
          <w:kern w:val="0"/>
        </w:rPr>
        <w:t xml:space="preserve"> stanowi załącznik nr </w:t>
      </w:r>
      <w:r w:rsidR="00520FF8" w:rsidRPr="000C2E7C">
        <w:rPr>
          <w:kern w:val="0"/>
        </w:rPr>
        <w:t xml:space="preserve">5 </w:t>
      </w:r>
      <w:r w:rsidR="003E32CA" w:rsidRPr="000C2E7C">
        <w:rPr>
          <w:kern w:val="0"/>
        </w:rPr>
        <w:t>do niniejszego zarządzenia. W przypadku umowy przygotowanej we</w:t>
      </w:r>
      <w:r w:rsidR="00BB0B2A" w:rsidRPr="000C2E7C">
        <w:rPr>
          <w:kern w:val="0"/>
        </w:rPr>
        <w:t xml:space="preserve"> </w:t>
      </w:r>
      <w:r w:rsidR="003E32CA" w:rsidRPr="000C2E7C">
        <w:rPr>
          <w:kern w:val="0"/>
        </w:rPr>
        <w:t xml:space="preserve">własnym zakresie przez kierownika studiów podyplomowych, </w:t>
      </w:r>
      <w:r w:rsidR="00D64A95" w:rsidRPr="000C2E7C">
        <w:rPr>
          <w:kern w:val="0"/>
        </w:rPr>
        <w:t>wymagana jest akceptacja Radcy Prawnego i Kwestora.</w:t>
      </w:r>
    </w:p>
    <w:p w14:paraId="34B0B0BA" w14:textId="13C42A59" w:rsidR="003E32CA" w:rsidRPr="000C2E7C" w:rsidRDefault="003E32CA" w:rsidP="003E32CA">
      <w:pPr>
        <w:spacing w:before="120"/>
        <w:jc w:val="center"/>
        <w:rPr>
          <w:kern w:val="0"/>
        </w:rPr>
      </w:pPr>
      <w:r w:rsidRPr="000C2E7C">
        <w:rPr>
          <w:kern w:val="0"/>
        </w:rPr>
        <w:t>§ 5</w:t>
      </w:r>
    </w:p>
    <w:p w14:paraId="79789EEB" w14:textId="5A8AEC6C" w:rsidR="003E32CA" w:rsidRPr="000C2E7C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Pr="000C2E7C">
        <w:rPr>
          <w:kern w:val="0"/>
        </w:rPr>
        <w:tab/>
        <w:t>Zmiana programu studiów podyplomowych następuje na mocy uchwały Senatu. W tym przypadku kierownik studiów podyplomowych składa w Centrum Kształcenia pismo z listą zmian, zaopiniowanych pozytywnie przez Dziekana i właściwą Radę Kierunku Studiów w terminach</w:t>
      </w:r>
      <w:r w:rsidR="00D64A95" w:rsidRPr="000C2E7C">
        <w:rPr>
          <w:kern w:val="0"/>
        </w:rPr>
        <w:t>, o</w:t>
      </w:r>
      <w:r w:rsidR="001320E6" w:rsidRPr="000C2E7C">
        <w:rPr>
          <w:kern w:val="0"/>
        </w:rPr>
        <w:t> </w:t>
      </w:r>
      <w:r w:rsidR="00D64A95" w:rsidRPr="000C2E7C">
        <w:rPr>
          <w:kern w:val="0"/>
        </w:rPr>
        <w:t>których mowa</w:t>
      </w:r>
      <w:r w:rsidRPr="000C2E7C">
        <w:rPr>
          <w:kern w:val="0"/>
        </w:rPr>
        <w:t xml:space="preserve"> w § 3</w:t>
      </w:r>
      <w:r w:rsidR="00D64A95" w:rsidRPr="000C2E7C">
        <w:rPr>
          <w:kern w:val="0"/>
        </w:rPr>
        <w:t xml:space="preserve"> ust. 2</w:t>
      </w:r>
      <w:r w:rsidRPr="000C2E7C">
        <w:rPr>
          <w:kern w:val="0"/>
        </w:rPr>
        <w:t>.</w:t>
      </w:r>
    </w:p>
    <w:p w14:paraId="237584ED" w14:textId="1ACB4083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0C2E7C">
        <w:rPr>
          <w:kern w:val="0"/>
        </w:rPr>
        <w:t>2.</w:t>
      </w:r>
      <w:r w:rsidRPr="000C2E7C">
        <w:rPr>
          <w:kern w:val="0"/>
        </w:rPr>
        <w:tab/>
        <w:t xml:space="preserve">Zmiana kierownika studiów </w:t>
      </w:r>
      <w:r w:rsidR="00D64A95" w:rsidRPr="000C2E7C">
        <w:rPr>
          <w:kern w:val="0"/>
        </w:rPr>
        <w:t xml:space="preserve">podyplomowych </w:t>
      </w:r>
      <w:r w:rsidRPr="000C2E7C">
        <w:rPr>
          <w:kern w:val="0"/>
        </w:rPr>
        <w:t>w czasie ich trwania odbywa się na wniosek Dziekana, kierowany do</w:t>
      </w:r>
      <w:r w:rsidR="00901FF6" w:rsidRPr="000C2E7C">
        <w:rPr>
          <w:kern w:val="0"/>
        </w:rPr>
        <w:t xml:space="preserve"> </w:t>
      </w:r>
      <w:r w:rsidRPr="000C2E7C">
        <w:rPr>
          <w:kern w:val="0"/>
        </w:rPr>
        <w:t>Prorektora za pośrednictwem Centrum Kształcenia</w:t>
      </w:r>
      <w:r w:rsidRPr="00A5307E">
        <w:rPr>
          <w:kern w:val="0"/>
        </w:rPr>
        <w:t>.</w:t>
      </w:r>
    </w:p>
    <w:p w14:paraId="6E792CC5" w14:textId="77777777" w:rsidR="003E32CA" w:rsidRPr="00A5307E" w:rsidRDefault="003E32CA" w:rsidP="000964B5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3.</w:t>
      </w:r>
      <w:r w:rsidRPr="00A5307E">
        <w:rPr>
          <w:kern w:val="0"/>
        </w:rPr>
        <w:tab/>
        <w:t>Zmiana osób prowadzących zajęcia w trakcie realizacji studiów podyplomowych danej edycji odbywa się na wniosek kierownika studiów podyplomowych, który akceptowany jest przez Dziekana oraz przekazywany drogą elektroniczną do wiadomości Centrum Kształcenia.</w:t>
      </w:r>
    </w:p>
    <w:p w14:paraId="033BA676" w14:textId="5DD2A08A" w:rsidR="00E93C1B" w:rsidRDefault="003E32CA" w:rsidP="00AE703D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4.</w:t>
      </w:r>
      <w:r w:rsidRPr="00A5307E">
        <w:rPr>
          <w:kern w:val="0"/>
        </w:rPr>
        <w:tab/>
        <w:t>Wszelkie zmiany w kosztorysie, terminach rozpoczęcia i zakończenia studiów podyplomowych w stosunku do terminów planowanych, określonych w dokumentacji studiów podyplomowych należy przesłać w formie elektronicznej do Centrum Kształcenia. W przypadku nieuruchomienia studiów podyplomowych kierownik tych studiów zobowiązany jest przesłać w formie elektronicznej do Centrum Kształcenia stosowną informację.</w:t>
      </w:r>
    </w:p>
    <w:p w14:paraId="4E36E8B1" w14:textId="6896FB82" w:rsidR="003E32CA" w:rsidRPr="00A5307E" w:rsidRDefault="003E32CA" w:rsidP="003E32CA">
      <w:pPr>
        <w:spacing w:before="120"/>
        <w:jc w:val="center"/>
        <w:rPr>
          <w:kern w:val="0"/>
        </w:rPr>
      </w:pPr>
      <w:r w:rsidRPr="00A5307E">
        <w:rPr>
          <w:kern w:val="0"/>
        </w:rPr>
        <w:t>§ 6</w:t>
      </w:r>
    </w:p>
    <w:p w14:paraId="2B89B075" w14:textId="2810D679" w:rsidR="003E32CA" w:rsidRPr="000C2E7C" w:rsidRDefault="000964B5" w:rsidP="006D5353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="006D5353" w:rsidRPr="00A5307E">
        <w:rPr>
          <w:kern w:val="0"/>
        </w:rPr>
        <w:tab/>
      </w:r>
      <w:r w:rsidR="003E32CA" w:rsidRPr="00A5307E">
        <w:rPr>
          <w:kern w:val="0"/>
        </w:rPr>
        <w:t xml:space="preserve">Szczegółowe warunki </w:t>
      </w:r>
      <w:r w:rsidR="003E32CA" w:rsidRPr="000C2E7C">
        <w:rPr>
          <w:kern w:val="0"/>
        </w:rPr>
        <w:t xml:space="preserve">rekrutacji ustala dla każdej edycji kierownik studiów podyplomowych. Na etapie rekrutacji należy przedłożyć kandydatowi do zapoznania się i podpisu </w:t>
      </w:r>
      <w:r w:rsidR="00CE4A17" w:rsidRPr="000C2E7C">
        <w:rPr>
          <w:kern w:val="0"/>
        </w:rPr>
        <w:t>„O</w:t>
      </w:r>
      <w:r w:rsidR="003E32CA" w:rsidRPr="000C2E7C">
        <w:rPr>
          <w:kern w:val="0"/>
        </w:rPr>
        <w:t xml:space="preserve">świadczenie </w:t>
      </w:r>
      <w:r w:rsidR="00230E1D" w:rsidRPr="000C2E7C">
        <w:rPr>
          <w:kern w:val="0"/>
        </w:rPr>
        <w:t xml:space="preserve">dotyczące </w:t>
      </w:r>
      <w:r w:rsidR="003E32CA" w:rsidRPr="000C2E7C">
        <w:rPr>
          <w:kern w:val="0"/>
        </w:rPr>
        <w:t>przetwarzani</w:t>
      </w:r>
      <w:r w:rsidR="00230E1D" w:rsidRPr="000C2E7C">
        <w:rPr>
          <w:kern w:val="0"/>
        </w:rPr>
        <w:t>a</w:t>
      </w:r>
      <w:r w:rsidR="003E32CA" w:rsidRPr="000C2E7C">
        <w:rPr>
          <w:kern w:val="0"/>
        </w:rPr>
        <w:t xml:space="preserve"> danych osobowych</w:t>
      </w:r>
      <w:r w:rsidR="00230E1D" w:rsidRPr="000C2E7C">
        <w:rPr>
          <w:kern w:val="0"/>
        </w:rPr>
        <w:t>”</w:t>
      </w:r>
      <w:r w:rsidR="003E32CA" w:rsidRPr="000C2E7C">
        <w:rPr>
          <w:kern w:val="0"/>
        </w:rPr>
        <w:t xml:space="preserve"> stanowiące załącznik nr </w:t>
      </w:r>
      <w:r w:rsidR="00AB3528" w:rsidRPr="000C2E7C">
        <w:rPr>
          <w:kern w:val="0"/>
        </w:rPr>
        <w:t>6</w:t>
      </w:r>
      <w:r w:rsidR="003E32CA" w:rsidRPr="000C2E7C">
        <w:rPr>
          <w:kern w:val="0"/>
        </w:rPr>
        <w:t xml:space="preserve"> do</w:t>
      </w:r>
      <w:r w:rsidR="000C67C6" w:rsidRPr="000C2E7C">
        <w:rPr>
          <w:kern w:val="0"/>
        </w:rPr>
        <w:t xml:space="preserve"> </w:t>
      </w:r>
      <w:r w:rsidR="003E32CA" w:rsidRPr="000C2E7C">
        <w:rPr>
          <w:kern w:val="0"/>
        </w:rPr>
        <w:t>niniejszego zarządzenia.</w:t>
      </w:r>
    </w:p>
    <w:p w14:paraId="5C435065" w14:textId="6BB14A55" w:rsidR="003E32CA" w:rsidRDefault="000964B5" w:rsidP="006D5353">
      <w:pPr>
        <w:spacing w:before="60"/>
        <w:ind w:left="426" w:hanging="426"/>
        <w:jc w:val="both"/>
        <w:rPr>
          <w:kern w:val="0"/>
        </w:rPr>
      </w:pPr>
      <w:r w:rsidRPr="000C2E7C">
        <w:rPr>
          <w:kern w:val="0"/>
        </w:rPr>
        <w:t>2.</w:t>
      </w:r>
      <w:r w:rsidR="006D5353" w:rsidRPr="000C2E7C">
        <w:rPr>
          <w:kern w:val="0"/>
        </w:rPr>
        <w:tab/>
      </w:r>
      <w:r w:rsidR="003E32CA" w:rsidRPr="000C2E7C">
        <w:rPr>
          <w:kern w:val="0"/>
        </w:rPr>
        <w:t xml:space="preserve">Zasady i terminy wnoszenia opłat za studia podyplomowe ustala kierownik studiów podyplomowych. Kierownik studiów podyplomowych, na pisemny wniosek </w:t>
      </w:r>
      <w:r w:rsidR="00676916" w:rsidRPr="000C2E7C">
        <w:rPr>
          <w:kern w:val="0"/>
        </w:rPr>
        <w:t>u</w:t>
      </w:r>
      <w:r w:rsidR="00B021A5" w:rsidRPr="000C2E7C">
        <w:rPr>
          <w:kern w:val="0"/>
        </w:rPr>
        <w:t>czestnika</w:t>
      </w:r>
      <w:r w:rsidR="003E32CA" w:rsidRPr="000C2E7C">
        <w:rPr>
          <w:kern w:val="0"/>
        </w:rPr>
        <w:t xml:space="preserve"> tych studiów, po uzyskaniu akceptacji Dziekana, może obniżyć opłatę za studia w przypadku przyjęcia </w:t>
      </w:r>
      <w:r w:rsidR="003E32CA" w:rsidRPr="000C2E7C">
        <w:rPr>
          <w:kern w:val="0"/>
        </w:rPr>
        <w:lastRenderedPageBreak/>
        <w:t xml:space="preserve">na studia większej liczby </w:t>
      </w:r>
      <w:r w:rsidR="00676916" w:rsidRPr="000C2E7C">
        <w:rPr>
          <w:kern w:val="0"/>
        </w:rPr>
        <w:t>u</w:t>
      </w:r>
      <w:r w:rsidR="00B021A5" w:rsidRPr="000C2E7C">
        <w:rPr>
          <w:kern w:val="0"/>
        </w:rPr>
        <w:t>czestników</w:t>
      </w:r>
      <w:r w:rsidR="003E32CA" w:rsidRPr="000C2E7C">
        <w:rPr>
          <w:kern w:val="0"/>
        </w:rPr>
        <w:t xml:space="preserve"> niż minimum założone w kosztorysie, pod warunkiem, że wpłaty osób przyjętych ponad to minimum w pełni pokryją udzielony upust.</w:t>
      </w:r>
      <w:r w:rsidR="00842D75" w:rsidRPr="000C2E7C">
        <w:rPr>
          <w:kern w:val="0"/>
        </w:rPr>
        <w:t xml:space="preserve"> Opłata może </w:t>
      </w:r>
      <w:r w:rsidR="00842D75" w:rsidRPr="00A5307E">
        <w:rPr>
          <w:kern w:val="0"/>
        </w:rPr>
        <w:t xml:space="preserve">ulec obniżeniu również w przypadku przyjęcia na studia podyplomowe </w:t>
      </w:r>
      <w:r w:rsidR="00842D75" w:rsidRPr="000E0125">
        <w:rPr>
          <w:kern w:val="0"/>
        </w:rPr>
        <w:t>w</w:t>
      </w:r>
      <w:r w:rsidR="00BB0B2A" w:rsidRPr="000E0125">
        <w:rPr>
          <w:kern w:val="0"/>
        </w:rPr>
        <w:t xml:space="preserve"> </w:t>
      </w:r>
      <w:r w:rsidR="00842D75" w:rsidRPr="000E0125">
        <w:rPr>
          <w:kern w:val="0"/>
        </w:rPr>
        <w:t xml:space="preserve">procedurze uznania </w:t>
      </w:r>
      <w:r w:rsidR="000E0125" w:rsidRPr="000E0125">
        <w:rPr>
          <w:kern w:val="0"/>
        </w:rPr>
        <w:t>efektów uczenia się.</w:t>
      </w:r>
    </w:p>
    <w:p w14:paraId="1D700F01" w14:textId="2E48A5C3" w:rsidR="003E32CA" w:rsidRPr="00A5307E" w:rsidRDefault="000964B5" w:rsidP="006D5353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3.</w:t>
      </w:r>
      <w:r w:rsidR="006D5353" w:rsidRPr="00A5307E">
        <w:rPr>
          <w:kern w:val="0"/>
        </w:rPr>
        <w:tab/>
      </w:r>
      <w:r w:rsidR="003E32CA" w:rsidRPr="00A5307E">
        <w:rPr>
          <w:kern w:val="0"/>
        </w:rPr>
        <w:t xml:space="preserve">W przypadkach uzasadnionych dużą liczbą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czestników</w:t>
      </w:r>
      <w:r w:rsidR="003E32CA" w:rsidRPr="00F348E7">
        <w:rPr>
          <w:color w:val="000000" w:themeColor="text1"/>
          <w:kern w:val="0"/>
        </w:rPr>
        <w:t xml:space="preserve"> </w:t>
      </w:r>
      <w:r w:rsidR="003E32CA" w:rsidRPr="00A5307E">
        <w:rPr>
          <w:kern w:val="0"/>
        </w:rPr>
        <w:t>danej edycji studiów podyplomowych (więcej niż jedna grupa ćwiczeniowa) może zostać powołany zastępca kierownika studiów podyplomowych.</w:t>
      </w:r>
    </w:p>
    <w:p w14:paraId="6EFC6ACF" w14:textId="5F610F55" w:rsidR="003E32CA" w:rsidRPr="00A5307E" w:rsidRDefault="000964B5" w:rsidP="006D5353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4.</w:t>
      </w:r>
      <w:r w:rsidR="006D5353" w:rsidRPr="00A5307E">
        <w:rPr>
          <w:kern w:val="0"/>
        </w:rPr>
        <w:tab/>
      </w:r>
      <w:r w:rsidR="003E32CA" w:rsidRPr="00A5307E">
        <w:rPr>
          <w:kern w:val="0"/>
        </w:rPr>
        <w:t>Zastępcą kierownika studiów podyplomowych może być wyłącznie nauczyciel akademicki zatrudniony w Politechnice Łódzkiej jako podstawowym miejscu pracy.</w:t>
      </w:r>
    </w:p>
    <w:p w14:paraId="649A720C" w14:textId="299614E2" w:rsidR="003E32CA" w:rsidRPr="00A5307E" w:rsidRDefault="000964B5" w:rsidP="006D5353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5.</w:t>
      </w:r>
      <w:r w:rsidR="006D5353" w:rsidRPr="00A5307E">
        <w:rPr>
          <w:kern w:val="0"/>
        </w:rPr>
        <w:tab/>
      </w:r>
      <w:r w:rsidR="003E32CA" w:rsidRPr="00A5307E">
        <w:rPr>
          <w:kern w:val="0"/>
        </w:rPr>
        <w:t>Zastępcę kierownika studiów podyplomowych powołuje Dziekan na wniosek kierownika studiów podyplomowych.</w:t>
      </w:r>
    </w:p>
    <w:p w14:paraId="1416111A" w14:textId="7DABF63E" w:rsidR="003E32CA" w:rsidRPr="00A5307E" w:rsidRDefault="000964B5" w:rsidP="006D5353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6.</w:t>
      </w:r>
      <w:r w:rsidR="006D5353" w:rsidRPr="00A5307E">
        <w:rPr>
          <w:kern w:val="0"/>
        </w:rPr>
        <w:tab/>
      </w:r>
      <w:r w:rsidR="003E32CA" w:rsidRPr="00A5307E">
        <w:rPr>
          <w:kern w:val="0"/>
        </w:rPr>
        <w:t>W obsadzie kadrowej studiów podyplomowych wymagany jest co najmniej jeden pracownik ze</w:t>
      </w:r>
      <w:r w:rsidR="00842D75" w:rsidRPr="00A5307E">
        <w:rPr>
          <w:kern w:val="0"/>
        </w:rPr>
        <w:t xml:space="preserve"> </w:t>
      </w:r>
      <w:r w:rsidR="003E32CA" w:rsidRPr="00A5307E">
        <w:rPr>
          <w:kern w:val="0"/>
        </w:rPr>
        <w:t>stopniem doktora habilitowanego.</w:t>
      </w:r>
    </w:p>
    <w:p w14:paraId="2D9AC4A6" w14:textId="77777777" w:rsidR="003E32CA" w:rsidRPr="00A5307E" w:rsidRDefault="003E32CA" w:rsidP="006D5353">
      <w:pPr>
        <w:spacing w:before="120"/>
        <w:jc w:val="center"/>
        <w:rPr>
          <w:kern w:val="0"/>
        </w:rPr>
      </w:pPr>
      <w:r w:rsidRPr="00A5307E">
        <w:rPr>
          <w:kern w:val="0"/>
        </w:rPr>
        <w:t>§ 7</w:t>
      </w:r>
    </w:p>
    <w:p w14:paraId="2576E29B" w14:textId="3B3ACBCA" w:rsidR="003E32CA" w:rsidRPr="00F348E7" w:rsidRDefault="003E32CA" w:rsidP="006D5353">
      <w:pPr>
        <w:spacing w:before="60"/>
        <w:ind w:left="426" w:hanging="426"/>
        <w:jc w:val="both"/>
        <w:rPr>
          <w:color w:val="000000" w:themeColor="text1"/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 xml:space="preserve">Kierownik studiów podyplomowych zobowiązany jest do przeprowadzenia rekrutacji na studia podyplomowe w dedykowanym Portalu Informacyjnym. Przebieg studiów podyplomowych dokumentowany jest w teczce akt osobowych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czestnika</w:t>
      </w:r>
      <w:r w:rsidRPr="00F348E7">
        <w:rPr>
          <w:color w:val="000000" w:themeColor="text1"/>
          <w:kern w:val="0"/>
        </w:rPr>
        <w:t>.</w:t>
      </w:r>
    </w:p>
    <w:p w14:paraId="5CE02707" w14:textId="59A8C80B" w:rsidR="003E32CA" w:rsidRPr="00A5307E" w:rsidRDefault="003E32CA" w:rsidP="006D5353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  <w:t xml:space="preserve">W teczce akt osobowych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czestnika</w:t>
      </w:r>
      <w:r w:rsidRPr="00F348E7">
        <w:rPr>
          <w:color w:val="000000" w:themeColor="text1"/>
          <w:kern w:val="0"/>
        </w:rPr>
        <w:t xml:space="preserve"> </w:t>
      </w:r>
      <w:r w:rsidRPr="00A5307E">
        <w:rPr>
          <w:kern w:val="0"/>
        </w:rPr>
        <w:t>przechowuje się:</w:t>
      </w:r>
    </w:p>
    <w:p w14:paraId="1E4625C4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1)</w:t>
      </w:r>
      <w:r w:rsidRPr="00A5307E">
        <w:rPr>
          <w:kern w:val="0"/>
        </w:rPr>
        <w:tab/>
        <w:t>dokumenty wymagane od kandydata na studia podyplomowe, w tym:</w:t>
      </w:r>
    </w:p>
    <w:p w14:paraId="04238B1A" w14:textId="26E2311B" w:rsidR="003E32CA" w:rsidRPr="00A5307E" w:rsidRDefault="003E32CA" w:rsidP="000C67C6">
      <w:pPr>
        <w:spacing w:before="60"/>
        <w:ind w:left="1276" w:hanging="425"/>
        <w:jc w:val="both"/>
        <w:rPr>
          <w:kern w:val="0"/>
        </w:rPr>
      </w:pPr>
      <w:r w:rsidRPr="00A5307E">
        <w:rPr>
          <w:kern w:val="0"/>
        </w:rPr>
        <w:t>a)</w:t>
      </w:r>
      <w:r w:rsidRPr="00A5307E">
        <w:rPr>
          <w:kern w:val="0"/>
        </w:rPr>
        <w:tab/>
        <w:t>potwierdzoną za zgodność z oryginałem kopię dyplomu ukończenia studiów wyższych</w:t>
      </w:r>
      <w:r w:rsidR="00A87AC8" w:rsidRPr="00A5307E">
        <w:rPr>
          <w:kern w:val="0"/>
        </w:rPr>
        <w:t>,</w:t>
      </w:r>
    </w:p>
    <w:p w14:paraId="629C0F14" w14:textId="77777777" w:rsidR="003E32CA" w:rsidRPr="00A5307E" w:rsidRDefault="003E32CA" w:rsidP="000C67C6">
      <w:pPr>
        <w:spacing w:before="60"/>
        <w:ind w:left="1276" w:hanging="425"/>
        <w:jc w:val="both"/>
        <w:rPr>
          <w:kern w:val="0"/>
        </w:rPr>
      </w:pPr>
      <w:r w:rsidRPr="00A5307E">
        <w:rPr>
          <w:kern w:val="0"/>
        </w:rPr>
        <w:t>b)</w:t>
      </w:r>
      <w:r w:rsidRPr="00A5307E">
        <w:rPr>
          <w:kern w:val="0"/>
        </w:rPr>
        <w:tab/>
        <w:t>potwierdzone za zgodność z oryginałem kopie innych dokumentów wymaganych w postępowaniu rekrutacyjnym;</w:t>
      </w:r>
    </w:p>
    <w:p w14:paraId="17FB59AB" w14:textId="4F97ACFE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2)</w:t>
      </w:r>
      <w:r w:rsidRPr="00A5307E">
        <w:rPr>
          <w:kern w:val="0"/>
        </w:rPr>
        <w:tab/>
        <w:t xml:space="preserve">egzemplarz </w:t>
      </w:r>
      <w:r w:rsidR="00C93DAA" w:rsidRPr="00F348E7">
        <w:rPr>
          <w:color w:val="000000" w:themeColor="text1"/>
          <w:kern w:val="0"/>
        </w:rPr>
        <w:t>„O</w:t>
      </w:r>
      <w:r w:rsidRPr="00F348E7">
        <w:rPr>
          <w:color w:val="000000" w:themeColor="text1"/>
          <w:kern w:val="0"/>
        </w:rPr>
        <w:t>świadczenia</w:t>
      </w:r>
      <w:r w:rsidR="00C93DAA" w:rsidRPr="00F348E7">
        <w:rPr>
          <w:color w:val="000000" w:themeColor="text1"/>
          <w:kern w:val="0"/>
        </w:rPr>
        <w:t>”</w:t>
      </w:r>
      <w:r w:rsidRPr="00F348E7">
        <w:rPr>
          <w:color w:val="000000" w:themeColor="text1"/>
          <w:kern w:val="0"/>
        </w:rPr>
        <w:t xml:space="preserve"> </w:t>
      </w:r>
      <w:r w:rsidRPr="00A5307E">
        <w:rPr>
          <w:kern w:val="0"/>
        </w:rPr>
        <w:t xml:space="preserve">o zapoznaniu się, zaakceptowaniu i zobowiązaniu do przestrzegania warunków odbywania studiów podyplomowych i pobierania opłat związanych z odbywaniem studiów w Politechnice Łódzkiej, stanowiący </w:t>
      </w:r>
      <w:r w:rsidRPr="00F348E7">
        <w:rPr>
          <w:color w:val="000000" w:themeColor="text1"/>
          <w:kern w:val="0"/>
        </w:rPr>
        <w:t xml:space="preserve">załącznik nr </w:t>
      </w:r>
      <w:r w:rsidR="00AB3528" w:rsidRPr="00F348E7">
        <w:rPr>
          <w:color w:val="000000" w:themeColor="text1"/>
          <w:kern w:val="0"/>
        </w:rPr>
        <w:t>7</w:t>
      </w:r>
      <w:r w:rsidRPr="00F348E7">
        <w:rPr>
          <w:color w:val="000000" w:themeColor="text1"/>
          <w:kern w:val="0"/>
        </w:rPr>
        <w:t xml:space="preserve"> </w:t>
      </w:r>
      <w:r w:rsidRPr="00A5307E">
        <w:rPr>
          <w:kern w:val="0"/>
        </w:rPr>
        <w:t>do niniejszego zarządzenia;</w:t>
      </w:r>
    </w:p>
    <w:p w14:paraId="20ABC213" w14:textId="2F642F78" w:rsidR="003E32CA" w:rsidRPr="00F348E7" w:rsidRDefault="003E32CA" w:rsidP="000C67C6">
      <w:pPr>
        <w:spacing w:before="60"/>
        <w:ind w:left="851" w:hanging="425"/>
        <w:jc w:val="both"/>
        <w:rPr>
          <w:color w:val="000000" w:themeColor="text1"/>
          <w:kern w:val="0"/>
        </w:rPr>
      </w:pPr>
      <w:r w:rsidRPr="00A5307E">
        <w:rPr>
          <w:kern w:val="0"/>
        </w:rPr>
        <w:t>3)</w:t>
      </w:r>
      <w:r w:rsidRPr="00A5307E">
        <w:rPr>
          <w:kern w:val="0"/>
        </w:rPr>
        <w:tab/>
      </w:r>
      <w:r w:rsidR="00C93DAA" w:rsidRPr="00F348E7">
        <w:rPr>
          <w:color w:val="000000" w:themeColor="text1"/>
          <w:kern w:val="0"/>
        </w:rPr>
        <w:t>„K</w:t>
      </w:r>
      <w:r w:rsidRPr="00F348E7">
        <w:rPr>
          <w:color w:val="000000" w:themeColor="text1"/>
          <w:kern w:val="0"/>
        </w:rPr>
        <w:t>artę zaliczeń</w:t>
      </w:r>
      <w:r w:rsidR="00C93DAA" w:rsidRPr="00F348E7">
        <w:rPr>
          <w:color w:val="000000" w:themeColor="text1"/>
          <w:kern w:val="0"/>
        </w:rPr>
        <w:t>”</w:t>
      </w:r>
      <w:r w:rsidRPr="00F348E7">
        <w:rPr>
          <w:color w:val="000000" w:themeColor="text1"/>
          <w:kern w:val="0"/>
        </w:rPr>
        <w:t xml:space="preserve"> stanowiącą </w:t>
      </w:r>
      <w:r w:rsidRPr="00A5307E">
        <w:rPr>
          <w:kern w:val="0"/>
        </w:rPr>
        <w:t>załącznik n</w:t>
      </w:r>
      <w:r w:rsidRPr="00F348E7">
        <w:rPr>
          <w:color w:val="000000" w:themeColor="text1"/>
          <w:kern w:val="0"/>
        </w:rPr>
        <w:t xml:space="preserve">r </w:t>
      </w:r>
      <w:r w:rsidR="003A4270" w:rsidRPr="00F348E7">
        <w:rPr>
          <w:color w:val="000000" w:themeColor="text1"/>
          <w:kern w:val="0"/>
        </w:rPr>
        <w:t>8</w:t>
      </w:r>
      <w:r w:rsidRPr="00F348E7">
        <w:rPr>
          <w:color w:val="000000" w:themeColor="text1"/>
          <w:kern w:val="0"/>
        </w:rPr>
        <w:t xml:space="preserve"> </w:t>
      </w:r>
      <w:r w:rsidRPr="00A5307E">
        <w:rPr>
          <w:kern w:val="0"/>
        </w:rPr>
        <w:t>do niniejszego zarządzenia, podpisaną przez kierownika studiów</w:t>
      </w:r>
      <w:r w:rsidR="00D64A95">
        <w:rPr>
          <w:kern w:val="0"/>
        </w:rPr>
        <w:t xml:space="preserve"> </w:t>
      </w:r>
      <w:r w:rsidR="00D64A95" w:rsidRPr="00F348E7">
        <w:rPr>
          <w:color w:val="000000" w:themeColor="text1"/>
          <w:kern w:val="0"/>
        </w:rPr>
        <w:t>podyplomowych</w:t>
      </w:r>
      <w:r w:rsidRPr="00F348E7">
        <w:rPr>
          <w:color w:val="000000" w:themeColor="text1"/>
          <w:kern w:val="0"/>
        </w:rPr>
        <w:t>;</w:t>
      </w:r>
    </w:p>
    <w:p w14:paraId="78411B48" w14:textId="317DDE18" w:rsidR="003E32CA" w:rsidRPr="00FE3D78" w:rsidRDefault="003E32CA" w:rsidP="000C67C6">
      <w:pPr>
        <w:spacing w:before="60"/>
        <w:ind w:left="851" w:hanging="425"/>
        <w:jc w:val="both"/>
        <w:rPr>
          <w:color w:val="000000" w:themeColor="text1"/>
          <w:kern w:val="0"/>
        </w:rPr>
      </w:pPr>
      <w:r w:rsidRPr="00FE3D78">
        <w:rPr>
          <w:color w:val="000000" w:themeColor="text1"/>
          <w:kern w:val="0"/>
        </w:rPr>
        <w:t>4)</w:t>
      </w:r>
      <w:r w:rsidRPr="00FE3D78">
        <w:rPr>
          <w:color w:val="000000" w:themeColor="text1"/>
          <w:kern w:val="0"/>
        </w:rPr>
        <w:tab/>
        <w:t xml:space="preserve">rozstrzygnięcia podejmowane w indywidulanych sprawach </w:t>
      </w:r>
      <w:r w:rsidR="00676916" w:rsidRPr="00FE3D78">
        <w:rPr>
          <w:color w:val="000000" w:themeColor="text1"/>
          <w:kern w:val="0"/>
        </w:rPr>
        <w:t>u</w:t>
      </w:r>
      <w:r w:rsidR="00B021A5" w:rsidRPr="00FE3D78">
        <w:rPr>
          <w:color w:val="000000" w:themeColor="text1"/>
          <w:kern w:val="0"/>
        </w:rPr>
        <w:t>czestnika</w:t>
      </w:r>
      <w:r w:rsidRPr="00FE3D78">
        <w:rPr>
          <w:color w:val="000000" w:themeColor="text1"/>
          <w:kern w:val="0"/>
        </w:rPr>
        <w:t xml:space="preserve"> dotyczące toku studiów;</w:t>
      </w:r>
    </w:p>
    <w:p w14:paraId="74C084D3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5)</w:t>
      </w:r>
      <w:r w:rsidRPr="00A5307E">
        <w:rPr>
          <w:kern w:val="0"/>
        </w:rPr>
        <w:tab/>
        <w:t>jeden egzemplarz pracy końcowej/projektu końcowego wraz z jej/jego oceną;</w:t>
      </w:r>
    </w:p>
    <w:p w14:paraId="18B4939B" w14:textId="3A5284FE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6)</w:t>
      </w:r>
      <w:r w:rsidRPr="00A5307E">
        <w:rPr>
          <w:kern w:val="0"/>
        </w:rPr>
        <w:tab/>
        <w:t>kopi</w:t>
      </w:r>
      <w:r w:rsidR="00C87260" w:rsidRPr="00A5307E">
        <w:rPr>
          <w:kern w:val="0"/>
        </w:rPr>
        <w:t>ę</w:t>
      </w:r>
      <w:r w:rsidRPr="00A5307E">
        <w:rPr>
          <w:kern w:val="0"/>
        </w:rPr>
        <w:t xml:space="preserve"> świadectwa ukończenia studiów podyplomowych;</w:t>
      </w:r>
    </w:p>
    <w:p w14:paraId="628F6C03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7)</w:t>
      </w:r>
      <w:r w:rsidRPr="00A5307E">
        <w:rPr>
          <w:kern w:val="0"/>
        </w:rPr>
        <w:tab/>
        <w:t>pokwitowanie odbioru świadectwa studiów podyplomowych.</w:t>
      </w:r>
    </w:p>
    <w:p w14:paraId="332F8C9A" w14:textId="77777777" w:rsidR="003E32CA" w:rsidRPr="00A5307E" w:rsidRDefault="003E32CA" w:rsidP="000C67C6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3.</w:t>
      </w:r>
      <w:r w:rsidRPr="00A5307E">
        <w:rPr>
          <w:kern w:val="0"/>
        </w:rPr>
        <w:tab/>
        <w:t>Kierownik studiów podyplomowych odpowiada za organizację studiów, realizację programu oraz dyscyplinę finansową studiów podyplomowych, a w szczególności za:</w:t>
      </w:r>
    </w:p>
    <w:p w14:paraId="4231BDCC" w14:textId="44BE0DD8" w:rsidR="003E32CA" w:rsidRPr="00F348E7" w:rsidRDefault="003E32CA" w:rsidP="000C67C6">
      <w:pPr>
        <w:spacing w:before="60"/>
        <w:ind w:left="851" w:hanging="425"/>
        <w:jc w:val="both"/>
        <w:rPr>
          <w:color w:val="000000" w:themeColor="text1"/>
          <w:kern w:val="0"/>
        </w:rPr>
      </w:pPr>
      <w:r w:rsidRPr="00A5307E">
        <w:rPr>
          <w:kern w:val="0"/>
        </w:rPr>
        <w:t>1)</w:t>
      </w:r>
      <w:r w:rsidRPr="00A5307E">
        <w:rPr>
          <w:kern w:val="0"/>
        </w:rPr>
        <w:tab/>
        <w:t xml:space="preserve">rekrutację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czestników</w:t>
      </w:r>
      <w:r w:rsidRPr="00F348E7">
        <w:rPr>
          <w:color w:val="000000" w:themeColor="text1"/>
          <w:kern w:val="0"/>
        </w:rPr>
        <w:t>;</w:t>
      </w:r>
    </w:p>
    <w:p w14:paraId="094B0A63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2)</w:t>
      </w:r>
      <w:r w:rsidRPr="00A5307E">
        <w:rPr>
          <w:kern w:val="0"/>
        </w:rPr>
        <w:tab/>
        <w:t>sprawowanie bieżącej kontroli nad przebiegiem studiów i harmonogramem zajęć;</w:t>
      </w:r>
    </w:p>
    <w:p w14:paraId="1EDA3230" w14:textId="4A25EA1D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3)</w:t>
      </w:r>
      <w:r w:rsidRPr="00A5307E">
        <w:rPr>
          <w:kern w:val="0"/>
        </w:rPr>
        <w:tab/>
        <w:t xml:space="preserve">kontrolę właściwego poziomu i jakości kształcenia oraz przeprowadzenie badania zadowolenia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czestników</w:t>
      </w:r>
      <w:r w:rsidRPr="00F348E7">
        <w:rPr>
          <w:color w:val="000000" w:themeColor="text1"/>
          <w:kern w:val="0"/>
        </w:rPr>
        <w:t xml:space="preserve"> z zaję</w:t>
      </w:r>
      <w:r w:rsidRPr="00A5307E">
        <w:rPr>
          <w:kern w:val="0"/>
        </w:rPr>
        <w:t>ć;</w:t>
      </w:r>
    </w:p>
    <w:p w14:paraId="33C41416" w14:textId="2B9341CA" w:rsidR="003E32CA" w:rsidRPr="00F348E7" w:rsidRDefault="003E32CA" w:rsidP="000C67C6">
      <w:pPr>
        <w:spacing w:before="60"/>
        <w:ind w:left="851" w:hanging="425"/>
        <w:jc w:val="both"/>
        <w:rPr>
          <w:color w:val="000000" w:themeColor="text1"/>
          <w:kern w:val="0"/>
        </w:rPr>
      </w:pPr>
      <w:r w:rsidRPr="00A5307E">
        <w:rPr>
          <w:kern w:val="0"/>
        </w:rPr>
        <w:t>4)</w:t>
      </w:r>
      <w:r w:rsidRPr="00A5307E">
        <w:rPr>
          <w:kern w:val="0"/>
        </w:rPr>
        <w:tab/>
        <w:t xml:space="preserve">organizację i sprawowanie kontroli nad przebiegiem zaliczeń i gromadzenie dokumentacji okresowych osiągnięć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czestnika</w:t>
      </w:r>
      <w:r w:rsidRPr="00F348E7">
        <w:rPr>
          <w:color w:val="000000" w:themeColor="text1"/>
          <w:kern w:val="0"/>
        </w:rPr>
        <w:t>;</w:t>
      </w:r>
    </w:p>
    <w:p w14:paraId="04434FC3" w14:textId="4B4FA166" w:rsidR="003E32CA" w:rsidRPr="00F348E7" w:rsidRDefault="003E32CA" w:rsidP="000C67C6">
      <w:pPr>
        <w:spacing w:before="60"/>
        <w:ind w:left="851" w:hanging="425"/>
        <w:jc w:val="both"/>
        <w:rPr>
          <w:color w:val="000000" w:themeColor="text1"/>
          <w:kern w:val="0"/>
        </w:rPr>
      </w:pPr>
      <w:r w:rsidRPr="00F348E7">
        <w:rPr>
          <w:color w:val="000000" w:themeColor="text1"/>
          <w:kern w:val="0"/>
        </w:rPr>
        <w:t>5)</w:t>
      </w:r>
      <w:r w:rsidRPr="00F348E7">
        <w:rPr>
          <w:color w:val="000000" w:themeColor="text1"/>
          <w:kern w:val="0"/>
        </w:rPr>
        <w:tab/>
        <w:t xml:space="preserve">potwierdzenie karty zaliczeń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czestnika</w:t>
      </w:r>
      <w:r w:rsidRPr="00F348E7">
        <w:rPr>
          <w:color w:val="000000" w:themeColor="text1"/>
          <w:kern w:val="0"/>
        </w:rPr>
        <w:t>;</w:t>
      </w:r>
    </w:p>
    <w:p w14:paraId="25578F0F" w14:textId="48EF96AD" w:rsidR="003E32CA" w:rsidRPr="00F348E7" w:rsidRDefault="003E32CA" w:rsidP="000C67C6">
      <w:pPr>
        <w:spacing w:before="60"/>
        <w:ind w:left="851" w:hanging="425"/>
        <w:jc w:val="both"/>
        <w:rPr>
          <w:color w:val="000000" w:themeColor="text1"/>
          <w:kern w:val="0"/>
        </w:rPr>
      </w:pPr>
      <w:r w:rsidRPr="00A5307E">
        <w:rPr>
          <w:kern w:val="0"/>
        </w:rPr>
        <w:t>6)</w:t>
      </w:r>
      <w:r w:rsidRPr="00A5307E">
        <w:rPr>
          <w:kern w:val="0"/>
        </w:rPr>
        <w:tab/>
        <w:t xml:space="preserve">ustalanie terminów oraz sprawowanie bieżącej kontroli nad wnoszeniem opłat </w:t>
      </w:r>
      <w:r w:rsidRPr="00F348E7">
        <w:rPr>
          <w:color w:val="000000" w:themeColor="text1"/>
          <w:kern w:val="0"/>
        </w:rPr>
        <w:t xml:space="preserve">od </w:t>
      </w:r>
      <w:r w:rsidR="00676916" w:rsidRPr="00F348E7">
        <w:rPr>
          <w:color w:val="000000" w:themeColor="text1"/>
          <w:kern w:val="0"/>
        </w:rPr>
        <w:t>u</w:t>
      </w:r>
      <w:r w:rsidR="00B021A5" w:rsidRPr="00F348E7">
        <w:rPr>
          <w:color w:val="000000" w:themeColor="text1"/>
          <w:kern w:val="0"/>
        </w:rPr>
        <w:t>czestników</w:t>
      </w:r>
      <w:r w:rsidRPr="00F348E7">
        <w:rPr>
          <w:color w:val="000000" w:themeColor="text1"/>
          <w:kern w:val="0"/>
        </w:rPr>
        <w:t>;</w:t>
      </w:r>
    </w:p>
    <w:p w14:paraId="2B17F42A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7)</w:t>
      </w:r>
      <w:r w:rsidRPr="00A5307E">
        <w:rPr>
          <w:kern w:val="0"/>
        </w:rPr>
        <w:tab/>
        <w:t>sprawowanie kontroli wydatków związanych z przebiegiem studiów;</w:t>
      </w:r>
    </w:p>
    <w:p w14:paraId="50FEAE32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8)</w:t>
      </w:r>
      <w:r w:rsidRPr="00A5307E">
        <w:rPr>
          <w:kern w:val="0"/>
        </w:rPr>
        <w:tab/>
        <w:t>przygotowanie sprawozdania dotyczącego studiów.</w:t>
      </w:r>
    </w:p>
    <w:p w14:paraId="556DA42E" w14:textId="77777777" w:rsidR="003E32CA" w:rsidRPr="00A5307E" w:rsidRDefault="003E32CA" w:rsidP="000C67C6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4.</w:t>
      </w:r>
      <w:r w:rsidRPr="00A5307E">
        <w:rPr>
          <w:kern w:val="0"/>
        </w:rPr>
        <w:tab/>
        <w:t>Kierownik studiów podyplomowych odpowiada za oryginał dokumentacji studiów podyplomowych, który przechowywany jest w jednostce prowadzącej studia podyplomowe, a następnie przekazywany do Archiwum PŁ. W dokumentacji danej edycji studiów podyplomowych przechowuje się:</w:t>
      </w:r>
    </w:p>
    <w:p w14:paraId="6A4067C1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lastRenderedPageBreak/>
        <w:t>1)</w:t>
      </w:r>
      <w:r w:rsidRPr="00A5307E">
        <w:rPr>
          <w:kern w:val="0"/>
        </w:rPr>
        <w:tab/>
        <w:t>wniosek o uruchomienie lub wznowienie studiów podyplomowych zatwierdzony przez Prorektora;</w:t>
      </w:r>
    </w:p>
    <w:p w14:paraId="43D9384C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2)</w:t>
      </w:r>
      <w:r w:rsidRPr="00A5307E">
        <w:rPr>
          <w:kern w:val="0"/>
        </w:rPr>
        <w:tab/>
        <w:t>uchwałę Senatu ustalającą program studiów podyplomowych;</w:t>
      </w:r>
    </w:p>
    <w:p w14:paraId="7F5185A3" w14:textId="77777777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3)</w:t>
      </w:r>
      <w:r w:rsidRPr="00A5307E">
        <w:rPr>
          <w:kern w:val="0"/>
        </w:rPr>
        <w:tab/>
        <w:t>harmonogram zajęć na studiach podyplomowych;</w:t>
      </w:r>
    </w:p>
    <w:p w14:paraId="7580A9BC" w14:textId="4CA25C3B" w:rsidR="003E32CA" w:rsidRPr="00A5307E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4)</w:t>
      </w:r>
      <w:r w:rsidRPr="00A5307E">
        <w:rPr>
          <w:kern w:val="0"/>
        </w:rPr>
        <w:tab/>
        <w:t>kosztorys zatwierdzony przez Dziekana i Kwestora;</w:t>
      </w:r>
    </w:p>
    <w:p w14:paraId="63FC844F" w14:textId="427FE453" w:rsidR="003E32CA" w:rsidRPr="000C2E7C" w:rsidRDefault="003E32CA" w:rsidP="000C67C6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5)</w:t>
      </w:r>
      <w:r w:rsidRPr="00A5307E">
        <w:rPr>
          <w:kern w:val="0"/>
        </w:rPr>
        <w:tab/>
        <w:t xml:space="preserve">teczki akt </w:t>
      </w:r>
      <w:r w:rsidRPr="000C2E7C">
        <w:rPr>
          <w:kern w:val="0"/>
        </w:rPr>
        <w:t xml:space="preserve">osobowych </w:t>
      </w:r>
      <w:r w:rsidR="00676916" w:rsidRPr="000C2E7C">
        <w:rPr>
          <w:kern w:val="0"/>
        </w:rPr>
        <w:t>u</w:t>
      </w:r>
      <w:r w:rsidR="00FC4723" w:rsidRPr="000C2E7C">
        <w:rPr>
          <w:kern w:val="0"/>
        </w:rPr>
        <w:t>czestników</w:t>
      </w:r>
      <w:r w:rsidRPr="000C2E7C">
        <w:rPr>
          <w:kern w:val="0"/>
        </w:rPr>
        <w:t>;</w:t>
      </w:r>
    </w:p>
    <w:p w14:paraId="696CC402" w14:textId="77777777" w:rsidR="003E32CA" w:rsidRPr="000C2E7C" w:rsidRDefault="003E32CA" w:rsidP="000C67C6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6)</w:t>
      </w:r>
      <w:r w:rsidRPr="000C2E7C">
        <w:rPr>
          <w:kern w:val="0"/>
        </w:rPr>
        <w:tab/>
        <w:t>sprawozdanie z danej edycji studiów podyplomowych;</w:t>
      </w:r>
    </w:p>
    <w:p w14:paraId="0CA85D7E" w14:textId="36937179" w:rsidR="003E32CA" w:rsidRPr="000C2E7C" w:rsidRDefault="003E32CA" w:rsidP="000C67C6">
      <w:pPr>
        <w:spacing w:before="60"/>
        <w:ind w:left="851" w:hanging="425"/>
        <w:jc w:val="both"/>
        <w:rPr>
          <w:kern w:val="0"/>
        </w:rPr>
      </w:pPr>
      <w:r w:rsidRPr="000C2E7C">
        <w:rPr>
          <w:kern w:val="0"/>
        </w:rPr>
        <w:t>7)</w:t>
      </w:r>
      <w:r w:rsidRPr="000C2E7C">
        <w:rPr>
          <w:kern w:val="0"/>
        </w:rPr>
        <w:tab/>
      </w:r>
      <w:bookmarkStart w:id="10" w:name="_Hlk132702088"/>
      <w:r w:rsidRPr="000C2E7C">
        <w:rPr>
          <w:kern w:val="0"/>
        </w:rPr>
        <w:t xml:space="preserve">egzemplarz umowy z jednostką zewnętrzną, kierującą </w:t>
      </w:r>
      <w:r w:rsidR="00676916" w:rsidRPr="000C2E7C">
        <w:rPr>
          <w:kern w:val="0"/>
        </w:rPr>
        <w:t>u</w:t>
      </w:r>
      <w:r w:rsidR="00FC4723" w:rsidRPr="000C2E7C">
        <w:rPr>
          <w:kern w:val="0"/>
        </w:rPr>
        <w:t xml:space="preserve">czestnika/ów </w:t>
      </w:r>
      <w:r w:rsidRPr="000C2E7C">
        <w:rPr>
          <w:kern w:val="0"/>
        </w:rPr>
        <w:t xml:space="preserve">na studia stanowiący załącznik nr </w:t>
      </w:r>
      <w:r w:rsidR="00631F12" w:rsidRPr="000C2E7C">
        <w:rPr>
          <w:kern w:val="0"/>
        </w:rPr>
        <w:t>5</w:t>
      </w:r>
      <w:r w:rsidRPr="000C2E7C">
        <w:rPr>
          <w:kern w:val="0"/>
        </w:rPr>
        <w:t xml:space="preserve"> do niniejszego zarządzenia</w:t>
      </w:r>
      <w:bookmarkEnd w:id="10"/>
      <w:r w:rsidR="00275530" w:rsidRPr="000C2E7C">
        <w:rPr>
          <w:kern w:val="0"/>
        </w:rPr>
        <w:t xml:space="preserve"> lub egzemplarz umowy przygotowany we własnym zakresie, o którym mowa §</w:t>
      </w:r>
      <w:r w:rsidR="004E6C5A" w:rsidRPr="000C2E7C">
        <w:rPr>
          <w:kern w:val="0"/>
        </w:rPr>
        <w:t> </w:t>
      </w:r>
      <w:r w:rsidR="00A43F8F" w:rsidRPr="000C2E7C">
        <w:rPr>
          <w:kern w:val="0"/>
        </w:rPr>
        <w:t>3 i § </w:t>
      </w:r>
      <w:r w:rsidR="00275530" w:rsidRPr="000C2E7C">
        <w:rPr>
          <w:kern w:val="0"/>
        </w:rPr>
        <w:t xml:space="preserve">4 </w:t>
      </w:r>
      <w:r w:rsidR="0032782E" w:rsidRPr="000C2E7C">
        <w:rPr>
          <w:kern w:val="0"/>
        </w:rPr>
        <w:t xml:space="preserve">ust. </w:t>
      </w:r>
      <w:r w:rsidR="00275530" w:rsidRPr="000C2E7C">
        <w:rPr>
          <w:kern w:val="0"/>
        </w:rPr>
        <w:t xml:space="preserve">3 </w:t>
      </w:r>
      <w:r w:rsidR="0032782E" w:rsidRPr="000C2E7C">
        <w:rPr>
          <w:kern w:val="0"/>
        </w:rPr>
        <w:t xml:space="preserve">pkt </w:t>
      </w:r>
      <w:r w:rsidR="00275530" w:rsidRPr="000C2E7C">
        <w:rPr>
          <w:kern w:val="0"/>
        </w:rPr>
        <w:t>4</w:t>
      </w:r>
      <w:r w:rsidRPr="000C2E7C">
        <w:rPr>
          <w:kern w:val="0"/>
        </w:rPr>
        <w:t>.</w:t>
      </w:r>
    </w:p>
    <w:p w14:paraId="3217594E" w14:textId="77777777" w:rsidR="003E32CA" w:rsidRPr="00A5307E" w:rsidRDefault="003E32CA" w:rsidP="003E32CA">
      <w:pPr>
        <w:spacing w:before="120"/>
        <w:jc w:val="center"/>
        <w:rPr>
          <w:kern w:val="0"/>
        </w:rPr>
      </w:pPr>
      <w:r w:rsidRPr="00A5307E">
        <w:rPr>
          <w:kern w:val="0"/>
        </w:rPr>
        <w:t>§ 8</w:t>
      </w:r>
    </w:p>
    <w:p w14:paraId="44C9D775" w14:textId="407C806C" w:rsidR="003E32CA" w:rsidRPr="000C2E7C" w:rsidRDefault="003E32CA" w:rsidP="000C67C6">
      <w:pPr>
        <w:spacing w:before="60"/>
        <w:jc w:val="both"/>
        <w:rPr>
          <w:kern w:val="0"/>
        </w:rPr>
      </w:pPr>
      <w:r w:rsidRPr="000C2E7C">
        <w:rPr>
          <w:kern w:val="0"/>
        </w:rPr>
        <w:t xml:space="preserve">W ramach każdej edycji studiów podyplomowych prowadzonych w Politechnice Łódzkiej wymagane jest przeprowadzenie </w:t>
      </w:r>
      <w:r w:rsidR="00C93DAA" w:rsidRPr="000C2E7C">
        <w:rPr>
          <w:kern w:val="0"/>
        </w:rPr>
        <w:t>„B</w:t>
      </w:r>
      <w:r w:rsidRPr="000C2E7C">
        <w:rPr>
          <w:kern w:val="0"/>
        </w:rPr>
        <w:t>adani</w:t>
      </w:r>
      <w:r w:rsidR="00631F12" w:rsidRPr="000C2E7C">
        <w:rPr>
          <w:kern w:val="0"/>
        </w:rPr>
        <w:t>e</w:t>
      </w:r>
      <w:r w:rsidRPr="000C2E7C">
        <w:rPr>
          <w:kern w:val="0"/>
        </w:rPr>
        <w:t xml:space="preserve"> </w:t>
      </w:r>
      <w:r w:rsidR="002D4228" w:rsidRPr="000C2E7C">
        <w:rPr>
          <w:kern w:val="0"/>
        </w:rPr>
        <w:t>satysfakcji</w:t>
      </w:r>
      <w:r w:rsidR="00E865CC" w:rsidRPr="000C2E7C">
        <w:rPr>
          <w:kern w:val="0"/>
        </w:rPr>
        <w:t xml:space="preserve"> </w:t>
      </w:r>
      <w:r w:rsidR="00676916" w:rsidRPr="000C2E7C">
        <w:rPr>
          <w:kern w:val="0"/>
        </w:rPr>
        <w:t>u</w:t>
      </w:r>
      <w:r w:rsidR="00FC4723" w:rsidRPr="000C2E7C">
        <w:rPr>
          <w:kern w:val="0"/>
        </w:rPr>
        <w:t>czestników</w:t>
      </w:r>
      <w:r w:rsidRPr="000C2E7C">
        <w:rPr>
          <w:kern w:val="0"/>
        </w:rPr>
        <w:t xml:space="preserve"> </w:t>
      </w:r>
      <w:r w:rsidR="00C93DAA" w:rsidRPr="000C2E7C">
        <w:rPr>
          <w:kern w:val="0"/>
        </w:rPr>
        <w:t xml:space="preserve">studiów podyplomowych realizowanych na Politechnice Łódzkiej” </w:t>
      </w:r>
      <w:r w:rsidR="00631F12" w:rsidRPr="000C2E7C">
        <w:rPr>
          <w:kern w:val="0"/>
        </w:rPr>
        <w:t xml:space="preserve">wg wzoru </w:t>
      </w:r>
      <w:r w:rsidR="00C93DAA" w:rsidRPr="000C2E7C">
        <w:rPr>
          <w:kern w:val="0"/>
        </w:rPr>
        <w:t>stanowiąc</w:t>
      </w:r>
      <w:r w:rsidR="00631F12" w:rsidRPr="000C2E7C">
        <w:rPr>
          <w:kern w:val="0"/>
        </w:rPr>
        <w:t>ego</w:t>
      </w:r>
      <w:r w:rsidR="00C93DAA" w:rsidRPr="000C2E7C">
        <w:rPr>
          <w:kern w:val="0"/>
        </w:rPr>
        <w:t xml:space="preserve"> </w:t>
      </w:r>
      <w:r w:rsidRPr="000C2E7C">
        <w:rPr>
          <w:kern w:val="0"/>
        </w:rPr>
        <w:t xml:space="preserve">załącznik nr </w:t>
      </w:r>
      <w:r w:rsidR="003A4270" w:rsidRPr="000C2E7C">
        <w:rPr>
          <w:kern w:val="0"/>
        </w:rPr>
        <w:t>9</w:t>
      </w:r>
      <w:r w:rsidRPr="000C2E7C">
        <w:rPr>
          <w:kern w:val="0"/>
        </w:rPr>
        <w:t>.</w:t>
      </w:r>
    </w:p>
    <w:p w14:paraId="0E5B8058" w14:textId="77777777" w:rsidR="003E32CA" w:rsidRPr="000C2E7C" w:rsidRDefault="003E32CA" w:rsidP="003E32CA">
      <w:pPr>
        <w:spacing w:before="120"/>
        <w:jc w:val="center"/>
        <w:rPr>
          <w:kern w:val="0"/>
        </w:rPr>
      </w:pPr>
      <w:r w:rsidRPr="000C2E7C">
        <w:rPr>
          <w:kern w:val="0"/>
        </w:rPr>
        <w:t>§ 9</w:t>
      </w:r>
    </w:p>
    <w:p w14:paraId="67576577" w14:textId="0F1B2295" w:rsidR="003E32CA" w:rsidRPr="00586C94" w:rsidRDefault="003E32CA" w:rsidP="008E12EA">
      <w:pPr>
        <w:spacing w:before="60"/>
        <w:ind w:left="425" w:hanging="425"/>
        <w:jc w:val="both"/>
        <w:rPr>
          <w:kern w:val="0"/>
        </w:rPr>
      </w:pPr>
      <w:r w:rsidRPr="00586C94">
        <w:rPr>
          <w:kern w:val="0"/>
        </w:rPr>
        <w:t>1.</w:t>
      </w:r>
      <w:r w:rsidRPr="00586C94">
        <w:rPr>
          <w:kern w:val="0"/>
        </w:rPr>
        <w:tab/>
        <w:t xml:space="preserve">Po zakończeniu studiów podyplomowych kierownik studiów podyplomowych jest zobowiązany przedstawić Dziekanowi </w:t>
      </w:r>
      <w:r w:rsidR="005E0F9A" w:rsidRPr="00586C94">
        <w:rPr>
          <w:kern w:val="0"/>
        </w:rPr>
        <w:t>„S</w:t>
      </w:r>
      <w:r w:rsidRPr="00586C94">
        <w:rPr>
          <w:kern w:val="0"/>
        </w:rPr>
        <w:t>prawozdanie z realizacji studiów podyplomowych</w:t>
      </w:r>
      <w:r w:rsidR="005E0F9A" w:rsidRPr="00586C94">
        <w:rPr>
          <w:kern w:val="0"/>
        </w:rPr>
        <w:t>”</w:t>
      </w:r>
      <w:r w:rsidRPr="00586C94">
        <w:rPr>
          <w:kern w:val="0"/>
        </w:rPr>
        <w:t xml:space="preserve">, </w:t>
      </w:r>
      <w:r w:rsidR="00FE3D78" w:rsidRPr="00586C94">
        <w:rPr>
          <w:kern w:val="0"/>
        </w:rPr>
        <w:t xml:space="preserve">wg wzoru </w:t>
      </w:r>
      <w:r w:rsidRPr="00586C94">
        <w:rPr>
          <w:kern w:val="0"/>
        </w:rPr>
        <w:t>stanowiące</w:t>
      </w:r>
      <w:r w:rsidR="00FE3D78" w:rsidRPr="00586C94">
        <w:rPr>
          <w:kern w:val="0"/>
        </w:rPr>
        <w:t>go</w:t>
      </w:r>
      <w:r w:rsidRPr="00586C94">
        <w:rPr>
          <w:kern w:val="0"/>
        </w:rPr>
        <w:t xml:space="preserve"> załącznik nr </w:t>
      </w:r>
      <w:r w:rsidR="003A4270" w:rsidRPr="00586C94">
        <w:rPr>
          <w:kern w:val="0"/>
        </w:rPr>
        <w:t>10</w:t>
      </w:r>
      <w:r w:rsidRPr="00586C94">
        <w:rPr>
          <w:kern w:val="0"/>
        </w:rPr>
        <w:t xml:space="preserve"> do niniejszego zarządzenia.</w:t>
      </w:r>
    </w:p>
    <w:p w14:paraId="1EDC7A99" w14:textId="4A8C7C72" w:rsidR="003E32CA" w:rsidRPr="00A5307E" w:rsidRDefault="003E32CA" w:rsidP="008E12EA">
      <w:pPr>
        <w:spacing w:before="60"/>
        <w:ind w:left="425" w:hanging="425"/>
        <w:jc w:val="both"/>
        <w:rPr>
          <w:kern w:val="0"/>
        </w:rPr>
      </w:pPr>
      <w:r w:rsidRPr="00586C94">
        <w:rPr>
          <w:kern w:val="0"/>
        </w:rPr>
        <w:t>2.</w:t>
      </w:r>
      <w:r w:rsidRPr="00586C94">
        <w:rPr>
          <w:kern w:val="0"/>
        </w:rPr>
        <w:tab/>
        <w:t xml:space="preserve">Sprawozdanie, o którym mowa w ust. 1 musi być zaakceptowane przez Kwestora, najpóźniej </w:t>
      </w:r>
      <w:r w:rsidRPr="00A5307E">
        <w:rPr>
          <w:kern w:val="0"/>
        </w:rPr>
        <w:t>w</w:t>
      </w:r>
      <w:r w:rsidR="004E6C5A" w:rsidRPr="00A5307E">
        <w:rPr>
          <w:kern w:val="0"/>
        </w:rPr>
        <w:t> </w:t>
      </w:r>
      <w:r w:rsidRPr="00A5307E">
        <w:rPr>
          <w:kern w:val="0"/>
        </w:rPr>
        <w:t>terminie do trzech miesięcy od daty zakończenia studiów podyplomowych, a jego kopia przekazywana jest do Centrum Kształcenia w wersji elektronicznej.</w:t>
      </w:r>
    </w:p>
    <w:p w14:paraId="0B57F66F" w14:textId="77777777" w:rsidR="003E32CA" w:rsidRPr="00A5307E" w:rsidRDefault="003E32CA" w:rsidP="003E32CA">
      <w:pPr>
        <w:spacing w:before="120"/>
        <w:jc w:val="center"/>
        <w:rPr>
          <w:kern w:val="0"/>
        </w:rPr>
      </w:pPr>
      <w:r w:rsidRPr="00A5307E">
        <w:rPr>
          <w:kern w:val="0"/>
        </w:rPr>
        <w:t>§ 10</w:t>
      </w:r>
    </w:p>
    <w:p w14:paraId="10D17426" w14:textId="4C9DC01F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  <w:rPr>
          <w:rStyle w:val="normaltextrun"/>
        </w:rPr>
      </w:pPr>
      <w:r>
        <w:rPr>
          <w:rStyle w:val="normaltextrun"/>
        </w:rPr>
        <w:t>1.</w:t>
      </w:r>
      <w:r>
        <w:rPr>
          <w:rStyle w:val="normaltextrun"/>
        </w:rPr>
        <w:tab/>
      </w:r>
      <w:r w:rsidR="00E43590">
        <w:rPr>
          <w:rStyle w:val="normaltextrun"/>
        </w:rPr>
        <w:t xml:space="preserve">Uczelnia ma obowiązek </w:t>
      </w:r>
      <w:r w:rsidR="00E43590" w:rsidRPr="000C2E7C">
        <w:rPr>
          <w:rStyle w:val="normaltextrun"/>
        </w:rPr>
        <w:t xml:space="preserve">przygotować i wydać </w:t>
      </w:r>
      <w:r w:rsidR="0070171F" w:rsidRPr="000C2E7C">
        <w:rPr>
          <w:rStyle w:val="normaltextrun"/>
        </w:rPr>
        <w:t>uczestnikowi</w:t>
      </w:r>
      <w:r w:rsidR="00E43590" w:rsidRPr="000C2E7C">
        <w:rPr>
          <w:rStyle w:val="normaltextrun"/>
        </w:rPr>
        <w:t xml:space="preserve"> świadectwo ukończenia studiów podyplomowych w terminie 30 dni od daty zakończenia studiów.</w:t>
      </w:r>
    </w:p>
    <w:p w14:paraId="4E61993D" w14:textId="01A5AD79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 w:rsidRPr="000C2E7C">
        <w:rPr>
          <w:rStyle w:val="normaltextrun"/>
        </w:rPr>
        <w:t>2.</w:t>
      </w:r>
      <w:r w:rsidRPr="000C2E7C">
        <w:rPr>
          <w:rStyle w:val="normaltextrun"/>
        </w:rPr>
        <w:tab/>
      </w:r>
      <w:r w:rsidR="00E43590" w:rsidRPr="000C2E7C">
        <w:rPr>
          <w:rStyle w:val="normaltextrun"/>
        </w:rPr>
        <w:t>W ciągu 7 dni roboczych od daty zakończenia studiów podyplomowych, kierownik studiów podyplomowych lub upoważniony przez niego pracownik wprowadza do dedykowanej platformy informatyczne</w:t>
      </w:r>
      <w:r w:rsidR="00976357" w:rsidRPr="000C2E7C">
        <w:rPr>
          <w:rStyle w:val="normaltextrun"/>
        </w:rPr>
        <w:t>j</w:t>
      </w:r>
      <w:r w:rsidR="00E43590" w:rsidRPr="000C2E7C">
        <w:rPr>
          <w:rStyle w:val="normaltextrun"/>
        </w:rPr>
        <w:t xml:space="preserve"> kompletne dane niezbędne do przygotowania świadectwa. Następnie dane przesyłane są do dedykowanego systemu informatycznego. Pracownik S</w:t>
      </w:r>
      <w:r w:rsidR="00697763" w:rsidRPr="000C2E7C">
        <w:rPr>
          <w:rStyle w:val="normaltextrun"/>
        </w:rPr>
        <w:t>ekcji</w:t>
      </w:r>
      <w:r w:rsidR="00E43590" w:rsidRPr="000C2E7C">
        <w:rPr>
          <w:rStyle w:val="normaltextrun"/>
        </w:rPr>
        <w:t xml:space="preserve"> nadaje numer świadectwa i dokonuje wydruku.</w:t>
      </w:r>
    </w:p>
    <w:p w14:paraId="1140A549" w14:textId="423E138B" w:rsidR="00E43590" w:rsidRPr="000C2E7C" w:rsidRDefault="00560582" w:rsidP="16D2B0C9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 w:rsidRPr="570F7FDC">
        <w:rPr>
          <w:rStyle w:val="normaltextrun"/>
        </w:rPr>
        <w:t>3.</w:t>
      </w:r>
      <w:r>
        <w:tab/>
      </w:r>
      <w:r w:rsidR="00E43590" w:rsidRPr="570F7FDC">
        <w:rPr>
          <w:rStyle w:val="normaltextrun"/>
        </w:rPr>
        <w:t xml:space="preserve">W terminie nieprzekraczającym 10 dni roboczych od daty zakończenia </w:t>
      </w:r>
      <w:r w:rsidR="00E43590" w:rsidRPr="00A17BB7">
        <w:rPr>
          <w:rStyle w:val="normaltextrun"/>
          <w:color w:val="000000" w:themeColor="text1"/>
        </w:rPr>
        <w:t xml:space="preserve">studiów, </w:t>
      </w:r>
      <w:r w:rsidR="00697763" w:rsidRPr="00A17BB7">
        <w:rPr>
          <w:rStyle w:val="normaltextrun"/>
          <w:color w:val="000000" w:themeColor="text1"/>
        </w:rPr>
        <w:t>Sekcj</w:t>
      </w:r>
      <w:r w:rsidR="008E12EA" w:rsidRPr="00A17BB7">
        <w:rPr>
          <w:rStyle w:val="normaltextrun"/>
          <w:color w:val="000000" w:themeColor="text1"/>
        </w:rPr>
        <w:t>a</w:t>
      </w:r>
      <w:r w:rsidR="00697763" w:rsidRPr="00A17BB7">
        <w:rPr>
          <w:rStyle w:val="normaltextrun"/>
          <w:color w:val="000000" w:themeColor="text1"/>
        </w:rPr>
        <w:t xml:space="preserve"> </w:t>
      </w:r>
      <w:r w:rsidR="00E43590" w:rsidRPr="00A17BB7">
        <w:rPr>
          <w:rStyle w:val="normaltextrun"/>
          <w:color w:val="000000" w:themeColor="text1"/>
        </w:rPr>
        <w:t xml:space="preserve">przekazuje </w:t>
      </w:r>
      <w:r w:rsidR="00E43590" w:rsidRPr="570F7FDC">
        <w:rPr>
          <w:rStyle w:val="normaltextrun"/>
        </w:rPr>
        <w:t>przygotowane świadectwa, za potwierdzeniem, kierownikowi studiów podyplomowych lub upoważnionemu przez niego pracownikowi w celu weryfikacji ich poprawności oraz przekazania do podpisu Dziekana.</w:t>
      </w:r>
    </w:p>
    <w:p w14:paraId="7811991D" w14:textId="230EB695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 w:rsidRPr="000C2E7C">
        <w:rPr>
          <w:rStyle w:val="normaltextrun"/>
        </w:rPr>
        <w:t>4.</w:t>
      </w:r>
      <w:r w:rsidRPr="000C2E7C">
        <w:rPr>
          <w:rStyle w:val="normaltextrun"/>
        </w:rPr>
        <w:tab/>
      </w:r>
      <w:r w:rsidR="00E43590" w:rsidRPr="000C2E7C">
        <w:rPr>
          <w:rStyle w:val="normaltextrun"/>
        </w:rPr>
        <w:t xml:space="preserve">Podpisane świadectwa kierownik studiów podyplomowych lub upoważniony przez niego pracownik przekazuje, za potwierdzeniem, do </w:t>
      </w:r>
      <w:r w:rsidR="00C93DAA" w:rsidRPr="000C2E7C">
        <w:rPr>
          <w:rStyle w:val="normaltextrun"/>
        </w:rPr>
        <w:t>Sekcji</w:t>
      </w:r>
      <w:r w:rsidR="0070171F" w:rsidRPr="000C2E7C">
        <w:rPr>
          <w:rStyle w:val="normaltextrun"/>
        </w:rPr>
        <w:t>.</w:t>
      </w:r>
    </w:p>
    <w:p w14:paraId="562BE532" w14:textId="0CDC03AB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 w:rsidRPr="000C2E7C">
        <w:rPr>
          <w:rStyle w:val="normaltextrun"/>
        </w:rPr>
        <w:t>5.</w:t>
      </w:r>
      <w:r w:rsidRPr="000C2E7C">
        <w:rPr>
          <w:rStyle w:val="normaltextrun"/>
        </w:rPr>
        <w:tab/>
      </w:r>
      <w:r w:rsidR="00E43590" w:rsidRPr="000C2E7C">
        <w:rPr>
          <w:rStyle w:val="normaltextrun"/>
        </w:rPr>
        <w:t xml:space="preserve">Świadectwa po naniesieniu suchej pieczęci przez pracownika </w:t>
      </w:r>
      <w:r w:rsidR="00C93DAA" w:rsidRPr="000C2E7C">
        <w:rPr>
          <w:rStyle w:val="normaltextrun"/>
        </w:rPr>
        <w:t xml:space="preserve">Sekcji </w:t>
      </w:r>
      <w:r w:rsidR="0070171F" w:rsidRPr="000C2E7C">
        <w:rPr>
          <w:rStyle w:val="normaltextrun"/>
        </w:rPr>
        <w:t>p</w:t>
      </w:r>
      <w:r w:rsidR="00E43590" w:rsidRPr="000C2E7C">
        <w:rPr>
          <w:rStyle w:val="normaltextrun"/>
        </w:rPr>
        <w:t>rzekazywane są, za potwierdzeniem, do podpisu Rektora.</w:t>
      </w:r>
    </w:p>
    <w:p w14:paraId="6D048C26" w14:textId="18E2C4C4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  <w:rPr>
          <w:strike/>
        </w:rPr>
      </w:pPr>
      <w:r w:rsidRPr="000C2E7C">
        <w:rPr>
          <w:rStyle w:val="normaltextrun"/>
        </w:rPr>
        <w:t>6.</w:t>
      </w:r>
      <w:r w:rsidRPr="000C2E7C">
        <w:rPr>
          <w:rStyle w:val="normaltextrun"/>
        </w:rPr>
        <w:tab/>
      </w:r>
      <w:r w:rsidR="00E43590" w:rsidRPr="000C2E7C">
        <w:rPr>
          <w:rStyle w:val="normaltextrun"/>
        </w:rPr>
        <w:t xml:space="preserve">Odbiór świadectw studiów podyplomowych przez absolwentów odbywa się w </w:t>
      </w:r>
      <w:r w:rsidR="00C93DAA" w:rsidRPr="000C2E7C">
        <w:rPr>
          <w:rStyle w:val="normaltextrun"/>
        </w:rPr>
        <w:t>Sekcji</w:t>
      </w:r>
      <w:r w:rsidR="0070171F" w:rsidRPr="000C2E7C">
        <w:rPr>
          <w:rStyle w:val="normaltextrun"/>
        </w:rPr>
        <w:t>.</w:t>
      </w:r>
    </w:p>
    <w:p w14:paraId="6281779A" w14:textId="1F9A5672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 w:rsidRPr="000C2E7C">
        <w:rPr>
          <w:rStyle w:val="normaltextrun"/>
        </w:rPr>
        <w:t>7.</w:t>
      </w:r>
      <w:r w:rsidRPr="000C2E7C">
        <w:rPr>
          <w:rStyle w:val="normaltextrun"/>
        </w:rPr>
        <w:tab/>
      </w:r>
      <w:r w:rsidR="00C93DAA" w:rsidRPr="000C2E7C">
        <w:rPr>
          <w:rStyle w:val="normaltextrun"/>
        </w:rPr>
        <w:t xml:space="preserve">Sekcja </w:t>
      </w:r>
      <w:r w:rsidR="00E43590" w:rsidRPr="000C2E7C">
        <w:rPr>
          <w:rStyle w:val="normaltextrun"/>
        </w:rPr>
        <w:t>przekazuje kierownikom studiów podyplomowych kserokopię odebranych świadectw wraz z</w:t>
      </w:r>
      <w:r w:rsidR="00A9739C" w:rsidRPr="000C2E7C">
        <w:rPr>
          <w:rStyle w:val="normaltextrun"/>
        </w:rPr>
        <w:t> </w:t>
      </w:r>
      <w:r w:rsidR="00E43590" w:rsidRPr="000C2E7C">
        <w:rPr>
          <w:rStyle w:val="normaltextrun"/>
        </w:rPr>
        <w:t xml:space="preserve">pokwitowaniami odbioru, które są przechowywane w aktach </w:t>
      </w:r>
      <w:r w:rsidR="00676916" w:rsidRPr="000C2E7C">
        <w:rPr>
          <w:rStyle w:val="normaltextrun"/>
        </w:rPr>
        <w:t>u</w:t>
      </w:r>
      <w:r w:rsidR="00FC4723" w:rsidRPr="000C2E7C">
        <w:rPr>
          <w:rStyle w:val="normaltextrun"/>
        </w:rPr>
        <w:t>czestnika</w:t>
      </w:r>
      <w:r w:rsidR="00E43590" w:rsidRPr="000C2E7C">
        <w:rPr>
          <w:rStyle w:val="normaltextrun"/>
        </w:rPr>
        <w:t>.</w:t>
      </w:r>
    </w:p>
    <w:p w14:paraId="1BD63B12" w14:textId="72488515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 w:rsidRPr="000C2E7C">
        <w:rPr>
          <w:rStyle w:val="normaltextrun"/>
        </w:rPr>
        <w:t>8.</w:t>
      </w:r>
      <w:r w:rsidRPr="000C2E7C">
        <w:rPr>
          <w:rStyle w:val="normaltextrun"/>
        </w:rPr>
        <w:tab/>
      </w:r>
      <w:r w:rsidR="00E43590" w:rsidRPr="000C2E7C">
        <w:rPr>
          <w:rStyle w:val="normaltextrun"/>
        </w:rPr>
        <w:t>Dla wszystkich studiów podyplomowych prowadzonych w Politechnice Łódzkiej obowiązuje jednolity wzór świadectwa ukończenia tych studiów, określony odrębnym zarządzeniem Rektora.</w:t>
      </w:r>
    </w:p>
    <w:p w14:paraId="04A4D924" w14:textId="7485C0EE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 w:rsidRPr="000C2E7C">
        <w:rPr>
          <w:rStyle w:val="normaltextrun"/>
        </w:rPr>
        <w:t>9.</w:t>
      </w:r>
      <w:r w:rsidRPr="000C2E7C">
        <w:rPr>
          <w:rStyle w:val="normaltextrun"/>
        </w:rPr>
        <w:tab/>
      </w:r>
      <w:r w:rsidR="00E43590" w:rsidRPr="000C2E7C">
        <w:rPr>
          <w:rStyle w:val="normaltextrun"/>
        </w:rPr>
        <w:t xml:space="preserve">Świadectwa ukończenia studiów podyplomowych podlegają ewidencji i numeracji w </w:t>
      </w:r>
      <w:r w:rsidR="00C93DAA" w:rsidRPr="000C2E7C">
        <w:rPr>
          <w:rStyle w:val="normaltextrun"/>
        </w:rPr>
        <w:t>Sekcji</w:t>
      </w:r>
      <w:r w:rsidR="0070171F" w:rsidRPr="000C2E7C">
        <w:rPr>
          <w:rStyle w:val="normaltextrun"/>
        </w:rPr>
        <w:t xml:space="preserve">. </w:t>
      </w:r>
      <w:r w:rsidR="00E43590" w:rsidRPr="000C2E7C">
        <w:rPr>
          <w:rStyle w:val="normaltextrun"/>
        </w:rPr>
        <w:t xml:space="preserve">Rejestr wydanych świadectw jest przechowywany w </w:t>
      </w:r>
      <w:r w:rsidR="00C93DAA" w:rsidRPr="000C2E7C">
        <w:rPr>
          <w:rStyle w:val="normaltextrun"/>
        </w:rPr>
        <w:t>Sekcji</w:t>
      </w:r>
      <w:r w:rsidR="0070171F" w:rsidRPr="000C2E7C">
        <w:rPr>
          <w:rStyle w:val="normaltextrun"/>
        </w:rPr>
        <w:t>.</w:t>
      </w:r>
    </w:p>
    <w:p w14:paraId="432AE503" w14:textId="4C92594F" w:rsidR="00E43590" w:rsidRPr="000C2E7C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>
        <w:rPr>
          <w:rStyle w:val="normaltextrun"/>
        </w:rPr>
        <w:t>10.</w:t>
      </w:r>
      <w:r>
        <w:rPr>
          <w:rStyle w:val="normaltextrun"/>
        </w:rPr>
        <w:tab/>
      </w:r>
      <w:r w:rsidR="00E43590">
        <w:rPr>
          <w:rStyle w:val="normaltextrun"/>
        </w:rPr>
        <w:t xml:space="preserve">Absolwent studiów podyplomowych otrzymuje jeden egzemplarz świadectwa ukończenia studiów podyplomowych w języku polskim oraz na pisemny wniosek absolwenta egzemplarz w języku angielskim. </w:t>
      </w:r>
      <w:r w:rsidR="00E43590" w:rsidRPr="000C2E7C">
        <w:rPr>
          <w:rStyle w:val="normaltextrun"/>
        </w:rPr>
        <w:t xml:space="preserve">Za wydanie świadectwa w języku angielskim pobierana jest opłata określona w odrębnym </w:t>
      </w:r>
      <w:r w:rsidR="005E77A2" w:rsidRPr="000C2E7C">
        <w:rPr>
          <w:rStyle w:val="normaltextrun"/>
        </w:rPr>
        <w:t>k</w:t>
      </w:r>
      <w:r w:rsidR="006716A5" w:rsidRPr="000C2E7C">
        <w:rPr>
          <w:rStyle w:val="normaltextrun"/>
        </w:rPr>
        <w:t xml:space="preserve">omunikacie </w:t>
      </w:r>
      <w:r w:rsidR="005E77A2" w:rsidRPr="000C2E7C">
        <w:rPr>
          <w:rStyle w:val="normaltextrun"/>
        </w:rPr>
        <w:t>Pror</w:t>
      </w:r>
      <w:r w:rsidR="006716A5" w:rsidRPr="000C2E7C">
        <w:rPr>
          <w:rStyle w:val="normaltextrun"/>
        </w:rPr>
        <w:t xml:space="preserve">ektora ds. Studenckich zamieszczonym na stronie </w:t>
      </w:r>
      <w:r w:rsidR="005E77A2" w:rsidRPr="000C2E7C">
        <w:rPr>
          <w:rStyle w:val="normaltextrun"/>
        </w:rPr>
        <w:t>internetowej Politechniki Łódzkiej</w:t>
      </w:r>
      <w:r w:rsidR="000C2E7C" w:rsidRPr="000C2E7C">
        <w:rPr>
          <w:rStyle w:val="normaltextrun"/>
        </w:rPr>
        <w:t>.</w:t>
      </w:r>
    </w:p>
    <w:p w14:paraId="5FA08100" w14:textId="7DB09729" w:rsidR="00E43590" w:rsidRPr="009D47B9" w:rsidRDefault="00560582" w:rsidP="008E12EA">
      <w:pPr>
        <w:pStyle w:val="paragraph"/>
        <w:spacing w:before="60" w:beforeAutospacing="0" w:after="0" w:afterAutospacing="0"/>
        <w:ind w:left="425" w:hanging="425"/>
        <w:jc w:val="both"/>
        <w:textAlignment w:val="baseline"/>
      </w:pPr>
      <w:r>
        <w:rPr>
          <w:rStyle w:val="normaltextrun"/>
        </w:rPr>
        <w:lastRenderedPageBreak/>
        <w:t>11.</w:t>
      </w:r>
      <w:r w:rsidRPr="009D47B9">
        <w:rPr>
          <w:rStyle w:val="normaltextrun"/>
        </w:rPr>
        <w:tab/>
      </w:r>
      <w:r w:rsidR="00E43590" w:rsidRPr="009D47B9">
        <w:rPr>
          <w:rStyle w:val="normaltextrun"/>
        </w:rPr>
        <w:t>W przypadku utraty oryginału świadectwa ukończenia studiów podyplomowych absolwent może wystąpić z pisemnym wnioskiem do Rektora</w:t>
      </w:r>
      <w:r w:rsidR="008E12EA">
        <w:rPr>
          <w:rStyle w:val="normaltextrun"/>
        </w:rPr>
        <w:t>,</w:t>
      </w:r>
      <w:r w:rsidR="00E43590" w:rsidRPr="009D47B9">
        <w:rPr>
          <w:rStyle w:val="normaltextrun"/>
        </w:rPr>
        <w:t xml:space="preserve"> za pośrednictwem </w:t>
      </w:r>
      <w:r w:rsidR="00C93DAA" w:rsidRPr="009D47B9">
        <w:rPr>
          <w:rStyle w:val="normaltextrun"/>
        </w:rPr>
        <w:t>Sekcji</w:t>
      </w:r>
      <w:r w:rsidR="008E12EA">
        <w:rPr>
          <w:rStyle w:val="normaltextrun"/>
        </w:rPr>
        <w:t>,</w:t>
      </w:r>
      <w:r w:rsidR="00C93DAA" w:rsidRPr="009D47B9">
        <w:rPr>
          <w:rStyle w:val="normaltextrun"/>
        </w:rPr>
        <w:t xml:space="preserve"> </w:t>
      </w:r>
      <w:r w:rsidR="00E43590" w:rsidRPr="009D47B9">
        <w:rPr>
          <w:rStyle w:val="normaltextrun"/>
        </w:rPr>
        <w:t>o wydanie duplikatu świadectwa.</w:t>
      </w:r>
    </w:p>
    <w:p w14:paraId="1B147CBF" w14:textId="18D0BEF1" w:rsidR="003E32CA" w:rsidRPr="009D47B9" w:rsidRDefault="003E32CA" w:rsidP="00183F4D">
      <w:pPr>
        <w:spacing w:before="120"/>
        <w:jc w:val="center"/>
        <w:rPr>
          <w:kern w:val="0"/>
        </w:rPr>
      </w:pPr>
      <w:r w:rsidRPr="009D47B9">
        <w:rPr>
          <w:kern w:val="0"/>
        </w:rPr>
        <w:t>§ </w:t>
      </w:r>
      <w:r w:rsidR="004571FC" w:rsidRPr="009D47B9">
        <w:rPr>
          <w:kern w:val="0"/>
        </w:rPr>
        <w:t>11</w:t>
      </w:r>
    </w:p>
    <w:p w14:paraId="7C026C32" w14:textId="332137CA" w:rsidR="003E32CA" w:rsidRPr="009D47B9" w:rsidRDefault="00735CB0" w:rsidP="008E12EA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1.</w:t>
      </w:r>
      <w:r w:rsidRPr="009D47B9">
        <w:rPr>
          <w:kern w:val="0"/>
        </w:rPr>
        <w:tab/>
      </w:r>
      <w:r w:rsidR="003E32CA" w:rsidRPr="009D47B9">
        <w:rPr>
          <w:kern w:val="0"/>
        </w:rPr>
        <w:t>Obieg dokumentów</w:t>
      </w:r>
      <w:r w:rsidR="00EE3A84" w:rsidRPr="009D47B9">
        <w:rPr>
          <w:kern w:val="0"/>
        </w:rPr>
        <w:t>,</w:t>
      </w:r>
      <w:r w:rsidR="003E32CA" w:rsidRPr="009D47B9">
        <w:rPr>
          <w:kern w:val="0"/>
        </w:rPr>
        <w:t xml:space="preserve"> w tym procedura akceptacji i zatwierdzania wniosków związanych z uruchomieniem lub wznowieniem studiów podyplomowych, odbywa się za pomocą systemu EZD, zgodnie z obowiązującym </w:t>
      </w:r>
      <w:r w:rsidR="00234E16" w:rsidRPr="009D47B9">
        <w:rPr>
          <w:kern w:val="0"/>
        </w:rPr>
        <w:t>z</w:t>
      </w:r>
      <w:r w:rsidR="003E32CA" w:rsidRPr="009D47B9">
        <w:rPr>
          <w:kern w:val="0"/>
        </w:rPr>
        <w:t>arządzeniem w sprawie stosowania teleinformatycznego systemu Elektronicznego Zarządzania Dokumentacją (EZD).</w:t>
      </w:r>
    </w:p>
    <w:p w14:paraId="03FDBEF1" w14:textId="6DB9197D" w:rsidR="003E32CA" w:rsidRPr="009D47B9" w:rsidRDefault="00735CB0" w:rsidP="008E12EA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2.</w:t>
      </w:r>
      <w:r w:rsidRPr="009D47B9">
        <w:rPr>
          <w:kern w:val="0"/>
        </w:rPr>
        <w:tab/>
      </w:r>
      <w:r w:rsidR="003E32CA" w:rsidRPr="009D47B9">
        <w:rPr>
          <w:kern w:val="0"/>
        </w:rPr>
        <w:t xml:space="preserve">Wymagane podpisy na składanych wnioskach mają postać akceptacji poprzez użycie w systemie EZD funkcji [Akceptuj] dla osób odpowiedzialnych za proces uruchomienia studiów podyplomowych tj. </w:t>
      </w:r>
      <w:r w:rsidR="00234E16" w:rsidRPr="009D47B9">
        <w:rPr>
          <w:kern w:val="0"/>
        </w:rPr>
        <w:t>dyrektora/k</w:t>
      </w:r>
      <w:r w:rsidR="003E32CA" w:rsidRPr="009D47B9">
        <w:rPr>
          <w:kern w:val="0"/>
        </w:rPr>
        <w:t>ierownika</w:t>
      </w:r>
      <w:r w:rsidR="00234E16" w:rsidRPr="009D47B9">
        <w:rPr>
          <w:kern w:val="0"/>
        </w:rPr>
        <w:t xml:space="preserve"> instytutu/katedry</w:t>
      </w:r>
      <w:r w:rsidR="003E32CA" w:rsidRPr="009D47B9">
        <w:rPr>
          <w:kern w:val="0"/>
        </w:rPr>
        <w:t>, Dziekana, Kwestora oraz Prorektora.</w:t>
      </w:r>
    </w:p>
    <w:p w14:paraId="3892D1EF" w14:textId="7CAAF17E" w:rsidR="003E32CA" w:rsidRPr="009D47B9" w:rsidRDefault="00735CB0" w:rsidP="008E12EA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3.</w:t>
      </w:r>
      <w:r w:rsidRPr="009D47B9">
        <w:rPr>
          <w:kern w:val="0"/>
        </w:rPr>
        <w:tab/>
      </w:r>
      <w:r w:rsidR="00030584" w:rsidRPr="009D47B9">
        <w:rPr>
          <w:kern w:val="0"/>
        </w:rPr>
        <w:t xml:space="preserve">Po zakończeniu edycji studiów podyplomowych </w:t>
      </w:r>
      <w:r w:rsidR="00D64A95" w:rsidRPr="009D47B9">
        <w:rPr>
          <w:kern w:val="0"/>
        </w:rPr>
        <w:t>k</w:t>
      </w:r>
      <w:r w:rsidR="00030584" w:rsidRPr="009D47B9">
        <w:rPr>
          <w:kern w:val="0"/>
        </w:rPr>
        <w:t>ierownik</w:t>
      </w:r>
      <w:r w:rsidR="00631F12" w:rsidRPr="009D47B9">
        <w:rPr>
          <w:kern w:val="0"/>
        </w:rPr>
        <w:t xml:space="preserve"> studiów podyplomowych</w:t>
      </w:r>
      <w:r w:rsidR="00030584" w:rsidRPr="009D47B9">
        <w:rPr>
          <w:kern w:val="0"/>
        </w:rPr>
        <w:t xml:space="preserve"> jest zobowiązany do zarchiwizowania dokumentacji zgodnie z normatywami kancelaryjno-archiwalnymi obowiązującymi w Uczelni wraz z wydrukiem uwierzytelnienia dla poszczególnych dokumentów w systemie EZD potwierdzającego akceptacje i podpisy złożone w toku załatwiania sprawy.</w:t>
      </w:r>
    </w:p>
    <w:p w14:paraId="738C8202" w14:textId="227880B8" w:rsidR="003E32CA" w:rsidRPr="009D47B9" w:rsidRDefault="003E32CA" w:rsidP="00183F4D">
      <w:pPr>
        <w:spacing w:before="120"/>
        <w:jc w:val="center"/>
        <w:rPr>
          <w:kern w:val="0"/>
        </w:rPr>
      </w:pPr>
      <w:r w:rsidRPr="009D47B9">
        <w:rPr>
          <w:kern w:val="0"/>
        </w:rPr>
        <w:t>§ </w:t>
      </w:r>
      <w:r w:rsidR="004571FC" w:rsidRPr="009D47B9">
        <w:rPr>
          <w:kern w:val="0"/>
        </w:rPr>
        <w:t>12</w:t>
      </w:r>
    </w:p>
    <w:p w14:paraId="3C0E4080" w14:textId="3DECCC49" w:rsidR="00DC23E3" w:rsidRPr="009D47B9" w:rsidRDefault="003E32CA" w:rsidP="009D47B9">
      <w:pPr>
        <w:spacing w:before="60"/>
        <w:jc w:val="both"/>
        <w:rPr>
          <w:kern w:val="0"/>
        </w:rPr>
      </w:pPr>
      <w:r w:rsidRPr="009D47B9">
        <w:rPr>
          <w:kern w:val="0"/>
        </w:rPr>
        <w:t>Trac</w:t>
      </w:r>
      <w:r w:rsidR="006D2ECC" w:rsidRPr="009D47B9">
        <w:rPr>
          <w:kern w:val="0"/>
        </w:rPr>
        <w:t>i</w:t>
      </w:r>
      <w:r w:rsidRPr="009D47B9">
        <w:rPr>
          <w:kern w:val="0"/>
        </w:rPr>
        <w:t xml:space="preserve"> moc</w:t>
      </w:r>
      <w:r w:rsidR="00735CB0" w:rsidRPr="009D47B9">
        <w:rPr>
          <w:kern w:val="0"/>
        </w:rPr>
        <w:t xml:space="preserve"> </w:t>
      </w:r>
      <w:r w:rsidRPr="009D47B9">
        <w:rPr>
          <w:kern w:val="0"/>
        </w:rPr>
        <w:t xml:space="preserve">Zarządzenie </w:t>
      </w:r>
      <w:r w:rsidR="00467F6D" w:rsidRPr="009D47B9">
        <w:rPr>
          <w:kern w:val="0"/>
        </w:rPr>
        <w:t xml:space="preserve">Nr 32/2023 Rektora Politechniki Łódzkiej z dnia 30 czerwca 2023 r. </w:t>
      </w:r>
      <w:r w:rsidRPr="009D47B9">
        <w:rPr>
          <w:kern w:val="0"/>
        </w:rPr>
        <w:t>w</w:t>
      </w:r>
      <w:r w:rsidR="00901FF6" w:rsidRPr="009D47B9">
        <w:rPr>
          <w:kern w:val="0"/>
        </w:rPr>
        <w:t xml:space="preserve"> </w:t>
      </w:r>
      <w:r w:rsidRPr="009D47B9">
        <w:rPr>
          <w:kern w:val="0"/>
        </w:rPr>
        <w:t>sprawie ustalenia zasad organizacji i prowadzenia studiów podyplomowych, kursów i szkoleń w</w:t>
      </w:r>
      <w:r w:rsidR="00901FF6" w:rsidRPr="009D47B9">
        <w:rPr>
          <w:kern w:val="0"/>
        </w:rPr>
        <w:t xml:space="preserve"> </w:t>
      </w:r>
      <w:r w:rsidRPr="009D47B9">
        <w:rPr>
          <w:kern w:val="0"/>
        </w:rPr>
        <w:t>Politechnice Łódzkiej</w:t>
      </w:r>
      <w:r w:rsidR="00735CB0" w:rsidRPr="009D47B9">
        <w:rPr>
          <w:kern w:val="0"/>
        </w:rPr>
        <w:t>.</w:t>
      </w:r>
    </w:p>
    <w:p w14:paraId="3417AE9C" w14:textId="178DF575" w:rsidR="003E32CA" w:rsidRPr="00A5307E" w:rsidRDefault="003E32CA" w:rsidP="00183F4D">
      <w:pPr>
        <w:spacing w:before="120"/>
        <w:jc w:val="center"/>
        <w:rPr>
          <w:kern w:val="0"/>
        </w:rPr>
      </w:pPr>
      <w:r w:rsidRPr="00A5307E">
        <w:rPr>
          <w:kern w:val="0"/>
        </w:rPr>
        <w:t>§ </w:t>
      </w:r>
      <w:r w:rsidR="004571FC" w:rsidRPr="00A5307E">
        <w:rPr>
          <w:kern w:val="0"/>
        </w:rPr>
        <w:t>13</w:t>
      </w:r>
    </w:p>
    <w:p w14:paraId="622EE52F" w14:textId="313195CB" w:rsidR="00446CAE" w:rsidRDefault="003E32CA" w:rsidP="008E12EA">
      <w:pPr>
        <w:spacing w:before="60"/>
        <w:jc w:val="both"/>
        <w:rPr>
          <w:kern w:val="0"/>
        </w:rPr>
      </w:pPr>
      <w:r w:rsidRPr="00A5307E">
        <w:rPr>
          <w:kern w:val="0"/>
        </w:rPr>
        <w:t>Zarządzenie wchodzi w życie z dniem</w:t>
      </w:r>
      <w:r w:rsidR="00183F4D" w:rsidRPr="00A5307E">
        <w:rPr>
          <w:kern w:val="0"/>
        </w:rPr>
        <w:t xml:space="preserve"> </w:t>
      </w:r>
      <w:r w:rsidR="00AE703D">
        <w:rPr>
          <w:kern w:val="0"/>
        </w:rPr>
        <w:t>24</w:t>
      </w:r>
      <w:r w:rsidR="00183F4D" w:rsidRPr="00A5307E">
        <w:rPr>
          <w:kern w:val="0"/>
        </w:rPr>
        <w:t xml:space="preserve"> września </w:t>
      </w:r>
      <w:r w:rsidRPr="009D47B9">
        <w:rPr>
          <w:kern w:val="0"/>
        </w:rPr>
        <w:t>202</w:t>
      </w:r>
      <w:r w:rsidR="00C2267E" w:rsidRPr="009D47B9">
        <w:rPr>
          <w:kern w:val="0"/>
        </w:rPr>
        <w:t>5</w:t>
      </w:r>
      <w:r w:rsidRPr="009D47B9">
        <w:rPr>
          <w:kern w:val="0"/>
        </w:rPr>
        <w:t xml:space="preserve"> r.</w:t>
      </w:r>
      <w:r w:rsidR="00904652" w:rsidRPr="009D47B9">
        <w:rPr>
          <w:kern w:val="0"/>
        </w:rPr>
        <w:t>, z mocą obowiązującą od dnia 1 października 2025 r.</w:t>
      </w:r>
    </w:p>
    <w:p w14:paraId="1D77694C" w14:textId="77777777" w:rsidR="009D47B9" w:rsidRDefault="009D47B9" w:rsidP="00FC4026">
      <w:pPr>
        <w:jc w:val="both"/>
        <w:rPr>
          <w:kern w:val="0"/>
        </w:rPr>
      </w:pPr>
    </w:p>
    <w:p w14:paraId="2CBC98E9" w14:textId="77777777" w:rsidR="009D47B9" w:rsidRDefault="009D47B9" w:rsidP="00FC4026">
      <w:pPr>
        <w:jc w:val="both"/>
        <w:rPr>
          <w:kern w:val="0"/>
        </w:rPr>
      </w:pPr>
    </w:p>
    <w:p w14:paraId="32E377E4" w14:textId="77777777" w:rsidR="00FC4026" w:rsidRDefault="00FC4026" w:rsidP="00FC4026">
      <w:pPr>
        <w:jc w:val="both"/>
        <w:rPr>
          <w:kern w:val="0"/>
        </w:rPr>
      </w:pPr>
    </w:p>
    <w:p w14:paraId="53C82BD5" w14:textId="77777777" w:rsidR="00FC4026" w:rsidRPr="00FC4026" w:rsidRDefault="00FC4026" w:rsidP="00FC4026">
      <w:pPr>
        <w:ind w:left="4536"/>
        <w:jc w:val="center"/>
        <w:rPr>
          <w:rFonts w:eastAsiaTheme="minorHAnsi"/>
          <w:kern w:val="0"/>
          <w:lang w:eastAsia="en-US"/>
        </w:rPr>
      </w:pPr>
      <w:r w:rsidRPr="00FC4026">
        <w:rPr>
          <w:rFonts w:eastAsiaTheme="minorHAnsi"/>
          <w:kern w:val="0"/>
          <w:lang w:eastAsia="en-US"/>
        </w:rPr>
        <w:t>prof. dr hab. inż. Krzysztof Jóźwik</w:t>
      </w:r>
    </w:p>
    <w:p w14:paraId="414677B3" w14:textId="77777777" w:rsidR="00FC4026" w:rsidRPr="00FC4026" w:rsidRDefault="00FC4026" w:rsidP="00FC4026">
      <w:pPr>
        <w:ind w:left="4536"/>
        <w:jc w:val="center"/>
        <w:rPr>
          <w:rFonts w:eastAsiaTheme="minorHAnsi"/>
          <w:kern w:val="0"/>
          <w:lang w:eastAsia="en-US"/>
        </w:rPr>
      </w:pPr>
      <w:r w:rsidRPr="00FC4026">
        <w:rPr>
          <w:rFonts w:eastAsiaTheme="minorHAnsi"/>
          <w:kern w:val="0"/>
          <w:lang w:eastAsia="en-US"/>
        </w:rPr>
        <w:t>Rektor Politechniki Łódzkiej</w:t>
      </w:r>
    </w:p>
    <w:p w14:paraId="53EEB479" w14:textId="637FAE1D" w:rsidR="009D47B9" w:rsidRPr="00FC4026" w:rsidRDefault="00FC4026" w:rsidP="00FC4026">
      <w:pPr>
        <w:spacing w:before="120"/>
        <w:ind w:left="4536"/>
        <w:jc w:val="center"/>
        <w:rPr>
          <w:rFonts w:eastAsiaTheme="minorHAnsi"/>
          <w:i/>
          <w:kern w:val="0"/>
          <w:lang w:eastAsia="en-US"/>
        </w:rPr>
      </w:pPr>
      <w:r w:rsidRPr="00FC4026">
        <w:rPr>
          <w:rFonts w:eastAsiaTheme="minorHAnsi"/>
          <w:i/>
          <w:kern w:val="0"/>
          <w:lang w:eastAsia="en-US"/>
        </w:rPr>
        <w:t>/-podpisany kwalifikowanym podpisem cyfrowym/</w:t>
      </w:r>
    </w:p>
    <w:p w14:paraId="4066A4CC" w14:textId="7EBCBE63" w:rsidR="00446CAE" w:rsidRPr="00A5307E" w:rsidRDefault="00446CAE">
      <w:pPr>
        <w:rPr>
          <w:rFonts w:eastAsia="Calibri"/>
          <w:kern w:val="0"/>
          <w:sz w:val="22"/>
          <w:szCs w:val="22"/>
          <w:lang w:eastAsia="en-US"/>
        </w:rPr>
      </w:pPr>
      <w:r w:rsidRPr="00A5307E">
        <w:rPr>
          <w:kern w:val="0"/>
        </w:rPr>
        <w:br w:type="page"/>
      </w:r>
    </w:p>
    <w:p w14:paraId="2F9E2B01" w14:textId="77777777" w:rsidR="003E32CA" w:rsidRPr="00A5307E" w:rsidRDefault="003E32CA" w:rsidP="003E32CA">
      <w:pPr>
        <w:tabs>
          <w:tab w:val="left" w:pos="0"/>
        </w:tabs>
        <w:spacing w:before="60"/>
        <w:jc w:val="both"/>
        <w:rPr>
          <w:kern w:val="0"/>
        </w:rPr>
        <w:sectPr w:rsidR="003E32CA" w:rsidRPr="00A5307E" w:rsidSect="002A40F1">
          <w:footerReference w:type="default" r:id="rId13"/>
          <w:footerReference w:type="firs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61E493BD" w14:textId="77777777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bookmarkStart w:id="11" w:name="_Hlk137548110"/>
      <w:r w:rsidRPr="00A5307E">
        <w:rPr>
          <w:rFonts w:ascii="Tahoma" w:hAnsi="Tahoma" w:cs="Tahoma"/>
          <w:kern w:val="0"/>
          <w:sz w:val="16"/>
          <w:szCs w:val="16"/>
        </w:rPr>
        <w:lastRenderedPageBreak/>
        <w:t>Załącznik nr 1</w:t>
      </w:r>
    </w:p>
    <w:p w14:paraId="5F95A76E" w14:textId="6A5B5C8F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bookmarkStart w:id="12" w:name="_Hlk139008470"/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>/202</w:t>
      </w:r>
      <w:r w:rsidR="0084670F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Rektora Politechniki Łódzkiej z dnia</w:t>
      </w:r>
      <w:r w:rsidR="009C7E3B" w:rsidRPr="00A5307E">
        <w:rPr>
          <w:rFonts w:ascii="Tahoma" w:hAnsi="Tahoma" w:cs="Tahoma"/>
          <w:kern w:val="0"/>
          <w:sz w:val="16"/>
          <w:szCs w:val="16"/>
        </w:rPr>
        <w:t xml:space="preserve">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</w:t>
      </w:r>
      <w:r w:rsidR="009C7E3B" w:rsidRPr="00A5307E">
        <w:rPr>
          <w:rFonts w:ascii="Tahoma" w:hAnsi="Tahoma" w:cs="Tahoma"/>
          <w:kern w:val="0"/>
          <w:sz w:val="16"/>
          <w:szCs w:val="16"/>
        </w:rPr>
        <w:t>września</w:t>
      </w:r>
      <w:r w:rsidR="0084670F" w:rsidRPr="00A5307E">
        <w:rPr>
          <w:rFonts w:ascii="Tahoma" w:hAnsi="Tahoma" w:cs="Tahoma"/>
          <w:kern w:val="0"/>
          <w:sz w:val="16"/>
          <w:szCs w:val="16"/>
        </w:rPr>
        <w:t xml:space="preserve"> </w:t>
      </w:r>
      <w:r w:rsidRPr="00A5307E">
        <w:rPr>
          <w:rFonts w:ascii="Tahoma" w:hAnsi="Tahoma" w:cs="Tahoma"/>
          <w:kern w:val="0"/>
          <w:sz w:val="16"/>
          <w:szCs w:val="16"/>
        </w:rPr>
        <w:t>202</w:t>
      </w:r>
      <w:r w:rsidR="0084670F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r.</w:t>
      </w:r>
    </w:p>
    <w:bookmarkEnd w:id="12"/>
    <w:p w14:paraId="0B450899" w14:textId="7AA40796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72677CB1" w14:textId="1CA5E898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bookmarkEnd w:id="11"/>
    <w:p w14:paraId="07278B77" w14:textId="77777777" w:rsidR="003E32CA" w:rsidRPr="00A5307E" w:rsidRDefault="003E32CA" w:rsidP="008E12E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131DFCC5" w14:textId="77777777" w:rsidR="003E32CA" w:rsidRPr="00A5307E" w:rsidRDefault="003E32CA" w:rsidP="008E12E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0076CF50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both"/>
        <w:rPr>
          <w:b/>
          <w:kern w:val="0"/>
        </w:rPr>
      </w:pPr>
    </w:p>
    <w:p w14:paraId="68FBD6F3" w14:textId="01C403E6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right"/>
        <w:rPr>
          <w:b/>
          <w:kern w:val="0"/>
        </w:rPr>
      </w:pPr>
      <w:r w:rsidRPr="00A5307E">
        <w:rPr>
          <w:b/>
          <w:kern w:val="0"/>
        </w:rPr>
        <w:t>Prorektor ds</w:t>
      </w:r>
      <w:r w:rsidRPr="009D47B9">
        <w:rPr>
          <w:b/>
          <w:kern w:val="0"/>
        </w:rPr>
        <w:t xml:space="preserve">. </w:t>
      </w:r>
      <w:r w:rsidR="00901FF6" w:rsidRPr="009D47B9">
        <w:rPr>
          <w:b/>
          <w:kern w:val="0"/>
        </w:rPr>
        <w:t>K</w:t>
      </w:r>
      <w:r w:rsidRPr="009D47B9">
        <w:rPr>
          <w:b/>
          <w:kern w:val="0"/>
        </w:rPr>
        <w:t>ształcenia</w:t>
      </w:r>
    </w:p>
    <w:p w14:paraId="20720C89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right"/>
        <w:rPr>
          <w:b/>
          <w:kern w:val="0"/>
        </w:rPr>
      </w:pPr>
      <w:r w:rsidRPr="00A5307E">
        <w:rPr>
          <w:b/>
          <w:kern w:val="0"/>
        </w:rPr>
        <w:t>Politechniki Łódzkiej</w:t>
      </w:r>
    </w:p>
    <w:p w14:paraId="5257A40F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right"/>
        <w:rPr>
          <w:b/>
          <w:kern w:val="0"/>
        </w:rPr>
      </w:pPr>
      <w:r w:rsidRPr="00A5307E">
        <w:rPr>
          <w:b/>
          <w:kern w:val="0"/>
        </w:rPr>
        <w:t>………………………………………</w:t>
      </w:r>
    </w:p>
    <w:p w14:paraId="073DA773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both"/>
        <w:rPr>
          <w:b/>
          <w:kern w:val="0"/>
        </w:rPr>
      </w:pPr>
    </w:p>
    <w:p w14:paraId="634D8BA4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both"/>
        <w:rPr>
          <w:b/>
          <w:kern w:val="0"/>
        </w:rPr>
      </w:pPr>
    </w:p>
    <w:p w14:paraId="5D9A6CB1" w14:textId="0848BBC3" w:rsidR="00850D36" w:rsidRDefault="003E32CA" w:rsidP="00013636">
      <w:pPr>
        <w:widowControl w:val="0"/>
        <w:autoSpaceDE w:val="0"/>
        <w:autoSpaceDN w:val="0"/>
        <w:adjustRightInd w:val="0"/>
        <w:spacing w:before="120"/>
        <w:jc w:val="center"/>
        <w:rPr>
          <w:b/>
          <w:kern w:val="0"/>
        </w:rPr>
      </w:pPr>
      <w:r w:rsidRPr="00A5307E">
        <w:rPr>
          <w:b/>
          <w:kern w:val="0"/>
        </w:rPr>
        <w:t>Wniosek o utworzenie/wznowieni</w:t>
      </w:r>
      <w:r w:rsidR="00F212DF" w:rsidRPr="00A5307E">
        <w:rPr>
          <w:b/>
          <w:kern w:val="0"/>
        </w:rPr>
        <w:t>e</w:t>
      </w:r>
      <w:r w:rsidR="00711E12" w:rsidRPr="00A5307E">
        <w:rPr>
          <w:rStyle w:val="Odwoanieprzypisudolnego"/>
          <w:b/>
          <w:kern w:val="0"/>
        </w:rPr>
        <w:footnoteReference w:customMarkFollows="1" w:id="1"/>
        <w:t>*)</w:t>
      </w:r>
    </w:p>
    <w:p w14:paraId="30F2FA81" w14:textId="18DC7C54" w:rsidR="003E32CA" w:rsidRPr="00A5307E" w:rsidRDefault="003E32CA" w:rsidP="00013636">
      <w:pPr>
        <w:widowControl w:val="0"/>
        <w:autoSpaceDE w:val="0"/>
        <w:autoSpaceDN w:val="0"/>
        <w:adjustRightInd w:val="0"/>
        <w:spacing w:before="120"/>
        <w:jc w:val="center"/>
        <w:rPr>
          <w:b/>
          <w:kern w:val="0"/>
        </w:rPr>
      </w:pPr>
      <w:r w:rsidRPr="00A5307E">
        <w:rPr>
          <w:b/>
          <w:kern w:val="0"/>
        </w:rPr>
        <w:t>studiów podyplomowych</w:t>
      </w:r>
    </w:p>
    <w:p w14:paraId="7480FE3A" w14:textId="77777777" w:rsidR="003E32CA" w:rsidRPr="00A5307E" w:rsidRDefault="003E32CA" w:rsidP="003E32CA">
      <w:pPr>
        <w:spacing w:before="120" w:line="276" w:lineRule="auto"/>
        <w:jc w:val="center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</w:t>
      </w:r>
    </w:p>
    <w:p w14:paraId="13A5EF55" w14:textId="77777777" w:rsidR="003E32CA" w:rsidRPr="00013636" w:rsidRDefault="003E32CA" w:rsidP="003E32CA">
      <w:pPr>
        <w:spacing w:line="276" w:lineRule="auto"/>
        <w:jc w:val="center"/>
        <w:rPr>
          <w:i/>
          <w:kern w:val="0"/>
          <w:sz w:val="18"/>
          <w:szCs w:val="20"/>
        </w:rPr>
      </w:pPr>
      <w:r w:rsidRPr="00013636">
        <w:rPr>
          <w:i/>
          <w:kern w:val="0"/>
          <w:sz w:val="18"/>
          <w:szCs w:val="20"/>
        </w:rPr>
        <w:t>(nazwa studiów podyplomowych)</w:t>
      </w:r>
    </w:p>
    <w:p w14:paraId="5FDB57E2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center"/>
        <w:rPr>
          <w:b/>
          <w:kern w:val="0"/>
        </w:rPr>
      </w:pPr>
    </w:p>
    <w:p w14:paraId="7CC7684B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center"/>
        <w:rPr>
          <w:b/>
          <w:kern w:val="0"/>
        </w:rPr>
      </w:pPr>
      <w:r w:rsidRPr="00A5307E">
        <w:rPr>
          <w:b/>
          <w:kern w:val="0"/>
        </w:rPr>
        <w:t>oraz powołanie kierownika studiów podyplomowych</w:t>
      </w:r>
    </w:p>
    <w:p w14:paraId="08F8F45E" w14:textId="77777777" w:rsidR="003E32CA" w:rsidRPr="009D47B9" w:rsidRDefault="003E32CA" w:rsidP="003E32CA">
      <w:pPr>
        <w:spacing w:before="120" w:line="276" w:lineRule="auto"/>
        <w:jc w:val="center"/>
        <w:rPr>
          <w:b/>
          <w:kern w:val="0"/>
          <w:sz w:val="22"/>
          <w:szCs w:val="22"/>
        </w:rPr>
      </w:pPr>
      <w:r w:rsidRPr="009D47B9">
        <w:rPr>
          <w:b/>
          <w:kern w:val="0"/>
          <w:sz w:val="22"/>
          <w:szCs w:val="22"/>
        </w:rPr>
        <w:t>………………………………………………..</w:t>
      </w:r>
    </w:p>
    <w:p w14:paraId="51C37C02" w14:textId="41774D47" w:rsidR="003E32CA" w:rsidRPr="00850D36" w:rsidRDefault="003E32CA" w:rsidP="003E32CA">
      <w:pPr>
        <w:spacing w:line="276" w:lineRule="auto"/>
        <w:jc w:val="center"/>
        <w:rPr>
          <w:i/>
          <w:kern w:val="0"/>
          <w:sz w:val="18"/>
          <w:szCs w:val="18"/>
        </w:rPr>
      </w:pPr>
      <w:r w:rsidRPr="00850D36">
        <w:rPr>
          <w:i/>
          <w:kern w:val="0"/>
          <w:sz w:val="18"/>
          <w:szCs w:val="18"/>
        </w:rPr>
        <w:t>(</w:t>
      </w:r>
      <w:bookmarkStart w:id="13" w:name="_Hlk205880627"/>
      <w:r w:rsidR="00631F12" w:rsidRPr="00850D36">
        <w:rPr>
          <w:i/>
          <w:kern w:val="0"/>
          <w:sz w:val="18"/>
          <w:szCs w:val="18"/>
        </w:rPr>
        <w:t>tytuł profesora i/lub stopień naukowy</w:t>
      </w:r>
      <w:bookmarkEnd w:id="13"/>
      <w:r w:rsidR="00850D36">
        <w:rPr>
          <w:i/>
          <w:kern w:val="0"/>
          <w:sz w:val="18"/>
          <w:szCs w:val="18"/>
        </w:rPr>
        <w:t xml:space="preserve">, </w:t>
      </w:r>
      <w:r w:rsidRPr="00850D36">
        <w:rPr>
          <w:i/>
          <w:kern w:val="0"/>
          <w:sz w:val="18"/>
          <w:szCs w:val="18"/>
        </w:rPr>
        <w:t>imię i nazwisko, stanowisko pracy w PŁ</w:t>
      </w:r>
      <w:r w:rsidR="00850D36">
        <w:rPr>
          <w:i/>
          <w:kern w:val="0"/>
          <w:sz w:val="18"/>
          <w:szCs w:val="18"/>
        </w:rPr>
        <w:t xml:space="preserve">, </w:t>
      </w:r>
      <w:r w:rsidRPr="00850D36">
        <w:rPr>
          <w:i/>
          <w:kern w:val="0"/>
          <w:sz w:val="18"/>
          <w:szCs w:val="18"/>
        </w:rPr>
        <w:t>jednostka zatrudniająca)</w:t>
      </w:r>
    </w:p>
    <w:p w14:paraId="53794BF7" w14:textId="77777777" w:rsidR="003E32CA" w:rsidRPr="009D47B9" w:rsidRDefault="003E32CA" w:rsidP="003E32CA">
      <w:pPr>
        <w:widowControl w:val="0"/>
        <w:autoSpaceDE w:val="0"/>
        <w:autoSpaceDN w:val="0"/>
        <w:adjustRightInd w:val="0"/>
        <w:spacing w:before="120"/>
        <w:jc w:val="both"/>
        <w:rPr>
          <w:b/>
          <w:kern w:val="0"/>
        </w:rPr>
      </w:pPr>
    </w:p>
    <w:p w14:paraId="70BF86A7" w14:textId="1B9265FF" w:rsidR="003E32CA" w:rsidRPr="00A5307E" w:rsidRDefault="003E32CA" w:rsidP="003E32CA">
      <w:pPr>
        <w:spacing w:before="120"/>
        <w:ind w:left="425" w:hanging="425"/>
        <w:jc w:val="both"/>
        <w:rPr>
          <w:b/>
          <w:bCs/>
          <w:kern w:val="0"/>
        </w:rPr>
      </w:pPr>
      <w:r w:rsidRPr="00A5307E">
        <w:rPr>
          <w:b/>
          <w:bCs/>
          <w:kern w:val="0"/>
        </w:rPr>
        <w:t>Uzasadnienie (w przypadku wniosku o utworzenie studiów podyplomowych).</w:t>
      </w:r>
    </w:p>
    <w:p w14:paraId="7E9DB52B" w14:textId="5B108009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Zapotrzebowanie na kwalifikacj</w:t>
      </w:r>
      <w:r w:rsidR="00AA7FB7" w:rsidRPr="00A5307E">
        <w:rPr>
          <w:kern w:val="0"/>
        </w:rPr>
        <w:t>e</w:t>
      </w:r>
      <w:r w:rsidRPr="00A5307E">
        <w:rPr>
          <w:kern w:val="0"/>
        </w:rPr>
        <w:t xml:space="preserve"> </w:t>
      </w:r>
      <w:r w:rsidR="002B4B81" w:rsidRPr="00A5307E">
        <w:rPr>
          <w:kern w:val="0"/>
        </w:rPr>
        <w:t xml:space="preserve">(np. </w:t>
      </w:r>
      <w:r w:rsidRPr="00A5307E">
        <w:rPr>
          <w:kern w:val="0"/>
        </w:rPr>
        <w:t>przedstawienie w kontekście trendów na rynku pracy, rozwoju nowych technologii, potrzeb społecznych, strategii rozwoju kraju lub regionu</w:t>
      </w:r>
      <w:r w:rsidR="002B4B81" w:rsidRPr="00A5307E">
        <w:rPr>
          <w:kern w:val="0"/>
        </w:rPr>
        <w:t>)</w:t>
      </w:r>
      <w:r w:rsidRPr="00A5307E">
        <w:rPr>
          <w:kern w:val="0"/>
        </w:rPr>
        <w:t>.</w:t>
      </w:r>
    </w:p>
    <w:p w14:paraId="033C203F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DBA79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  <w:t>Krótka charakterystyka kwalifikacji.</w:t>
      </w:r>
    </w:p>
    <w:p w14:paraId="07D78689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0E053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3.</w:t>
      </w:r>
      <w:r w:rsidRPr="00A5307E">
        <w:rPr>
          <w:kern w:val="0"/>
        </w:rPr>
        <w:tab/>
        <w:t>Ewentualne uprawnienia związane z nabyciem kwalifikacji.</w:t>
      </w:r>
    </w:p>
    <w:p w14:paraId="23BAD6F3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4F96D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b/>
          <w:bCs/>
          <w:kern w:val="0"/>
        </w:rPr>
      </w:pPr>
      <w:r w:rsidRPr="00A5307E">
        <w:rPr>
          <w:b/>
          <w:bCs/>
          <w:kern w:val="0"/>
        </w:rPr>
        <w:t>Uzasadnienie (w przypadku wniosku o wznowienie studiów podyplomowych).</w:t>
      </w:r>
    </w:p>
    <w:p w14:paraId="72719992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Zapotrzebowanie na kwalifikację.</w:t>
      </w:r>
    </w:p>
    <w:p w14:paraId="0B1D611D" w14:textId="2CE02C07" w:rsidR="001A37EC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5C28A" w14:textId="1A1B4CCC" w:rsidR="001A37EC" w:rsidRPr="00A5307E" w:rsidRDefault="001A37EC">
      <w:pPr>
        <w:rPr>
          <w:b/>
          <w:kern w:val="0"/>
          <w:sz w:val="22"/>
          <w:szCs w:val="22"/>
        </w:rPr>
      </w:pPr>
      <w:bookmarkStart w:id="14" w:name="_Hlk204242150"/>
      <w:r w:rsidRPr="00A5307E">
        <w:rPr>
          <w:b/>
          <w:kern w:val="0"/>
          <w:sz w:val="22"/>
          <w:szCs w:val="22"/>
        </w:rPr>
        <w:br w:type="page"/>
      </w:r>
    </w:p>
    <w:bookmarkEnd w:id="14"/>
    <w:p w14:paraId="01235EBF" w14:textId="54286221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lastRenderedPageBreak/>
        <w:t>2.</w:t>
      </w:r>
      <w:r w:rsidRPr="00A5307E">
        <w:rPr>
          <w:kern w:val="0"/>
        </w:rPr>
        <w:tab/>
        <w:t xml:space="preserve">Numer </w:t>
      </w:r>
      <w:r w:rsidR="008E12EA">
        <w:rPr>
          <w:kern w:val="0"/>
        </w:rPr>
        <w:t>u</w:t>
      </w:r>
      <w:r w:rsidRPr="00A5307E">
        <w:rPr>
          <w:kern w:val="0"/>
        </w:rPr>
        <w:t>chwały Senatu określającej program studiów podyplomowych.</w:t>
      </w:r>
    </w:p>
    <w:p w14:paraId="44F66442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10B86" w14:textId="77777777" w:rsidR="003E32CA" w:rsidRPr="00A5307E" w:rsidRDefault="003E32CA" w:rsidP="009B0C07">
      <w:pPr>
        <w:tabs>
          <w:tab w:val="right" w:leader="dot" w:pos="9921"/>
        </w:tabs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Przyporządkowanie do kierunku/kierunków studiów:</w:t>
      </w:r>
    </w:p>
    <w:p w14:paraId="7AD3E6EC" w14:textId="77777777" w:rsidR="003E32CA" w:rsidRPr="00A5307E" w:rsidRDefault="003E32CA" w:rsidP="009B0C07">
      <w:pPr>
        <w:spacing w:before="120" w:line="276" w:lineRule="auto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EE45F" w14:textId="7A749BBF" w:rsidR="003E32CA" w:rsidRPr="00A5307E" w:rsidRDefault="003E32CA" w:rsidP="009B0C07">
      <w:pPr>
        <w:spacing w:before="120" w:line="276" w:lineRule="auto"/>
        <w:rPr>
          <w:b/>
          <w:kern w:val="0"/>
          <w:sz w:val="22"/>
          <w:szCs w:val="22"/>
        </w:rPr>
      </w:pPr>
      <w:r w:rsidRPr="00A5307E">
        <w:rPr>
          <w:kern w:val="0"/>
        </w:rPr>
        <w:t xml:space="preserve">Planowana </w:t>
      </w:r>
      <w:r w:rsidRPr="00F348E7">
        <w:rPr>
          <w:color w:val="000000" w:themeColor="text1"/>
          <w:kern w:val="0"/>
        </w:rPr>
        <w:t xml:space="preserve">liczba </w:t>
      </w:r>
      <w:r w:rsidR="00676916" w:rsidRPr="00F348E7">
        <w:rPr>
          <w:color w:val="000000" w:themeColor="text1"/>
          <w:kern w:val="0"/>
        </w:rPr>
        <w:t>u</w:t>
      </w:r>
      <w:r w:rsidR="00FC4723" w:rsidRPr="00F348E7">
        <w:rPr>
          <w:color w:val="000000" w:themeColor="text1"/>
          <w:kern w:val="0"/>
        </w:rPr>
        <w:t>czestników</w:t>
      </w:r>
      <w:r w:rsidRPr="00F348E7">
        <w:rPr>
          <w:color w:val="000000" w:themeColor="text1"/>
          <w:kern w:val="0"/>
        </w:rPr>
        <w:t>:</w:t>
      </w:r>
    </w:p>
    <w:p w14:paraId="239BD513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9F519" w14:textId="77777777" w:rsidR="003E32CA" w:rsidRPr="00A5307E" w:rsidRDefault="003E32CA" w:rsidP="009B0C07">
      <w:pPr>
        <w:spacing w:before="120" w:line="276" w:lineRule="auto"/>
        <w:jc w:val="both"/>
        <w:rPr>
          <w:kern w:val="0"/>
        </w:rPr>
      </w:pPr>
      <w:r w:rsidRPr="00A5307E">
        <w:rPr>
          <w:kern w:val="0"/>
        </w:rPr>
        <w:t>Planowany czas trwania studiów:</w:t>
      </w:r>
    </w:p>
    <w:p w14:paraId="2C4C8697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od ……………………… do ………………………</w:t>
      </w:r>
    </w:p>
    <w:p w14:paraId="0ED425C7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Wydział/wydziały zgłaszające wniosek:</w:t>
      </w:r>
    </w:p>
    <w:p w14:paraId="7BB9EB60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C8E6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Jednostka/jednostki realizujące zajęcia:</w:t>
      </w:r>
    </w:p>
    <w:p w14:paraId="4232DF52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E165F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Wykaz osób prowadzących zajęcia oraz opis ich kompetencji:</w:t>
      </w:r>
    </w:p>
    <w:p w14:paraId="159CFC3A" w14:textId="7A20F0A4" w:rsidR="003E32CA" w:rsidRPr="00A5307E" w:rsidRDefault="00741779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1</w:t>
      </w:r>
      <w:r w:rsidR="003E32CA" w:rsidRPr="00A5307E">
        <w:rPr>
          <w:kern w:val="0"/>
        </w:rPr>
        <w:t>)</w:t>
      </w:r>
      <w:r w:rsidR="003E32CA" w:rsidRPr="00A5307E">
        <w:rPr>
          <w:kern w:val="0"/>
        </w:rPr>
        <w:tab/>
        <w:t>zatrudnionych w PŁ:</w:t>
      </w:r>
    </w:p>
    <w:p w14:paraId="4284FC03" w14:textId="5E94CEE3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</w:t>
      </w:r>
      <w:r w:rsidR="005C2160" w:rsidRPr="00A5307E">
        <w:rPr>
          <w:kern w:val="0"/>
        </w:rPr>
        <w:t>…..</w:t>
      </w:r>
      <w:r w:rsidRPr="00A5307E">
        <w:rPr>
          <w:kern w:val="0"/>
        </w:rPr>
        <w:t>……………………..</w:t>
      </w:r>
    </w:p>
    <w:p w14:paraId="02C4C8C0" w14:textId="50FA5E0A" w:rsidR="003E32CA" w:rsidRPr="00A5307E" w:rsidRDefault="00741779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2</w:t>
      </w:r>
      <w:r w:rsidR="003E32CA" w:rsidRPr="00A5307E">
        <w:rPr>
          <w:kern w:val="0"/>
        </w:rPr>
        <w:t>)</w:t>
      </w:r>
      <w:r w:rsidR="003E32CA" w:rsidRPr="00A5307E">
        <w:rPr>
          <w:kern w:val="0"/>
        </w:rPr>
        <w:tab/>
        <w:t>zatrudnionych poza PŁ:</w:t>
      </w:r>
    </w:p>
    <w:p w14:paraId="52561011" w14:textId="161ABC43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</w:t>
      </w:r>
      <w:r w:rsidR="005C2160" w:rsidRPr="00A5307E">
        <w:rPr>
          <w:kern w:val="0"/>
        </w:rPr>
        <w:t>…..</w:t>
      </w:r>
      <w:r w:rsidRPr="00A5307E">
        <w:rPr>
          <w:kern w:val="0"/>
        </w:rPr>
        <w:t>………………………..</w:t>
      </w:r>
    </w:p>
    <w:p w14:paraId="4AB33D5C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Zasady rekrutacji:</w:t>
      </w:r>
    </w:p>
    <w:p w14:paraId="5945D374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DEB98" w14:textId="42C2E222" w:rsidR="003E32CA" w:rsidRPr="00A5307E" w:rsidRDefault="00E8257B" w:rsidP="009B0C07">
      <w:pPr>
        <w:spacing w:before="120" w:line="276" w:lineRule="auto"/>
        <w:jc w:val="both"/>
        <w:rPr>
          <w:bCs/>
          <w:kern w:val="22"/>
          <w:lang w:eastAsia="hi-IN" w:bidi="hi-IN"/>
        </w:rPr>
      </w:pPr>
      <w:bookmarkStart w:id="15" w:name="_Hlk178325311"/>
      <w:r w:rsidRPr="00A5307E">
        <w:rPr>
          <w:bCs/>
          <w:kern w:val="22"/>
          <w:lang w:eastAsia="hi-IN" w:bidi="hi-IN"/>
        </w:rPr>
        <w:t>Dodatkowe uprawnienia uzyskane przez</w:t>
      </w:r>
      <w:r w:rsidRPr="00F348E7">
        <w:rPr>
          <w:bCs/>
          <w:color w:val="000000" w:themeColor="text1"/>
          <w:kern w:val="22"/>
          <w:lang w:eastAsia="hi-IN" w:bidi="hi-IN"/>
        </w:rPr>
        <w:t xml:space="preserve"> </w:t>
      </w:r>
      <w:r w:rsidR="00676916" w:rsidRPr="00F348E7">
        <w:rPr>
          <w:bCs/>
          <w:color w:val="000000" w:themeColor="text1"/>
          <w:kern w:val="22"/>
          <w:lang w:eastAsia="hi-IN" w:bidi="hi-IN"/>
        </w:rPr>
        <w:t>u</w:t>
      </w:r>
      <w:r w:rsidR="00FC4723" w:rsidRPr="00F348E7">
        <w:rPr>
          <w:bCs/>
          <w:color w:val="000000" w:themeColor="text1"/>
          <w:kern w:val="22"/>
          <w:lang w:eastAsia="hi-IN" w:bidi="hi-IN"/>
        </w:rPr>
        <w:t>czestników</w:t>
      </w:r>
      <w:r w:rsidRPr="00F348E7">
        <w:rPr>
          <w:bCs/>
          <w:color w:val="000000" w:themeColor="text1"/>
          <w:kern w:val="22"/>
          <w:lang w:eastAsia="hi-IN" w:bidi="hi-IN"/>
        </w:rPr>
        <w:t xml:space="preserve"> </w:t>
      </w:r>
      <w:r w:rsidRPr="00A5307E">
        <w:rPr>
          <w:bCs/>
          <w:kern w:val="22"/>
          <w:lang w:eastAsia="hi-IN" w:bidi="hi-IN"/>
        </w:rPr>
        <w:t>w</w:t>
      </w:r>
      <w:r w:rsidR="00BB0B2A" w:rsidRPr="00A5307E">
        <w:rPr>
          <w:bCs/>
          <w:kern w:val="22"/>
          <w:lang w:eastAsia="hi-IN" w:bidi="hi-IN"/>
        </w:rPr>
        <w:t xml:space="preserve"> </w:t>
      </w:r>
      <w:r w:rsidRPr="00A5307E">
        <w:rPr>
          <w:bCs/>
          <w:kern w:val="22"/>
          <w:lang w:eastAsia="hi-IN" w:bidi="hi-IN"/>
        </w:rPr>
        <w:t>trakcie studiów podyplomowych dotyczące m.in. przygotowania do wykonywania zawodu lub do uzyskania uprawnień zawodowych</w:t>
      </w:r>
      <w:bookmarkEnd w:id="15"/>
      <w:r w:rsidR="003E32CA" w:rsidRPr="00A5307E">
        <w:rPr>
          <w:bCs/>
          <w:kern w:val="22"/>
          <w:lang w:eastAsia="hi-IN" w:bidi="hi-IN"/>
        </w:rPr>
        <w:t>:</w:t>
      </w:r>
    </w:p>
    <w:p w14:paraId="04D419FD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5A460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Nazwa jednostki zewnętrznej zamawiającej studia podyplomowe:</w:t>
      </w:r>
    </w:p>
    <w:p w14:paraId="05AFC9D3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E5A0D" w14:textId="16922AAA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lastRenderedPageBreak/>
        <w:t>Nazwa/nazwy współorganizatorów studiów podyplomowych (</w:t>
      </w:r>
      <w:r w:rsidRPr="00A5307E">
        <w:rPr>
          <w:i/>
          <w:iCs/>
          <w:kern w:val="0"/>
        </w:rPr>
        <w:t>jednostki zewnętrzne</w:t>
      </w:r>
      <w:r w:rsidRPr="00A5307E">
        <w:rPr>
          <w:kern w:val="0"/>
        </w:rPr>
        <w:t>):</w:t>
      </w:r>
    </w:p>
    <w:p w14:paraId="4431799E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37485" w14:textId="77777777" w:rsidR="003E32CA" w:rsidRPr="00A5307E" w:rsidRDefault="003E32CA" w:rsidP="009B0C07">
      <w:pPr>
        <w:spacing w:before="120" w:line="276" w:lineRule="auto"/>
        <w:jc w:val="both"/>
        <w:rPr>
          <w:kern w:val="0"/>
        </w:rPr>
      </w:pPr>
      <w:r w:rsidRPr="00A5307E">
        <w:rPr>
          <w:kern w:val="0"/>
        </w:rPr>
        <w:t>Nazwa i numer projektu finansowanego z funduszy zewnętrznych, o ile studia podyplomowe uruchamiane są w ramach takiego projektu:</w:t>
      </w:r>
    </w:p>
    <w:p w14:paraId="3A69EF27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88709" w14:textId="77777777" w:rsidR="003E32CA" w:rsidRPr="00A5307E" w:rsidRDefault="003E32CA" w:rsidP="009B0C07">
      <w:pPr>
        <w:spacing w:before="120" w:line="276" w:lineRule="auto"/>
        <w:jc w:val="both"/>
        <w:rPr>
          <w:kern w:val="0"/>
        </w:rPr>
      </w:pPr>
      <w:r w:rsidRPr="00A5307E">
        <w:rPr>
          <w:kern w:val="0"/>
        </w:rPr>
        <w:t>Załączniki (</w:t>
      </w:r>
      <w:r w:rsidRPr="00A5307E">
        <w:rPr>
          <w:i/>
          <w:iCs/>
          <w:kern w:val="0"/>
        </w:rPr>
        <w:t>np. umowa z jednostką zewnętrzną zamawiającą studia podyplomowe, warunki realizacji studiów podyplomowych w ramach projektów finansowanych z funduszy zewnętrznych</w:t>
      </w:r>
      <w:r w:rsidRPr="00A5307E">
        <w:rPr>
          <w:kern w:val="0"/>
        </w:rPr>
        <w:t>):</w:t>
      </w:r>
    </w:p>
    <w:p w14:paraId="1B310BE9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2A07E" w14:textId="335E1703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Opinia właściwej Rady Kierunku Studiów (wskazanie klasyfikacji ISCED)</w:t>
      </w:r>
      <w:r w:rsidR="00AD0179" w:rsidRPr="00A5307E">
        <w:rPr>
          <w:rStyle w:val="Odwoanieprzypisudolnego"/>
          <w:kern w:val="0"/>
        </w:rPr>
        <w:footnoteReference w:customMarkFollows="1" w:id="2"/>
        <w:t>**)</w:t>
      </w:r>
      <w:r w:rsidRPr="00A5307E">
        <w:rPr>
          <w:kern w:val="0"/>
        </w:rPr>
        <w:t>:</w:t>
      </w:r>
    </w:p>
    <w:p w14:paraId="50F3DA1D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36A4B" w14:textId="77777777" w:rsidR="003E32CA" w:rsidRPr="009D47B9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</w:p>
    <w:tbl>
      <w:tblPr>
        <w:tblpPr w:leftFromText="141" w:rightFromText="141" w:vertAnchor="text" w:horzAnchor="margin" w:tblpY="57"/>
        <w:tblW w:w="9923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9D47B9" w:rsidRPr="009D47B9" w14:paraId="5E1E5739" w14:textId="77777777" w:rsidTr="009B0C07">
        <w:trPr>
          <w:trHeight w:val="706"/>
        </w:trPr>
        <w:tc>
          <w:tcPr>
            <w:tcW w:w="3307" w:type="dxa"/>
            <w:vAlign w:val="bottom"/>
          </w:tcPr>
          <w:p w14:paraId="3C119E55" w14:textId="246A4C7D" w:rsidR="003E32CA" w:rsidRPr="009D47B9" w:rsidRDefault="009B0C07" w:rsidP="00165C4F">
            <w:pPr>
              <w:spacing w:line="276" w:lineRule="auto"/>
              <w:jc w:val="center"/>
              <w:rPr>
                <w:rFonts w:eastAsia="MS Mincho"/>
                <w:kern w:val="0"/>
                <w:sz w:val="22"/>
                <w:szCs w:val="22"/>
              </w:rPr>
            </w:pPr>
            <w:r w:rsidRPr="009D47B9">
              <w:rPr>
                <w:rFonts w:eastAsia="MS Mincho"/>
                <w:kern w:val="0"/>
                <w:sz w:val="22"/>
                <w:szCs w:val="22"/>
              </w:rPr>
              <w:t>……………………………</w:t>
            </w:r>
          </w:p>
        </w:tc>
        <w:tc>
          <w:tcPr>
            <w:tcW w:w="3308" w:type="dxa"/>
            <w:vAlign w:val="bottom"/>
          </w:tcPr>
          <w:p w14:paraId="0AF3E99D" w14:textId="6B342586" w:rsidR="003E32CA" w:rsidRPr="009D47B9" w:rsidRDefault="009B0C07" w:rsidP="00165C4F">
            <w:pPr>
              <w:spacing w:line="276" w:lineRule="auto"/>
              <w:jc w:val="center"/>
              <w:rPr>
                <w:rFonts w:eastAsia="MS Mincho"/>
                <w:kern w:val="0"/>
                <w:sz w:val="22"/>
                <w:szCs w:val="22"/>
              </w:rPr>
            </w:pPr>
            <w:r w:rsidRPr="009D47B9">
              <w:rPr>
                <w:rFonts w:eastAsia="MS Mincho"/>
                <w:kern w:val="0"/>
                <w:sz w:val="22"/>
                <w:szCs w:val="22"/>
              </w:rPr>
              <w:t>……………………………</w:t>
            </w:r>
          </w:p>
        </w:tc>
        <w:tc>
          <w:tcPr>
            <w:tcW w:w="3308" w:type="dxa"/>
            <w:vAlign w:val="bottom"/>
          </w:tcPr>
          <w:p w14:paraId="4A55F17E" w14:textId="77777777" w:rsidR="003E32CA" w:rsidRPr="009D47B9" w:rsidRDefault="003E32CA" w:rsidP="00165C4F">
            <w:pPr>
              <w:spacing w:line="276" w:lineRule="auto"/>
              <w:jc w:val="center"/>
              <w:rPr>
                <w:rFonts w:eastAsia="MS Mincho"/>
                <w:kern w:val="0"/>
                <w:sz w:val="22"/>
                <w:szCs w:val="22"/>
              </w:rPr>
            </w:pPr>
            <w:r w:rsidRPr="009D47B9">
              <w:rPr>
                <w:rFonts w:eastAsia="MS Mincho"/>
                <w:kern w:val="0"/>
                <w:sz w:val="22"/>
                <w:szCs w:val="22"/>
              </w:rPr>
              <w:t>……………………………</w:t>
            </w:r>
          </w:p>
        </w:tc>
      </w:tr>
      <w:tr w:rsidR="009D47B9" w:rsidRPr="009D47B9" w14:paraId="0E270DB3" w14:textId="77777777" w:rsidTr="009B0C07">
        <w:tc>
          <w:tcPr>
            <w:tcW w:w="3307" w:type="dxa"/>
          </w:tcPr>
          <w:p w14:paraId="4D05077D" w14:textId="6A50A0A7" w:rsidR="003E32CA" w:rsidRPr="009D47B9" w:rsidRDefault="003E32CA" w:rsidP="009B0C07">
            <w:pPr>
              <w:jc w:val="center"/>
              <w:rPr>
                <w:rFonts w:eastAsia="MS Mincho"/>
                <w:kern w:val="0"/>
                <w:sz w:val="18"/>
                <w:szCs w:val="18"/>
              </w:rPr>
            </w:pP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(</w:t>
            </w:r>
            <w:bookmarkStart w:id="16" w:name="_Hlk125367367"/>
            <w:r w:rsidR="009632D2" w:rsidRPr="009D47B9">
              <w:rPr>
                <w:i/>
                <w:kern w:val="0"/>
                <w:sz w:val="18"/>
                <w:szCs w:val="18"/>
              </w:rPr>
              <w:t>tytuł profesora i/lub stopień naukowy</w:t>
            </w: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, imię i</w:t>
            </w:r>
            <w:r w:rsidR="009B0C07">
              <w:rPr>
                <w:rFonts w:eastAsia="MS Mincho"/>
                <w:i/>
                <w:kern w:val="0"/>
                <w:sz w:val="18"/>
                <w:szCs w:val="18"/>
              </w:rPr>
              <w:t xml:space="preserve"> </w:t>
            </w: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nazwisko</w:t>
            </w:r>
            <w:r w:rsidR="00234E16" w:rsidRPr="009D47B9">
              <w:rPr>
                <w:rFonts w:eastAsia="MS Mincho"/>
                <w:i/>
                <w:kern w:val="0"/>
                <w:sz w:val="18"/>
                <w:szCs w:val="18"/>
              </w:rPr>
              <w:t xml:space="preserve"> dyrektora/kierownika instytutu/katedry</w:t>
            </w:r>
            <w:bookmarkEnd w:id="16"/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)</w:t>
            </w:r>
          </w:p>
        </w:tc>
        <w:tc>
          <w:tcPr>
            <w:tcW w:w="3308" w:type="dxa"/>
          </w:tcPr>
          <w:p w14:paraId="0E076636" w14:textId="7DCAFCA1" w:rsidR="003E32CA" w:rsidRPr="009D47B9" w:rsidRDefault="003E32CA" w:rsidP="009B0C07">
            <w:pPr>
              <w:jc w:val="center"/>
              <w:rPr>
                <w:rFonts w:eastAsia="MS Mincho"/>
                <w:i/>
                <w:kern w:val="0"/>
                <w:sz w:val="18"/>
                <w:szCs w:val="18"/>
              </w:rPr>
            </w:pP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(</w:t>
            </w:r>
            <w:r w:rsidR="009632D2" w:rsidRPr="009D47B9">
              <w:rPr>
                <w:i/>
                <w:kern w:val="0"/>
                <w:sz w:val="18"/>
                <w:szCs w:val="18"/>
              </w:rPr>
              <w:t>tytuł profesora i/lub stopień naukowy</w:t>
            </w: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, imię i nazwisko przewodniczącego</w:t>
            </w:r>
            <w:r w:rsidR="00CB2EA9" w:rsidRPr="009D47B9">
              <w:rPr>
                <w:rFonts w:eastAsia="MS Mincho"/>
                <w:i/>
                <w:kern w:val="0"/>
                <w:sz w:val="18"/>
                <w:szCs w:val="18"/>
              </w:rPr>
              <w:t xml:space="preserve"> </w:t>
            </w: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Rady Kierunku Studiów)</w:t>
            </w:r>
            <w:r w:rsidRPr="009B0C07">
              <w:rPr>
                <w:rStyle w:val="Odwoanieprzypisudolnego"/>
                <w:sz w:val="18"/>
              </w:rPr>
              <w:t>**</w:t>
            </w:r>
            <w:r w:rsidR="00E37BCD" w:rsidRPr="009B0C07">
              <w:rPr>
                <w:rStyle w:val="Odwoanieprzypisudolnego"/>
                <w:sz w:val="18"/>
              </w:rPr>
              <w:t>)</w:t>
            </w:r>
          </w:p>
        </w:tc>
        <w:tc>
          <w:tcPr>
            <w:tcW w:w="3308" w:type="dxa"/>
          </w:tcPr>
          <w:p w14:paraId="1A53711C" w14:textId="332557F2" w:rsidR="003E32CA" w:rsidRPr="009D47B9" w:rsidRDefault="003E32CA" w:rsidP="009B0C07">
            <w:pPr>
              <w:jc w:val="center"/>
              <w:rPr>
                <w:rFonts w:eastAsia="MS Mincho"/>
                <w:kern w:val="0"/>
                <w:sz w:val="18"/>
                <w:szCs w:val="18"/>
              </w:rPr>
            </w:pP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(</w:t>
            </w:r>
            <w:r w:rsidR="009632D2" w:rsidRPr="009D47B9">
              <w:rPr>
                <w:i/>
                <w:kern w:val="0"/>
                <w:sz w:val="18"/>
                <w:szCs w:val="18"/>
              </w:rPr>
              <w:t>tytuł profesora i/lub stopień naukowy</w:t>
            </w: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, imię i</w:t>
            </w:r>
            <w:r w:rsidR="009632D2" w:rsidRPr="009D47B9">
              <w:rPr>
                <w:rFonts w:eastAsia="MS Mincho"/>
                <w:i/>
                <w:kern w:val="0"/>
                <w:sz w:val="18"/>
                <w:szCs w:val="18"/>
              </w:rPr>
              <w:t xml:space="preserve"> </w:t>
            </w:r>
            <w:r w:rsidRPr="009D47B9">
              <w:rPr>
                <w:rFonts w:eastAsia="MS Mincho"/>
                <w:i/>
                <w:kern w:val="0"/>
                <w:sz w:val="18"/>
                <w:szCs w:val="18"/>
              </w:rPr>
              <w:t>nazwisko Dziekana)</w:t>
            </w:r>
          </w:p>
        </w:tc>
      </w:tr>
    </w:tbl>
    <w:p w14:paraId="0B454D4B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</w:p>
    <w:p w14:paraId="7CB2F1BC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Łódź, dnia………………………</w:t>
      </w:r>
    </w:p>
    <w:p w14:paraId="77F0C20A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</w:p>
    <w:p w14:paraId="3CA7B9DB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  <w:r w:rsidRPr="00A5307E">
        <w:rPr>
          <w:kern w:val="0"/>
        </w:rPr>
        <w:t>Decyzja:</w:t>
      </w:r>
    </w:p>
    <w:p w14:paraId="0991DBFB" w14:textId="77777777" w:rsidR="003E32CA" w:rsidRPr="00A5307E" w:rsidRDefault="003E32CA" w:rsidP="009B0C07">
      <w:pPr>
        <w:spacing w:before="120" w:line="276" w:lineRule="auto"/>
        <w:jc w:val="both"/>
        <w:rPr>
          <w:b/>
          <w:kern w:val="0"/>
          <w:sz w:val="22"/>
          <w:szCs w:val="22"/>
        </w:rPr>
      </w:pPr>
      <w:r w:rsidRPr="00A5307E">
        <w:rPr>
          <w:b/>
          <w:kern w:val="0"/>
          <w:sz w:val="22"/>
          <w:szCs w:val="22"/>
        </w:rPr>
        <w:t>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….……...…………………………………………………………………………………………………………………………………………………………………………………………………………………………………….……...……………………………………………………………………………………………………………………………</w:t>
      </w:r>
    </w:p>
    <w:p w14:paraId="0BE8A36A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kern w:val="0"/>
        </w:rPr>
      </w:pPr>
    </w:p>
    <w:p w14:paraId="76D1D1A0" w14:textId="77777777" w:rsidR="003E32CA" w:rsidRPr="00A5307E" w:rsidRDefault="003E32CA" w:rsidP="009B0C07">
      <w:pPr>
        <w:spacing w:before="120" w:line="276" w:lineRule="auto"/>
        <w:ind w:left="425" w:hanging="425"/>
        <w:jc w:val="both"/>
        <w:rPr>
          <w:rFonts w:eastAsia="MS Mincho"/>
          <w:iCs/>
          <w:kern w:val="0"/>
        </w:rPr>
      </w:pPr>
      <w:r w:rsidRPr="00A5307E">
        <w:rPr>
          <w:rFonts w:eastAsia="MS Mincho"/>
          <w:iCs/>
          <w:kern w:val="0"/>
        </w:rPr>
        <w:t>…………………………………………………</w:t>
      </w:r>
    </w:p>
    <w:p w14:paraId="6A63E933" w14:textId="3D6F2FB2" w:rsidR="003E32CA" w:rsidRPr="009D47B9" w:rsidRDefault="003E32CA" w:rsidP="009B0C07">
      <w:pPr>
        <w:jc w:val="both"/>
        <w:rPr>
          <w:rFonts w:eastAsia="MS Mincho"/>
          <w:i/>
          <w:kern w:val="0"/>
          <w:sz w:val="18"/>
          <w:szCs w:val="18"/>
        </w:rPr>
      </w:pPr>
      <w:r w:rsidRPr="009D47B9">
        <w:rPr>
          <w:rFonts w:eastAsia="MS Mincho"/>
          <w:i/>
          <w:kern w:val="0"/>
          <w:sz w:val="18"/>
          <w:szCs w:val="18"/>
        </w:rPr>
        <w:t>(</w:t>
      </w:r>
      <w:r w:rsidR="009632D2" w:rsidRPr="009D47B9">
        <w:rPr>
          <w:i/>
          <w:kern w:val="0"/>
          <w:sz w:val="18"/>
          <w:szCs w:val="18"/>
        </w:rPr>
        <w:t>tytuł profesora i/lub stopień naukowy</w:t>
      </w:r>
      <w:r w:rsidRPr="009D47B9">
        <w:rPr>
          <w:rFonts w:eastAsia="MS Mincho"/>
          <w:i/>
          <w:kern w:val="0"/>
          <w:sz w:val="18"/>
          <w:szCs w:val="18"/>
        </w:rPr>
        <w:t xml:space="preserve">, imię i nazwisko Prorektora ds. </w:t>
      </w:r>
      <w:r w:rsidR="009632D2" w:rsidRPr="009D47B9">
        <w:rPr>
          <w:rFonts w:eastAsia="MS Mincho"/>
          <w:i/>
          <w:kern w:val="0"/>
          <w:sz w:val="18"/>
          <w:szCs w:val="18"/>
        </w:rPr>
        <w:t>K</w:t>
      </w:r>
      <w:r w:rsidRPr="009D47B9">
        <w:rPr>
          <w:rFonts w:eastAsia="MS Mincho"/>
          <w:i/>
          <w:kern w:val="0"/>
          <w:sz w:val="18"/>
          <w:szCs w:val="18"/>
        </w:rPr>
        <w:t>ształcenia)</w:t>
      </w:r>
    </w:p>
    <w:p w14:paraId="0D824462" w14:textId="77777777" w:rsidR="003E32CA" w:rsidRPr="00A5307E" w:rsidRDefault="003E32CA" w:rsidP="003E32CA">
      <w:pPr>
        <w:ind w:left="425" w:hanging="425"/>
        <w:jc w:val="both"/>
        <w:rPr>
          <w:kern w:val="0"/>
          <w:sz w:val="20"/>
          <w:szCs w:val="20"/>
        </w:rPr>
        <w:sectPr w:rsidR="003E32CA" w:rsidRPr="00A5307E" w:rsidSect="00F212DF">
          <w:type w:val="continuous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1B549133" w14:textId="77777777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lastRenderedPageBreak/>
        <w:t>Załącznik nr 2</w:t>
      </w:r>
    </w:p>
    <w:p w14:paraId="062A8A35" w14:textId="42D4F622" w:rsidR="00AA5372" w:rsidRPr="00A5307E" w:rsidRDefault="00AA5372" w:rsidP="00AA5372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>/202</w:t>
      </w:r>
      <w:r w:rsidR="00C11B4F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Rektora Politechniki Łódzkiej z dnia</w:t>
      </w:r>
      <w:r w:rsidR="005C2160" w:rsidRPr="00A5307E">
        <w:rPr>
          <w:rFonts w:ascii="Tahoma" w:hAnsi="Tahoma" w:cs="Tahoma"/>
          <w:kern w:val="0"/>
          <w:sz w:val="16"/>
          <w:szCs w:val="16"/>
        </w:rPr>
        <w:t xml:space="preserve">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="005C2160" w:rsidRPr="00A5307E">
        <w:rPr>
          <w:rFonts w:ascii="Tahoma" w:hAnsi="Tahoma" w:cs="Tahoma"/>
          <w:kern w:val="0"/>
          <w:sz w:val="16"/>
          <w:szCs w:val="16"/>
        </w:rPr>
        <w:t xml:space="preserve"> września </w:t>
      </w:r>
      <w:r w:rsidRPr="00A5307E">
        <w:rPr>
          <w:rFonts w:ascii="Tahoma" w:hAnsi="Tahoma" w:cs="Tahoma"/>
          <w:kern w:val="0"/>
          <w:sz w:val="16"/>
          <w:szCs w:val="16"/>
        </w:rPr>
        <w:t>202</w:t>
      </w:r>
      <w:r w:rsidR="00C11B4F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r.</w:t>
      </w:r>
    </w:p>
    <w:p w14:paraId="0E159972" w14:textId="2271C96D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6DAC6F6C" w14:textId="457B3374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0B3B673E" w14:textId="77777777" w:rsidR="003E32CA" w:rsidRPr="00A5307E" w:rsidRDefault="003E32CA" w:rsidP="00C20A3C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00F4634F" w14:textId="77777777" w:rsidR="003E32CA" w:rsidRPr="00A5307E" w:rsidRDefault="003E32CA" w:rsidP="00C20A3C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6B4EA99F" w14:textId="0EAF4225" w:rsidR="00E8257B" w:rsidRPr="00A5307E" w:rsidRDefault="00E8257B" w:rsidP="00E8257B">
      <w:pPr>
        <w:spacing w:before="120"/>
        <w:ind w:left="425" w:hanging="425"/>
        <w:jc w:val="center"/>
        <w:rPr>
          <w:bCs/>
          <w:kern w:val="22"/>
          <w:lang w:eastAsia="hi-IN" w:bidi="hi-IN"/>
        </w:rPr>
      </w:pPr>
      <w:bookmarkStart w:id="17" w:name="_Hlk178325385"/>
      <w:r w:rsidRPr="00A5307E">
        <w:rPr>
          <w:b/>
          <w:kern w:val="22"/>
          <w:lang w:eastAsia="hi-IN" w:bidi="hi-IN"/>
        </w:rPr>
        <w:t>Program studiów podyplomowych</w:t>
      </w:r>
    </w:p>
    <w:p w14:paraId="43CE3B83" w14:textId="77777777" w:rsidR="00E8257B" w:rsidRPr="00A5307E" w:rsidRDefault="00E8257B" w:rsidP="00E8257B">
      <w:pPr>
        <w:spacing w:before="120"/>
        <w:ind w:left="425" w:hanging="425"/>
        <w:jc w:val="center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„………………………………………………………”</w:t>
      </w:r>
    </w:p>
    <w:p w14:paraId="59CDE914" w14:textId="77777777" w:rsidR="00E8257B" w:rsidRPr="00A5307E" w:rsidRDefault="00E8257B" w:rsidP="00E8257B">
      <w:pPr>
        <w:spacing w:before="120"/>
        <w:ind w:left="425" w:hanging="425"/>
        <w:jc w:val="both"/>
        <w:rPr>
          <w:bCs/>
          <w:kern w:val="22"/>
          <w:lang w:eastAsia="hi-IN" w:bidi="hi-IN"/>
        </w:rPr>
      </w:pPr>
    </w:p>
    <w:p w14:paraId="4B7391F6" w14:textId="77777777" w:rsidR="00E8257B" w:rsidRPr="00A5307E" w:rsidRDefault="00E8257B" w:rsidP="00E8257B">
      <w:pPr>
        <w:spacing w:before="120"/>
        <w:ind w:left="425" w:hanging="425"/>
        <w:jc w:val="both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1.</w:t>
      </w:r>
      <w:r w:rsidRPr="00A5307E">
        <w:rPr>
          <w:bCs/>
          <w:kern w:val="22"/>
          <w:lang w:eastAsia="hi-IN" w:bidi="hi-IN"/>
        </w:rPr>
        <w:tab/>
        <w:t>Nazwa studiów podyplomowych w języku angielskim:</w:t>
      </w:r>
    </w:p>
    <w:p w14:paraId="2BB36136" w14:textId="77777777" w:rsidR="00E8257B" w:rsidRPr="00A5307E" w:rsidRDefault="00E8257B" w:rsidP="00E8257B">
      <w:pPr>
        <w:spacing w:before="120"/>
        <w:ind w:left="425" w:hanging="425"/>
        <w:jc w:val="both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2.</w:t>
      </w:r>
      <w:r w:rsidRPr="00A5307E">
        <w:rPr>
          <w:bCs/>
          <w:kern w:val="22"/>
          <w:lang w:eastAsia="hi-IN" w:bidi="hi-IN"/>
        </w:rPr>
        <w:tab/>
        <w:t>Przypisanie do poziomu PRK:</w:t>
      </w:r>
    </w:p>
    <w:p w14:paraId="1BA51C1A" w14:textId="77777777" w:rsidR="00E8257B" w:rsidRPr="00A5307E" w:rsidRDefault="00E8257B" w:rsidP="00E8257B">
      <w:pPr>
        <w:spacing w:before="120"/>
        <w:ind w:left="425" w:hanging="425"/>
        <w:jc w:val="both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3.</w:t>
      </w:r>
      <w:r w:rsidRPr="00A5307E">
        <w:rPr>
          <w:bCs/>
          <w:kern w:val="22"/>
          <w:lang w:eastAsia="hi-IN" w:bidi="hi-IN"/>
        </w:rPr>
        <w:tab/>
        <w:t>Przewidywana data rozpoczęcia studiów:</w:t>
      </w:r>
    </w:p>
    <w:p w14:paraId="2833CFDD" w14:textId="77777777" w:rsidR="00E8257B" w:rsidRPr="00A5307E" w:rsidRDefault="00E8257B" w:rsidP="00E8257B">
      <w:pPr>
        <w:spacing w:before="120"/>
        <w:ind w:left="425" w:hanging="425"/>
        <w:jc w:val="both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4.</w:t>
      </w:r>
      <w:r w:rsidRPr="00A5307E">
        <w:rPr>
          <w:bCs/>
          <w:kern w:val="22"/>
          <w:lang w:eastAsia="hi-IN" w:bidi="hi-IN"/>
        </w:rPr>
        <w:tab/>
        <w:t>Przewidywana data zakończenia studiów:</w:t>
      </w:r>
    </w:p>
    <w:p w14:paraId="66BA1086" w14:textId="77777777" w:rsidR="00E8257B" w:rsidRPr="00A5307E" w:rsidRDefault="00E8257B" w:rsidP="00E8257B">
      <w:pPr>
        <w:spacing w:before="120"/>
        <w:ind w:left="425" w:hanging="425"/>
        <w:jc w:val="both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5.</w:t>
      </w:r>
      <w:r w:rsidRPr="00A5307E">
        <w:rPr>
          <w:bCs/>
          <w:kern w:val="22"/>
          <w:lang w:eastAsia="hi-IN" w:bidi="hi-IN"/>
        </w:rPr>
        <w:tab/>
        <w:t>Liczba semestrów:</w:t>
      </w:r>
    </w:p>
    <w:p w14:paraId="0B18CA36" w14:textId="23DCE014" w:rsidR="00E8257B" w:rsidRPr="00A5307E" w:rsidRDefault="00E8257B" w:rsidP="00E8257B">
      <w:pPr>
        <w:spacing w:before="240"/>
        <w:ind w:left="425" w:hanging="425"/>
        <w:rPr>
          <w:bCs/>
          <w:i/>
          <w:iCs/>
          <w:kern w:val="22"/>
          <w:lang w:eastAsia="hi-IN" w:bidi="hi-IN"/>
        </w:rPr>
      </w:pPr>
      <w:r w:rsidRPr="00A5307E">
        <w:rPr>
          <w:bCs/>
          <w:i/>
          <w:kern w:val="22"/>
          <w:lang w:eastAsia="hi-IN" w:bidi="hi-IN"/>
        </w:rPr>
        <w:t>Tabela</w:t>
      </w:r>
      <w:r w:rsidR="00C20A3C">
        <w:rPr>
          <w:bCs/>
          <w:i/>
          <w:kern w:val="22"/>
          <w:lang w:eastAsia="hi-IN" w:bidi="hi-IN"/>
        </w:rPr>
        <w:t> </w:t>
      </w:r>
      <w:r w:rsidRPr="00A5307E">
        <w:rPr>
          <w:bCs/>
          <w:i/>
          <w:kern w:val="22"/>
          <w:lang w:eastAsia="hi-IN" w:bidi="hi-IN"/>
        </w:rPr>
        <w:t>nr</w:t>
      </w:r>
      <w:r w:rsidR="00C20A3C">
        <w:rPr>
          <w:bCs/>
          <w:i/>
          <w:kern w:val="22"/>
          <w:lang w:eastAsia="hi-IN" w:bidi="hi-IN"/>
        </w:rPr>
        <w:t> </w:t>
      </w:r>
      <w:r w:rsidRPr="00A5307E">
        <w:rPr>
          <w:bCs/>
          <w:i/>
          <w:kern w:val="22"/>
          <w:lang w:eastAsia="hi-IN" w:bidi="hi-IN"/>
        </w:rPr>
        <w:t>1.</w:t>
      </w:r>
      <w:r w:rsidR="00C20A3C">
        <w:rPr>
          <w:bCs/>
          <w:i/>
          <w:iCs/>
          <w:kern w:val="22"/>
          <w:lang w:eastAsia="hi-IN" w:bidi="hi-IN"/>
        </w:rPr>
        <w:t> </w:t>
      </w:r>
      <w:r w:rsidRPr="00A5307E">
        <w:rPr>
          <w:b/>
          <w:bCs/>
          <w:kern w:val="22"/>
          <w:lang w:eastAsia="hi-IN" w:bidi="hi-IN"/>
        </w:rPr>
        <w:t>Efekty uczenia się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7655"/>
      </w:tblGrid>
      <w:tr w:rsidR="009D47B9" w:rsidRPr="009D47B9" w14:paraId="395299D8" w14:textId="77777777" w:rsidTr="00FE3D78">
        <w:tc>
          <w:tcPr>
            <w:tcW w:w="567" w:type="dxa"/>
            <w:vAlign w:val="center"/>
          </w:tcPr>
          <w:p w14:paraId="511231D0" w14:textId="77777777" w:rsidR="00E8257B" w:rsidRPr="009D47B9" w:rsidRDefault="00E8257B" w:rsidP="007E3A86">
            <w:pPr>
              <w:spacing w:before="120" w:after="12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Lp.</w:t>
            </w:r>
          </w:p>
        </w:tc>
        <w:tc>
          <w:tcPr>
            <w:tcW w:w="1701" w:type="dxa"/>
            <w:vAlign w:val="center"/>
          </w:tcPr>
          <w:p w14:paraId="420DDB3E" w14:textId="77777777" w:rsidR="00E8257B" w:rsidRPr="009D47B9" w:rsidRDefault="00E8257B" w:rsidP="007E3A86">
            <w:pPr>
              <w:spacing w:before="120" w:after="12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Kod efektu SP</w:t>
            </w:r>
          </w:p>
        </w:tc>
        <w:tc>
          <w:tcPr>
            <w:tcW w:w="7655" w:type="dxa"/>
            <w:vAlign w:val="center"/>
          </w:tcPr>
          <w:p w14:paraId="28A0BBD5" w14:textId="77777777" w:rsidR="00E8257B" w:rsidRPr="009D47B9" w:rsidRDefault="00E8257B" w:rsidP="007E3A86">
            <w:pPr>
              <w:spacing w:before="120" w:after="12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Opis</w:t>
            </w:r>
          </w:p>
        </w:tc>
      </w:tr>
      <w:tr w:rsidR="009D47B9" w:rsidRPr="009D47B9" w14:paraId="7933D687" w14:textId="77777777" w:rsidTr="00FE3D78">
        <w:tc>
          <w:tcPr>
            <w:tcW w:w="567" w:type="dxa"/>
          </w:tcPr>
          <w:p w14:paraId="30E4C78A" w14:textId="27E24B2C" w:rsidR="00E8257B" w:rsidRPr="009D47B9" w:rsidRDefault="00E74D24" w:rsidP="00FE3D78">
            <w:pPr>
              <w:jc w:val="center"/>
              <w:rPr>
                <w:i/>
                <w:kern w:val="0"/>
                <w:sz w:val="20"/>
                <w:szCs w:val="20"/>
              </w:rPr>
            </w:pPr>
            <w:r w:rsidRPr="009D47B9">
              <w:rPr>
                <w:i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3C7CB54" w14:textId="57040BC9" w:rsidR="00E8257B" w:rsidRPr="009D47B9" w:rsidRDefault="00E74D24" w:rsidP="00FE3D78">
            <w:pPr>
              <w:jc w:val="center"/>
              <w:rPr>
                <w:i/>
                <w:kern w:val="0"/>
                <w:sz w:val="20"/>
                <w:szCs w:val="20"/>
              </w:rPr>
            </w:pPr>
            <w:r w:rsidRPr="009D47B9">
              <w:rPr>
                <w:i/>
                <w:kern w:val="0"/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14:paraId="32D03952" w14:textId="5144EFEA" w:rsidR="00E8257B" w:rsidRPr="009D47B9" w:rsidRDefault="00E74D24" w:rsidP="00FE3D78">
            <w:pPr>
              <w:jc w:val="center"/>
              <w:rPr>
                <w:i/>
                <w:kern w:val="0"/>
                <w:sz w:val="20"/>
                <w:szCs w:val="20"/>
              </w:rPr>
            </w:pPr>
            <w:r w:rsidRPr="009D47B9">
              <w:rPr>
                <w:i/>
                <w:kern w:val="0"/>
                <w:sz w:val="20"/>
                <w:szCs w:val="20"/>
              </w:rPr>
              <w:t>3</w:t>
            </w:r>
          </w:p>
        </w:tc>
      </w:tr>
      <w:tr w:rsidR="009D47B9" w:rsidRPr="009D47B9" w14:paraId="0F6636BE" w14:textId="77777777" w:rsidTr="00E93E98">
        <w:tc>
          <w:tcPr>
            <w:tcW w:w="567" w:type="dxa"/>
            <w:vAlign w:val="center"/>
          </w:tcPr>
          <w:p w14:paraId="54B9EDC8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7BE3EB7E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SP</w:t>
            </w:r>
            <w:r w:rsidRPr="009D47B9">
              <w:rPr>
                <w:kern w:val="0"/>
                <w:sz w:val="22"/>
                <w:szCs w:val="22"/>
              </w:rPr>
              <w:t>*</w:t>
            </w:r>
            <w:r w:rsidRPr="009D47B9">
              <w:rPr>
                <w:kern w:val="0"/>
              </w:rPr>
              <w:t>_01</w:t>
            </w:r>
          </w:p>
        </w:tc>
        <w:tc>
          <w:tcPr>
            <w:tcW w:w="7655" w:type="dxa"/>
            <w:vAlign w:val="center"/>
          </w:tcPr>
          <w:p w14:paraId="71CE38CE" w14:textId="77777777" w:rsidR="00E8257B" w:rsidRPr="009D47B9" w:rsidRDefault="00E8257B" w:rsidP="00E93E98">
            <w:pPr>
              <w:spacing w:before="60" w:after="60"/>
              <w:jc w:val="both"/>
              <w:rPr>
                <w:kern w:val="0"/>
              </w:rPr>
            </w:pPr>
          </w:p>
        </w:tc>
      </w:tr>
      <w:tr w:rsidR="009D47B9" w:rsidRPr="009D47B9" w14:paraId="11F536AB" w14:textId="77777777" w:rsidTr="00E93E98">
        <w:tc>
          <w:tcPr>
            <w:tcW w:w="567" w:type="dxa"/>
            <w:vAlign w:val="center"/>
          </w:tcPr>
          <w:p w14:paraId="5F4ECCE5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2</w:t>
            </w:r>
          </w:p>
        </w:tc>
        <w:tc>
          <w:tcPr>
            <w:tcW w:w="1701" w:type="dxa"/>
            <w:vAlign w:val="center"/>
          </w:tcPr>
          <w:p w14:paraId="6D175E08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SP</w:t>
            </w:r>
            <w:r w:rsidRPr="009D47B9">
              <w:rPr>
                <w:kern w:val="0"/>
                <w:sz w:val="22"/>
                <w:szCs w:val="22"/>
              </w:rPr>
              <w:t>*</w:t>
            </w:r>
            <w:r w:rsidRPr="009D47B9">
              <w:rPr>
                <w:kern w:val="0"/>
              </w:rPr>
              <w:t>_02</w:t>
            </w:r>
          </w:p>
        </w:tc>
        <w:tc>
          <w:tcPr>
            <w:tcW w:w="7655" w:type="dxa"/>
            <w:vAlign w:val="center"/>
          </w:tcPr>
          <w:p w14:paraId="347F47E0" w14:textId="77777777" w:rsidR="00E8257B" w:rsidRPr="009D47B9" w:rsidRDefault="00E8257B" w:rsidP="00E93E98">
            <w:pPr>
              <w:spacing w:before="60" w:after="60"/>
              <w:jc w:val="both"/>
              <w:rPr>
                <w:kern w:val="0"/>
              </w:rPr>
            </w:pPr>
          </w:p>
        </w:tc>
      </w:tr>
      <w:tr w:rsidR="009D47B9" w:rsidRPr="009D47B9" w14:paraId="247ABED1" w14:textId="77777777" w:rsidTr="00E93E98">
        <w:tc>
          <w:tcPr>
            <w:tcW w:w="567" w:type="dxa"/>
            <w:vAlign w:val="center"/>
          </w:tcPr>
          <w:p w14:paraId="073EECE1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…</w:t>
            </w:r>
          </w:p>
        </w:tc>
        <w:tc>
          <w:tcPr>
            <w:tcW w:w="1701" w:type="dxa"/>
            <w:vAlign w:val="center"/>
          </w:tcPr>
          <w:p w14:paraId="14123468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</w:p>
        </w:tc>
        <w:tc>
          <w:tcPr>
            <w:tcW w:w="7655" w:type="dxa"/>
            <w:vAlign w:val="center"/>
          </w:tcPr>
          <w:p w14:paraId="197123E5" w14:textId="77777777" w:rsidR="00E8257B" w:rsidRPr="009D47B9" w:rsidRDefault="00E8257B" w:rsidP="00E93E98">
            <w:pPr>
              <w:spacing w:before="60" w:after="60"/>
              <w:jc w:val="both"/>
              <w:rPr>
                <w:kern w:val="0"/>
              </w:rPr>
            </w:pPr>
            <w:r w:rsidRPr="009D47B9">
              <w:rPr>
                <w:kern w:val="0"/>
              </w:rPr>
              <w:t>…</w:t>
            </w:r>
          </w:p>
        </w:tc>
      </w:tr>
      <w:tr w:rsidR="009D47B9" w:rsidRPr="009D47B9" w14:paraId="334CA7CD" w14:textId="77777777" w:rsidTr="00E93E98">
        <w:tc>
          <w:tcPr>
            <w:tcW w:w="567" w:type="dxa"/>
            <w:vAlign w:val="center"/>
          </w:tcPr>
          <w:p w14:paraId="13F71B5D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  <w:r w:rsidRPr="009D47B9">
              <w:rPr>
                <w:kern w:val="0"/>
              </w:rPr>
              <w:t>…</w:t>
            </w:r>
          </w:p>
        </w:tc>
        <w:tc>
          <w:tcPr>
            <w:tcW w:w="1701" w:type="dxa"/>
            <w:vAlign w:val="center"/>
          </w:tcPr>
          <w:p w14:paraId="09E1848C" w14:textId="77777777" w:rsidR="00E8257B" w:rsidRPr="009D47B9" w:rsidRDefault="00E8257B" w:rsidP="00E93E98">
            <w:pPr>
              <w:spacing w:before="60" w:after="60"/>
              <w:jc w:val="center"/>
              <w:rPr>
                <w:kern w:val="0"/>
              </w:rPr>
            </w:pPr>
          </w:p>
        </w:tc>
        <w:tc>
          <w:tcPr>
            <w:tcW w:w="7655" w:type="dxa"/>
            <w:vAlign w:val="center"/>
          </w:tcPr>
          <w:p w14:paraId="2BA6A675" w14:textId="77777777" w:rsidR="00E8257B" w:rsidRPr="009D47B9" w:rsidRDefault="00E8257B" w:rsidP="00E93E98">
            <w:pPr>
              <w:spacing w:before="60" w:after="60"/>
              <w:jc w:val="both"/>
              <w:rPr>
                <w:kern w:val="0"/>
              </w:rPr>
            </w:pPr>
            <w:r w:rsidRPr="009D47B9">
              <w:rPr>
                <w:kern w:val="0"/>
              </w:rPr>
              <w:t>…</w:t>
            </w:r>
          </w:p>
        </w:tc>
      </w:tr>
    </w:tbl>
    <w:p w14:paraId="1ECE4063" w14:textId="6C9A9764" w:rsidR="00E8257B" w:rsidRPr="009D47B9" w:rsidRDefault="00E8257B" w:rsidP="00306DF6">
      <w:pPr>
        <w:spacing w:before="240"/>
        <w:jc w:val="both"/>
        <w:rPr>
          <w:bCs/>
          <w:kern w:val="22"/>
          <w:lang w:eastAsia="hi-IN" w:bidi="hi-IN"/>
        </w:rPr>
      </w:pPr>
      <w:r w:rsidRPr="009D47B9">
        <w:rPr>
          <w:bCs/>
          <w:i/>
          <w:kern w:val="22"/>
          <w:lang w:eastAsia="hi-IN" w:bidi="hi-IN"/>
        </w:rPr>
        <w:t>Tabela</w:t>
      </w:r>
      <w:r w:rsidR="00C20A3C">
        <w:rPr>
          <w:bCs/>
          <w:i/>
          <w:kern w:val="22"/>
          <w:lang w:eastAsia="hi-IN" w:bidi="hi-IN"/>
        </w:rPr>
        <w:t> </w:t>
      </w:r>
      <w:r w:rsidRPr="009D47B9">
        <w:rPr>
          <w:bCs/>
          <w:i/>
          <w:kern w:val="22"/>
          <w:lang w:eastAsia="hi-IN" w:bidi="hi-IN"/>
        </w:rPr>
        <w:t>nr</w:t>
      </w:r>
      <w:r w:rsidR="00C20A3C">
        <w:rPr>
          <w:bCs/>
          <w:i/>
          <w:kern w:val="22"/>
          <w:lang w:eastAsia="hi-IN" w:bidi="hi-IN"/>
        </w:rPr>
        <w:t> </w:t>
      </w:r>
      <w:r w:rsidRPr="009D47B9">
        <w:rPr>
          <w:bCs/>
          <w:i/>
          <w:kern w:val="22"/>
          <w:lang w:eastAsia="hi-IN" w:bidi="hi-IN"/>
        </w:rPr>
        <w:t>2.</w:t>
      </w:r>
      <w:r w:rsidR="00C20A3C">
        <w:rPr>
          <w:bCs/>
          <w:kern w:val="22"/>
          <w:lang w:eastAsia="hi-IN" w:bidi="hi-IN"/>
        </w:rPr>
        <w:t> </w:t>
      </w:r>
      <w:r w:rsidRPr="009D47B9">
        <w:rPr>
          <w:b/>
          <w:bCs/>
          <w:kern w:val="22"/>
          <w:lang w:eastAsia="hi-IN" w:bidi="hi-IN"/>
        </w:rPr>
        <w:t>Treści wybranej charakterystyki z poziomu PRK, do którego przypisano studia podyplomowe</w:t>
      </w:r>
    </w:p>
    <w:tbl>
      <w:tblPr>
        <w:tblW w:w="9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7"/>
        <w:gridCol w:w="6236"/>
        <w:gridCol w:w="1701"/>
      </w:tblGrid>
      <w:tr w:rsidR="009D47B9" w:rsidRPr="00E93E98" w14:paraId="6C122F3B" w14:textId="77777777" w:rsidTr="00E93E98">
        <w:tc>
          <w:tcPr>
            <w:tcW w:w="567" w:type="dxa"/>
            <w:vAlign w:val="center"/>
          </w:tcPr>
          <w:p w14:paraId="6988D26E" w14:textId="77777777" w:rsidR="00E8257B" w:rsidRPr="00E93E98" w:rsidRDefault="00E8257B" w:rsidP="007E3A86">
            <w:pPr>
              <w:spacing w:before="120" w:after="12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Lp.</w:t>
            </w:r>
          </w:p>
        </w:tc>
        <w:tc>
          <w:tcPr>
            <w:tcW w:w="1417" w:type="dxa"/>
            <w:vAlign w:val="center"/>
          </w:tcPr>
          <w:p w14:paraId="40FDB634" w14:textId="77777777" w:rsidR="00E8257B" w:rsidRPr="00E93E98" w:rsidRDefault="00E8257B" w:rsidP="007E3A86">
            <w:pPr>
              <w:spacing w:before="120" w:after="12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Symbol PRK</w:t>
            </w:r>
          </w:p>
        </w:tc>
        <w:tc>
          <w:tcPr>
            <w:tcW w:w="6236" w:type="dxa"/>
            <w:vAlign w:val="center"/>
          </w:tcPr>
          <w:p w14:paraId="6043C679" w14:textId="77777777" w:rsidR="00E8257B" w:rsidRPr="00E93E98" w:rsidRDefault="00E8257B" w:rsidP="007E3A86">
            <w:pPr>
              <w:spacing w:before="120" w:after="12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Opis</w:t>
            </w:r>
          </w:p>
        </w:tc>
        <w:tc>
          <w:tcPr>
            <w:tcW w:w="1701" w:type="dxa"/>
            <w:vAlign w:val="center"/>
          </w:tcPr>
          <w:p w14:paraId="23220B24" w14:textId="77777777" w:rsidR="00E8257B" w:rsidRPr="00E93E98" w:rsidRDefault="00E8257B" w:rsidP="007E3A86">
            <w:pPr>
              <w:spacing w:before="120" w:after="12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Kod efektu SP</w:t>
            </w:r>
          </w:p>
        </w:tc>
      </w:tr>
      <w:tr w:rsidR="009D47B9" w:rsidRPr="009D47B9" w14:paraId="28BF5950" w14:textId="77777777" w:rsidTr="00E93E98">
        <w:tc>
          <w:tcPr>
            <w:tcW w:w="567" w:type="dxa"/>
          </w:tcPr>
          <w:p w14:paraId="10AACB65" w14:textId="06D668A3" w:rsidR="00E8257B" w:rsidRPr="009D47B9" w:rsidRDefault="00E74D24" w:rsidP="00FE3D78">
            <w:pPr>
              <w:jc w:val="center"/>
              <w:rPr>
                <w:i/>
                <w:kern w:val="0"/>
                <w:sz w:val="20"/>
                <w:szCs w:val="20"/>
              </w:rPr>
            </w:pPr>
            <w:r w:rsidRPr="009D47B9">
              <w:rPr>
                <w:i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34996F8" w14:textId="5CB4D24D" w:rsidR="00E8257B" w:rsidRPr="009D47B9" w:rsidRDefault="00E74D24" w:rsidP="00FE3D78">
            <w:pPr>
              <w:jc w:val="center"/>
              <w:rPr>
                <w:i/>
                <w:kern w:val="0"/>
                <w:sz w:val="20"/>
                <w:szCs w:val="20"/>
              </w:rPr>
            </w:pPr>
            <w:r w:rsidRPr="009D47B9">
              <w:rPr>
                <w:i/>
                <w:kern w:val="0"/>
                <w:sz w:val="20"/>
                <w:szCs w:val="20"/>
              </w:rPr>
              <w:t>2</w:t>
            </w:r>
          </w:p>
        </w:tc>
        <w:tc>
          <w:tcPr>
            <w:tcW w:w="6236" w:type="dxa"/>
          </w:tcPr>
          <w:p w14:paraId="39316131" w14:textId="1FF4BC33" w:rsidR="00E8257B" w:rsidRPr="009D47B9" w:rsidRDefault="00E74D24" w:rsidP="00FE3D78">
            <w:pPr>
              <w:jc w:val="center"/>
              <w:rPr>
                <w:i/>
                <w:kern w:val="0"/>
                <w:sz w:val="20"/>
                <w:szCs w:val="20"/>
              </w:rPr>
            </w:pPr>
            <w:r w:rsidRPr="009D47B9">
              <w:rPr>
                <w:i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6A5804" w14:textId="0AE4BD68" w:rsidR="00E8257B" w:rsidRPr="009D47B9" w:rsidRDefault="00E74D24" w:rsidP="00FE3D78">
            <w:pPr>
              <w:jc w:val="center"/>
              <w:rPr>
                <w:i/>
                <w:kern w:val="0"/>
                <w:sz w:val="20"/>
                <w:szCs w:val="20"/>
              </w:rPr>
            </w:pPr>
            <w:r w:rsidRPr="009D47B9">
              <w:rPr>
                <w:i/>
                <w:kern w:val="0"/>
                <w:sz w:val="20"/>
                <w:szCs w:val="20"/>
              </w:rPr>
              <w:t>4</w:t>
            </w:r>
          </w:p>
        </w:tc>
      </w:tr>
      <w:tr w:rsidR="009D47B9" w:rsidRPr="00E93E98" w14:paraId="4178A3E5" w14:textId="77777777" w:rsidTr="00E93E98">
        <w:tc>
          <w:tcPr>
            <w:tcW w:w="567" w:type="dxa"/>
            <w:vAlign w:val="center"/>
          </w:tcPr>
          <w:p w14:paraId="4FD20CF5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847E400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0902BB68" w14:textId="77777777" w:rsidR="00E8257B" w:rsidRPr="00E93E98" w:rsidRDefault="00E8257B" w:rsidP="00E93E98">
            <w:pPr>
              <w:spacing w:before="60" w:after="60"/>
              <w:jc w:val="both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DC2B5E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</w:tr>
      <w:tr w:rsidR="009D47B9" w:rsidRPr="00E93E98" w14:paraId="57630C20" w14:textId="77777777" w:rsidTr="00E93E98">
        <w:tc>
          <w:tcPr>
            <w:tcW w:w="567" w:type="dxa"/>
            <w:vAlign w:val="center"/>
          </w:tcPr>
          <w:p w14:paraId="4C344D80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D8E0204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1BF0171E" w14:textId="77777777" w:rsidR="00E8257B" w:rsidRPr="00E93E98" w:rsidRDefault="00E8257B" w:rsidP="00E93E98">
            <w:pPr>
              <w:spacing w:before="60" w:after="60"/>
              <w:jc w:val="both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B38E32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</w:tr>
      <w:tr w:rsidR="009D47B9" w:rsidRPr="00E93E98" w14:paraId="20FE1852" w14:textId="77777777" w:rsidTr="00E93E98">
        <w:tc>
          <w:tcPr>
            <w:tcW w:w="567" w:type="dxa"/>
            <w:vAlign w:val="center"/>
          </w:tcPr>
          <w:p w14:paraId="0DD4FA0D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…</w:t>
            </w:r>
          </w:p>
        </w:tc>
        <w:tc>
          <w:tcPr>
            <w:tcW w:w="1417" w:type="dxa"/>
            <w:vAlign w:val="center"/>
          </w:tcPr>
          <w:p w14:paraId="3E8970B5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39B59B22" w14:textId="77777777" w:rsidR="00E8257B" w:rsidRPr="00E93E98" w:rsidRDefault="00E8257B" w:rsidP="00E93E98">
            <w:pPr>
              <w:spacing w:before="60" w:after="60"/>
              <w:jc w:val="both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…</w:t>
            </w:r>
          </w:p>
        </w:tc>
        <w:tc>
          <w:tcPr>
            <w:tcW w:w="1701" w:type="dxa"/>
            <w:vAlign w:val="center"/>
          </w:tcPr>
          <w:p w14:paraId="070D36DB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</w:tr>
      <w:tr w:rsidR="009D47B9" w:rsidRPr="00E93E98" w14:paraId="325BA0B8" w14:textId="77777777" w:rsidTr="00E93E98">
        <w:tc>
          <w:tcPr>
            <w:tcW w:w="567" w:type="dxa"/>
            <w:vAlign w:val="center"/>
          </w:tcPr>
          <w:p w14:paraId="4EF7D46F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…</w:t>
            </w:r>
          </w:p>
        </w:tc>
        <w:tc>
          <w:tcPr>
            <w:tcW w:w="1417" w:type="dxa"/>
            <w:vAlign w:val="center"/>
          </w:tcPr>
          <w:p w14:paraId="149D8D94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  <w:tc>
          <w:tcPr>
            <w:tcW w:w="6236" w:type="dxa"/>
            <w:vAlign w:val="center"/>
          </w:tcPr>
          <w:p w14:paraId="7B4D25C7" w14:textId="77777777" w:rsidR="00E8257B" w:rsidRPr="00E93E98" w:rsidRDefault="00E8257B" w:rsidP="00E93E98">
            <w:pPr>
              <w:spacing w:before="60" w:after="60"/>
              <w:jc w:val="both"/>
              <w:rPr>
                <w:kern w:val="0"/>
                <w:sz w:val="22"/>
              </w:rPr>
            </w:pPr>
            <w:r w:rsidRPr="00E93E98">
              <w:rPr>
                <w:kern w:val="0"/>
                <w:sz w:val="22"/>
              </w:rPr>
              <w:t>…</w:t>
            </w:r>
          </w:p>
        </w:tc>
        <w:tc>
          <w:tcPr>
            <w:tcW w:w="1701" w:type="dxa"/>
            <w:vAlign w:val="center"/>
          </w:tcPr>
          <w:p w14:paraId="59AF3A47" w14:textId="77777777" w:rsidR="00E8257B" w:rsidRPr="00E93E98" w:rsidRDefault="00E8257B" w:rsidP="00E93E98">
            <w:pPr>
              <w:spacing w:before="60" w:after="60"/>
              <w:jc w:val="center"/>
              <w:rPr>
                <w:kern w:val="0"/>
                <w:sz w:val="22"/>
              </w:rPr>
            </w:pPr>
          </w:p>
        </w:tc>
      </w:tr>
    </w:tbl>
    <w:p w14:paraId="03573C25" w14:textId="5538E5D1" w:rsidR="00E8257B" w:rsidRPr="009D47B9" w:rsidRDefault="00E8257B" w:rsidP="00E8257B">
      <w:pPr>
        <w:spacing w:before="240"/>
        <w:ind w:left="425" w:hanging="425"/>
        <w:rPr>
          <w:bCs/>
          <w:kern w:val="22"/>
          <w:lang w:eastAsia="hi-IN" w:bidi="hi-IN"/>
        </w:rPr>
      </w:pPr>
      <w:r w:rsidRPr="009D47B9">
        <w:rPr>
          <w:bCs/>
          <w:i/>
          <w:kern w:val="22"/>
          <w:lang w:eastAsia="hi-IN" w:bidi="hi-IN"/>
        </w:rPr>
        <w:t>Tabela</w:t>
      </w:r>
      <w:r w:rsidR="007B78B9">
        <w:rPr>
          <w:bCs/>
          <w:i/>
          <w:kern w:val="22"/>
          <w:lang w:eastAsia="hi-IN" w:bidi="hi-IN"/>
        </w:rPr>
        <w:t> </w:t>
      </w:r>
      <w:r w:rsidRPr="009D47B9">
        <w:rPr>
          <w:bCs/>
          <w:i/>
          <w:kern w:val="22"/>
          <w:lang w:eastAsia="hi-IN" w:bidi="hi-IN"/>
        </w:rPr>
        <w:t>nr</w:t>
      </w:r>
      <w:r w:rsidR="007B78B9">
        <w:rPr>
          <w:bCs/>
          <w:i/>
          <w:kern w:val="22"/>
          <w:lang w:eastAsia="hi-IN" w:bidi="hi-IN"/>
        </w:rPr>
        <w:t> </w:t>
      </w:r>
      <w:r w:rsidRPr="009D47B9">
        <w:rPr>
          <w:bCs/>
          <w:i/>
          <w:kern w:val="22"/>
          <w:lang w:eastAsia="hi-IN" w:bidi="hi-IN"/>
        </w:rPr>
        <w:t>3.</w:t>
      </w:r>
      <w:r w:rsidR="007B78B9">
        <w:rPr>
          <w:bCs/>
          <w:kern w:val="22"/>
          <w:lang w:eastAsia="hi-IN" w:bidi="hi-IN"/>
        </w:rPr>
        <w:t> </w:t>
      </w:r>
      <w:r w:rsidRPr="009D47B9">
        <w:rPr>
          <w:b/>
          <w:bCs/>
          <w:kern w:val="22"/>
          <w:lang w:eastAsia="hi-IN" w:bidi="hi-IN"/>
        </w:rPr>
        <w:t>Wykaz zajęć</w:t>
      </w:r>
    </w:p>
    <w:tbl>
      <w:tblPr>
        <w:tblStyle w:val="Tabela-Siatka"/>
        <w:tblW w:w="9921" w:type="dxa"/>
        <w:tblInd w:w="5" w:type="dxa"/>
        <w:tblLook w:val="04A0" w:firstRow="1" w:lastRow="0" w:firstColumn="1" w:lastColumn="0" w:noHBand="0" w:noVBand="1"/>
      </w:tblPr>
      <w:tblGrid>
        <w:gridCol w:w="567"/>
        <w:gridCol w:w="1983"/>
        <w:gridCol w:w="1473"/>
        <w:gridCol w:w="1023"/>
        <w:gridCol w:w="1023"/>
        <w:gridCol w:w="963"/>
        <w:gridCol w:w="963"/>
        <w:gridCol w:w="963"/>
        <w:gridCol w:w="963"/>
      </w:tblGrid>
      <w:tr w:rsidR="00E93E98" w:rsidRPr="00E93E98" w14:paraId="036CB7B5" w14:textId="77777777" w:rsidTr="007B78B9">
        <w:trPr>
          <w:cantSplit/>
        </w:trPr>
        <w:tc>
          <w:tcPr>
            <w:tcW w:w="567" w:type="dxa"/>
            <w:vMerge w:val="restart"/>
            <w:vAlign w:val="center"/>
          </w:tcPr>
          <w:p w14:paraId="427C2D10" w14:textId="63C6B720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bookmarkStart w:id="18" w:name="_Hlk178327112"/>
            <w:r w:rsidRPr="00E93E98">
              <w:rPr>
                <w:bCs/>
                <w:kern w:val="22"/>
                <w:sz w:val="22"/>
                <w:lang w:eastAsia="hi-IN" w:bidi="hi-IN"/>
              </w:rPr>
              <w:t>Lp.</w:t>
            </w:r>
          </w:p>
        </w:tc>
        <w:tc>
          <w:tcPr>
            <w:tcW w:w="1983" w:type="dxa"/>
            <w:vMerge w:val="restart"/>
            <w:vAlign w:val="center"/>
          </w:tcPr>
          <w:p w14:paraId="30D99DBF" w14:textId="4640404B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bCs/>
                <w:kern w:val="22"/>
                <w:sz w:val="22"/>
                <w:lang w:eastAsia="hi-IN" w:bidi="hi-IN"/>
              </w:rPr>
              <w:t>Nazwa przedmiotu w języku polskim/nazwa przedmiotu w języku angielskim</w:t>
            </w:r>
          </w:p>
        </w:tc>
        <w:tc>
          <w:tcPr>
            <w:tcW w:w="1473" w:type="dxa"/>
            <w:vMerge w:val="restart"/>
            <w:vAlign w:val="center"/>
          </w:tcPr>
          <w:p w14:paraId="2785878C" w14:textId="41DFEF5F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kern w:val="0"/>
                <w:sz w:val="22"/>
              </w:rPr>
              <w:t>Kod efektu SP</w:t>
            </w:r>
            <w:r w:rsidRPr="00E93E98">
              <w:rPr>
                <w:rStyle w:val="Odwoanieprzypisudolnego"/>
                <w:kern w:val="0"/>
                <w:sz w:val="22"/>
              </w:rPr>
              <w:footnoteReference w:customMarkFollows="1" w:id="3"/>
              <w:t>*)</w:t>
            </w:r>
          </w:p>
        </w:tc>
        <w:tc>
          <w:tcPr>
            <w:tcW w:w="1023" w:type="dxa"/>
            <w:vMerge w:val="restart"/>
            <w:vAlign w:val="center"/>
          </w:tcPr>
          <w:p w14:paraId="48ADD38F" w14:textId="3CA75F96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bCs/>
                <w:kern w:val="22"/>
                <w:sz w:val="22"/>
                <w:lang w:eastAsia="hi-IN" w:bidi="hi-IN"/>
              </w:rPr>
              <w:t>Punkty ECTS (ogółem)</w:t>
            </w:r>
          </w:p>
        </w:tc>
        <w:tc>
          <w:tcPr>
            <w:tcW w:w="1023" w:type="dxa"/>
            <w:vMerge w:val="restart"/>
            <w:vAlign w:val="center"/>
          </w:tcPr>
          <w:p w14:paraId="4F99FCA6" w14:textId="0544E315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kern w:val="0"/>
                <w:sz w:val="22"/>
              </w:rPr>
              <w:t>Liczba godzin (ogółem)</w:t>
            </w:r>
          </w:p>
        </w:tc>
        <w:tc>
          <w:tcPr>
            <w:tcW w:w="3852" w:type="dxa"/>
            <w:gridSpan w:val="4"/>
            <w:vAlign w:val="center"/>
          </w:tcPr>
          <w:p w14:paraId="048F2AE1" w14:textId="38DBE47F" w:rsidR="00E93E98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bCs/>
                <w:kern w:val="22"/>
                <w:sz w:val="22"/>
                <w:lang w:eastAsia="hi-IN" w:bidi="hi-IN"/>
              </w:rPr>
              <w:t>W tym:</w:t>
            </w:r>
          </w:p>
        </w:tc>
      </w:tr>
      <w:tr w:rsidR="007B78B9" w:rsidRPr="00E93E98" w14:paraId="3001A690" w14:textId="77777777" w:rsidTr="007B78B9">
        <w:trPr>
          <w:cantSplit/>
        </w:trPr>
        <w:tc>
          <w:tcPr>
            <w:tcW w:w="567" w:type="dxa"/>
            <w:vMerge/>
            <w:vAlign w:val="center"/>
          </w:tcPr>
          <w:p w14:paraId="013D0197" w14:textId="2C08AC4C" w:rsidR="007B78B9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983" w:type="dxa"/>
            <w:vMerge/>
            <w:vAlign w:val="center"/>
          </w:tcPr>
          <w:p w14:paraId="1C72B5FB" w14:textId="09881FFF" w:rsidR="007B78B9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473" w:type="dxa"/>
            <w:vMerge/>
            <w:vAlign w:val="center"/>
          </w:tcPr>
          <w:p w14:paraId="77BC1388" w14:textId="7F718A9F" w:rsidR="007B78B9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Merge/>
            <w:vAlign w:val="center"/>
          </w:tcPr>
          <w:p w14:paraId="05463A57" w14:textId="1EA1B4F2" w:rsidR="007B78B9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Merge/>
            <w:vAlign w:val="center"/>
          </w:tcPr>
          <w:p w14:paraId="7238C317" w14:textId="33A2BD4C" w:rsidR="007B78B9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2FA7701" w14:textId="20489896" w:rsidR="007B78B9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bCs/>
                <w:kern w:val="22"/>
                <w:sz w:val="22"/>
                <w:lang w:eastAsia="hi-IN" w:bidi="hi-IN"/>
              </w:rPr>
              <w:t>zajęcia praktyczne</w:t>
            </w:r>
          </w:p>
        </w:tc>
        <w:tc>
          <w:tcPr>
            <w:tcW w:w="1926" w:type="dxa"/>
            <w:gridSpan w:val="2"/>
            <w:vAlign w:val="center"/>
          </w:tcPr>
          <w:p w14:paraId="592D0ABC" w14:textId="077AD147" w:rsidR="007B78B9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kern w:val="0"/>
                <w:sz w:val="22"/>
              </w:rPr>
              <w:t>prowadzone z wykorzystaniem metod i technik kształcenia na odległość</w:t>
            </w:r>
          </w:p>
        </w:tc>
      </w:tr>
      <w:tr w:rsidR="00E93E98" w:rsidRPr="00E93E98" w14:paraId="261C5BC0" w14:textId="77777777" w:rsidTr="007B78B9">
        <w:trPr>
          <w:cantSplit/>
        </w:trPr>
        <w:tc>
          <w:tcPr>
            <w:tcW w:w="567" w:type="dxa"/>
            <w:vMerge/>
            <w:vAlign w:val="center"/>
          </w:tcPr>
          <w:p w14:paraId="76506451" w14:textId="77777777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983" w:type="dxa"/>
            <w:vMerge/>
            <w:vAlign w:val="center"/>
          </w:tcPr>
          <w:p w14:paraId="052560A1" w14:textId="77777777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473" w:type="dxa"/>
            <w:vMerge/>
            <w:vAlign w:val="center"/>
          </w:tcPr>
          <w:p w14:paraId="05F8B4DE" w14:textId="77777777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Merge/>
            <w:vAlign w:val="center"/>
          </w:tcPr>
          <w:p w14:paraId="313F5ADA" w14:textId="77777777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Merge/>
            <w:vAlign w:val="center"/>
          </w:tcPr>
          <w:p w14:paraId="668D2B7E" w14:textId="77777777" w:rsidR="00E93E98" w:rsidRPr="00E93E98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50CA79DB" w14:textId="0286DFF9" w:rsidR="00E93E98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sz w:val="22"/>
              </w:rPr>
              <w:t>Punkty ECTS</w:t>
            </w:r>
          </w:p>
        </w:tc>
        <w:tc>
          <w:tcPr>
            <w:tcW w:w="963" w:type="dxa"/>
            <w:vAlign w:val="center"/>
          </w:tcPr>
          <w:p w14:paraId="02B1B4C8" w14:textId="754A2266" w:rsidR="00E93E98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bCs/>
                <w:kern w:val="22"/>
                <w:sz w:val="22"/>
                <w:lang w:eastAsia="hi-IN" w:bidi="hi-IN"/>
              </w:rPr>
              <w:t>Liczba godzin</w:t>
            </w:r>
          </w:p>
        </w:tc>
        <w:tc>
          <w:tcPr>
            <w:tcW w:w="963" w:type="dxa"/>
            <w:vAlign w:val="center"/>
          </w:tcPr>
          <w:p w14:paraId="7671178C" w14:textId="32985BEF" w:rsidR="00E93E98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sz w:val="22"/>
              </w:rPr>
              <w:t>Punkty ECTS</w:t>
            </w:r>
          </w:p>
        </w:tc>
        <w:tc>
          <w:tcPr>
            <w:tcW w:w="963" w:type="dxa"/>
            <w:vAlign w:val="center"/>
          </w:tcPr>
          <w:p w14:paraId="6BA14D38" w14:textId="0E2FE049" w:rsidR="00E93E98" w:rsidRPr="00E93E98" w:rsidRDefault="007B78B9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E93E98">
              <w:rPr>
                <w:sz w:val="22"/>
              </w:rPr>
              <w:t>Liczba godzin</w:t>
            </w:r>
          </w:p>
        </w:tc>
      </w:tr>
      <w:tr w:rsidR="009D47B9" w:rsidRPr="009D47B9" w14:paraId="61BEF274" w14:textId="77777777" w:rsidTr="00E93E98">
        <w:trPr>
          <w:cantSplit/>
        </w:trPr>
        <w:tc>
          <w:tcPr>
            <w:tcW w:w="567" w:type="dxa"/>
          </w:tcPr>
          <w:p w14:paraId="4DB28832" w14:textId="564FCEF8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983" w:type="dxa"/>
          </w:tcPr>
          <w:p w14:paraId="551FC6E5" w14:textId="5047C1CD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73" w:type="dxa"/>
          </w:tcPr>
          <w:p w14:paraId="3F1E2C23" w14:textId="6BE2B7A0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023" w:type="dxa"/>
          </w:tcPr>
          <w:p w14:paraId="0390189B" w14:textId="73AB7360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023" w:type="dxa"/>
          </w:tcPr>
          <w:p w14:paraId="4A0C9646" w14:textId="13762CA1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963" w:type="dxa"/>
          </w:tcPr>
          <w:p w14:paraId="5FEDDC76" w14:textId="379ACE9E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963" w:type="dxa"/>
          </w:tcPr>
          <w:p w14:paraId="432F7D53" w14:textId="48F54ABB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963" w:type="dxa"/>
          </w:tcPr>
          <w:p w14:paraId="0FE7A68E" w14:textId="0540BEC8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963" w:type="dxa"/>
          </w:tcPr>
          <w:p w14:paraId="44ED616A" w14:textId="1FE39FC7" w:rsidR="00E8257B" w:rsidRPr="009D47B9" w:rsidRDefault="00007F19" w:rsidP="00FE3D78">
            <w:pPr>
              <w:jc w:val="center"/>
              <w:rPr>
                <w:bCs/>
                <w:i/>
                <w:kern w:val="22"/>
                <w:sz w:val="20"/>
                <w:szCs w:val="20"/>
                <w:lang w:eastAsia="hi-IN" w:bidi="hi-IN"/>
              </w:rPr>
            </w:pPr>
            <w:r w:rsidRPr="009D47B9">
              <w:rPr>
                <w:bCs/>
                <w:i/>
                <w:kern w:val="22"/>
                <w:sz w:val="20"/>
                <w:szCs w:val="20"/>
                <w:lang w:eastAsia="hi-IN" w:bidi="hi-IN"/>
              </w:rPr>
              <w:t>9</w:t>
            </w:r>
          </w:p>
        </w:tc>
      </w:tr>
      <w:tr w:rsidR="009D47B9" w:rsidRPr="007B78B9" w14:paraId="1B1ABBB3" w14:textId="77777777" w:rsidTr="007B78B9">
        <w:trPr>
          <w:cantSplit/>
        </w:trPr>
        <w:tc>
          <w:tcPr>
            <w:tcW w:w="567" w:type="dxa"/>
            <w:vAlign w:val="center"/>
          </w:tcPr>
          <w:p w14:paraId="756828E6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7B78B9">
              <w:rPr>
                <w:bCs/>
                <w:kern w:val="22"/>
                <w:sz w:val="22"/>
                <w:lang w:eastAsia="hi-IN" w:bidi="hi-IN"/>
              </w:rPr>
              <w:t>1</w:t>
            </w:r>
          </w:p>
        </w:tc>
        <w:tc>
          <w:tcPr>
            <w:tcW w:w="1983" w:type="dxa"/>
            <w:vAlign w:val="center"/>
          </w:tcPr>
          <w:p w14:paraId="37F5FAD0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473" w:type="dxa"/>
            <w:vAlign w:val="center"/>
          </w:tcPr>
          <w:p w14:paraId="72A3CFC2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Align w:val="center"/>
          </w:tcPr>
          <w:p w14:paraId="11662949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Align w:val="center"/>
          </w:tcPr>
          <w:p w14:paraId="174A86E6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2125F3EF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480BCB26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077D5AE8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6F15318C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</w:tr>
      <w:tr w:rsidR="00A5307E" w:rsidRPr="007B78B9" w14:paraId="39C51E30" w14:textId="77777777" w:rsidTr="007B78B9">
        <w:trPr>
          <w:cantSplit/>
        </w:trPr>
        <w:tc>
          <w:tcPr>
            <w:tcW w:w="567" w:type="dxa"/>
            <w:vAlign w:val="center"/>
          </w:tcPr>
          <w:p w14:paraId="6B9F94F8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7B78B9">
              <w:rPr>
                <w:bCs/>
                <w:kern w:val="22"/>
                <w:sz w:val="22"/>
                <w:lang w:eastAsia="hi-IN" w:bidi="hi-IN"/>
              </w:rPr>
              <w:lastRenderedPageBreak/>
              <w:t>2</w:t>
            </w:r>
          </w:p>
        </w:tc>
        <w:tc>
          <w:tcPr>
            <w:tcW w:w="1983" w:type="dxa"/>
            <w:vAlign w:val="center"/>
          </w:tcPr>
          <w:p w14:paraId="6422F137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473" w:type="dxa"/>
            <w:vAlign w:val="center"/>
          </w:tcPr>
          <w:p w14:paraId="2B8CC664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Align w:val="center"/>
          </w:tcPr>
          <w:p w14:paraId="52A3A406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Align w:val="center"/>
          </w:tcPr>
          <w:p w14:paraId="6AD84EC5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0752DE8B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11304175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034BD982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0FE405F4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</w:tr>
      <w:tr w:rsidR="00A5307E" w:rsidRPr="007B78B9" w14:paraId="252FB5D6" w14:textId="77777777" w:rsidTr="007B78B9">
        <w:trPr>
          <w:cantSplit/>
        </w:trPr>
        <w:tc>
          <w:tcPr>
            <w:tcW w:w="567" w:type="dxa"/>
            <w:vAlign w:val="center"/>
          </w:tcPr>
          <w:p w14:paraId="5A23D8EC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7B78B9">
              <w:rPr>
                <w:bCs/>
                <w:kern w:val="22"/>
                <w:sz w:val="22"/>
                <w:lang w:eastAsia="hi-IN" w:bidi="hi-IN"/>
              </w:rPr>
              <w:t>…</w:t>
            </w:r>
          </w:p>
        </w:tc>
        <w:tc>
          <w:tcPr>
            <w:tcW w:w="1983" w:type="dxa"/>
            <w:vAlign w:val="center"/>
          </w:tcPr>
          <w:p w14:paraId="2C45CC7F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7B78B9">
              <w:rPr>
                <w:bCs/>
                <w:kern w:val="22"/>
                <w:sz w:val="22"/>
                <w:lang w:eastAsia="hi-IN" w:bidi="hi-IN"/>
              </w:rPr>
              <w:t>…</w:t>
            </w:r>
          </w:p>
        </w:tc>
        <w:tc>
          <w:tcPr>
            <w:tcW w:w="1473" w:type="dxa"/>
            <w:vAlign w:val="center"/>
          </w:tcPr>
          <w:p w14:paraId="0CC2FA28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Align w:val="center"/>
          </w:tcPr>
          <w:p w14:paraId="2F039817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Align w:val="center"/>
          </w:tcPr>
          <w:p w14:paraId="37EE6FBD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51418724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59EA55FB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0DF1593A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7EF8ADC7" w14:textId="77777777" w:rsidR="00E8257B" w:rsidRPr="007B78B9" w:rsidRDefault="00E8257B" w:rsidP="007B78B9">
            <w:pPr>
              <w:spacing w:before="60" w:after="6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</w:tr>
      <w:tr w:rsidR="007E3A86" w:rsidRPr="007B78B9" w14:paraId="1306C835" w14:textId="77777777" w:rsidTr="007B78B9">
        <w:trPr>
          <w:cantSplit/>
        </w:trPr>
        <w:tc>
          <w:tcPr>
            <w:tcW w:w="567" w:type="dxa"/>
            <w:vAlign w:val="center"/>
          </w:tcPr>
          <w:p w14:paraId="10C9FF84" w14:textId="48D2AD97" w:rsidR="007E3A86" w:rsidRPr="007B78B9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7B78B9">
              <w:rPr>
                <w:bCs/>
                <w:kern w:val="22"/>
                <w:sz w:val="22"/>
                <w:lang w:eastAsia="hi-IN" w:bidi="hi-IN"/>
              </w:rPr>
              <w:t>…</w:t>
            </w:r>
          </w:p>
        </w:tc>
        <w:tc>
          <w:tcPr>
            <w:tcW w:w="3456" w:type="dxa"/>
            <w:gridSpan w:val="2"/>
            <w:vAlign w:val="center"/>
          </w:tcPr>
          <w:p w14:paraId="5B1BFBB5" w14:textId="301A1F63" w:rsidR="007E3A86" w:rsidRPr="007B78B9" w:rsidRDefault="00E93E98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  <w:r w:rsidRPr="007B78B9">
              <w:rPr>
                <w:b/>
                <w:kern w:val="22"/>
                <w:sz w:val="22"/>
                <w:lang w:eastAsia="hi-IN" w:bidi="hi-IN"/>
              </w:rPr>
              <w:t>RAZEM</w:t>
            </w:r>
          </w:p>
        </w:tc>
        <w:tc>
          <w:tcPr>
            <w:tcW w:w="1023" w:type="dxa"/>
            <w:vAlign w:val="center"/>
          </w:tcPr>
          <w:p w14:paraId="5B942D03" w14:textId="77777777" w:rsidR="007E3A86" w:rsidRPr="007B78B9" w:rsidRDefault="007E3A86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1023" w:type="dxa"/>
            <w:vAlign w:val="center"/>
          </w:tcPr>
          <w:p w14:paraId="5E8FB942" w14:textId="77777777" w:rsidR="007E3A86" w:rsidRPr="007B78B9" w:rsidRDefault="007E3A86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4AC30BC4" w14:textId="77777777" w:rsidR="007E3A86" w:rsidRPr="007B78B9" w:rsidRDefault="007E3A86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37A74288" w14:textId="77777777" w:rsidR="007E3A86" w:rsidRPr="007B78B9" w:rsidRDefault="007E3A86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26B03D90" w14:textId="77777777" w:rsidR="007E3A86" w:rsidRPr="007B78B9" w:rsidRDefault="007E3A86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  <w:tc>
          <w:tcPr>
            <w:tcW w:w="963" w:type="dxa"/>
            <w:vAlign w:val="center"/>
          </w:tcPr>
          <w:p w14:paraId="52369534" w14:textId="77777777" w:rsidR="007E3A86" w:rsidRPr="007B78B9" w:rsidRDefault="007E3A86" w:rsidP="007B78B9">
            <w:pPr>
              <w:spacing w:before="120" w:after="120"/>
              <w:jc w:val="center"/>
              <w:rPr>
                <w:bCs/>
                <w:kern w:val="22"/>
                <w:sz w:val="22"/>
                <w:lang w:eastAsia="hi-IN" w:bidi="hi-IN"/>
              </w:rPr>
            </w:pPr>
          </w:p>
        </w:tc>
      </w:tr>
    </w:tbl>
    <w:p w14:paraId="72AE1D10" w14:textId="77777777" w:rsidR="007E3A86" w:rsidRDefault="007E3A86" w:rsidP="00D54DAD">
      <w:pPr>
        <w:spacing w:before="120"/>
      </w:pPr>
    </w:p>
    <w:bookmarkEnd w:id="18"/>
    <w:p w14:paraId="2D32604B" w14:textId="77777777" w:rsidR="00E8257B" w:rsidRPr="00A5307E" w:rsidRDefault="00E8257B" w:rsidP="00E8257B">
      <w:pPr>
        <w:spacing w:before="120"/>
        <w:ind w:left="425" w:hanging="425"/>
        <w:jc w:val="both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6.</w:t>
      </w:r>
      <w:r w:rsidRPr="00A5307E">
        <w:rPr>
          <w:bCs/>
          <w:kern w:val="22"/>
          <w:lang w:eastAsia="hi-IN" w:bidi="hi-IN"/>
        </w:rPr>
        <w:tab/>
        <w:t>Metody weryfikacji efektów uczenia się</w:t>
      </w:r>
    </w:p>
    <w:p w14:paraId="00A4D872" w14:textId="77777777" w:rsidR="00E8257B" w:rsidRPr="00A5307E" w:rsidRDefault="00E8257B" w:rsidP="00E8257B">
      <w:pPr>
        <w:spacing w:before="120"/>
        <w:ind w:left="850" w:hanging="425"/>
        <w:jc w:val="both"/>
        <w:rPr>
          <w:bCs/>
          <w:kern w:val="22"/>
          <w:lang w:eastAsia="hi-IN" w:bidi="hi-IN"/>
        </w:rPr>
      </w:pPr>
      <w:r w:rsidRPr="00A5307E">
        <w:rPr>
          <w:bCs/>
          <w:kern w:val="22"/>
          <w:lang w:eastAsia="hi-IN" w:bidi="hi-IN"/>
        </w:rPr>
        <w:t>Przykład:</w:t>
      </w:r>
    </w:p>
    <w:p w14:paraId="4F102D8F" w14:textId="1926B7B9" w:rsidR="00E8257B" w:rsidRPr="009D47B9" w:rsidRDefault="00E8257B" w:rsidP="00E8257B">
      <w:pPr>
        <w:ind w:left="425"/>
        <w:jc w:val="both"/>
        <w:rPr>
          <w:bCs/>
          <w:kern w:val="22"/>
          <w:lang w:eastAsia="hi-IN" w:bidi="hi-IN"/>
        </w:rPr>
      </w:pPr>
      <w:r w:rsidRPr="009D47B9">
        <w:rPr>
          <w:bCs/>
          <w:kern w:val="22"/>
          <w:lang w:eastAsia="hi-IN" w:bidi="hi-IN"/>
        </w:rPr>
        <w:t xml:space="preserve">Weryfikacja osiągniętych efektów uczenia się wymaga zastosowania zróżnicowanych form oceniania </w:t>
      </w:r>
      <w:r w:rsidR="00676916" w:rsidRPr="009D47B9">
        <w:rPr>
          <w:bCs/>
          <w:kern w:val="22"/>
          <w:lang w:eastAsia="hi-IN" w:bidi="hi-IN"/>
        </w:rPr>
        <w:t>u</w:t>
      </w:r>
      <w:r w:rsidR="00FC4723" w:rsidRPr="009D47B9">
        <w:rPr>
          <w:bCs/>
          <w:kern w:val="22"/>
          <w:lang w:eastAsia="hi-IN" w:bidi="hi-IN"/>
        </w:rPr>
        <w:t>czestników</w:t>
      </w:r>
      <w:r w:rsidRPr="009D47B9">
        <w:rPr>
          <w:bCs/>
          <w:kern w:val="22"/>
          <w:lang w:eastAsia="hi-IN" w:bidi="hi-IN"/>
        </w:rPr>
        <w:t>, adekwatnych do kategorii wiedzy, umiejętności i kompetencji społecznych, których te efekty dotyczą. Dobór odpowiednich narzędzi zależy również od specyfiki przedmiotu oraz formy prowadzenia zajęć i jest każdorazowo opisany w kartach poszczególnych przedmiotów. Osiągniecie wymaganych efektów uczenia się sprawdza się za pomocą m.in.:</w:t>
      </w:r>
    </w:p>
    <w:p w14:paraId="3AB09DDE" w14:textId="77777777" w:rsidR="00E8257B" w:rsidRPr="009D47B9" w:rsidRDefault="00E8257B" w:rsidP="00E8257B">
      <w:pPr>
        <w:spacing w:before="120"/>
        <w:ind w:left="850" w:hanging="425"/>
        <w:jc w:val="both"/>
        <w:rPr>
          <w:bCs/>
          <w:kern w:val="22"/>
          <w:lang w:eastAsia="hi-IN" w:bidi="hi-IN"/>
        </w:rPr>
      </w:pPr>
      <w:r w:rsidRPr="009D47B9">
        <w:rPr>
          <w:bCs/>
          <w:kern w:val="22"/>
          <w:lang w:eastAsia="hi-IN" w:bidi="hi-IN"/>
        </w:rPr>
        <w:t>1)</w:t>
      </w:r>
      <w:r w:rsidRPr="009D47B9">
        <w:rPr>
          <w:bCs/>
          <w:kern w:val="22"/>
          <w:lang w:eastAsia="hi-IN" w:bidi="hi-IN"/>
        </w:rPr>
        <w:tab/>
        <w:t>prac pisemnych (egzaminy, kolokwia, sprawozdania, eseje, projekty, plakaty, praca końcowa, itp.);</w:t>
      </w:r>
    </w:p>
    <w:p w14:paraId="24A52790" w14:textId="77777777" w:rsidR="00E8257B" w:rsidRPr="009D47B9" w:rsidRDefault="00E8257B" w:rsidP="00E8257B">
      <w:pPr>
        <w:spacing w:before="120"/>
        <w:ind w:left="850" w:hanging="425"/>
        <w:jc w:val="both"/>
        <w:rPr>
          <w:bCs/>
          <w:kern w:val="22"/>
          <w:lang w:eastAsia="hi-IN" w:bidi="hi-IN"/>
        </w:rPr>
      </w:pPr>
      <w:r w:rsidRPr="009D47B9">
        <w:rPr>
          <w:bCs/>
          <w:kern w:val="22"/>
          <w:lang w:eastAsia="hi-IN" w:bidi="hi-IN"/>
        </w:rPr>
        <w:t>2)</w:t>
      </w:r>
      <w:r w:rsidRPr="009D47B9">
        <w:rPr>
          <w:bCs/>
          <w:kern w:val="22"/>
          <w:lang w:eastAsia="hi-IN" w:bidi="hi-IN"/>
        </w:rPr>
        <w:tab/>
        <w:t>wypowiedzi ustnych (ustne sprawdziany wiedzy, wystąpienia publiczne np. wygłoszenie referatu, prezentacji, itp.);</w:t>
      </w:r>
    </w:p>
    <w:p w14:paraId="6EEB97F3" w14:textId="77777777" w:rsidR="00E8257B" w:rsidRPr="009D47B9" w:rsidRDefault="00E8257B" w:rsidP="00E8257B">
      <w:pPr>
        <w:spacing w:before="120"/>
        <w:ind w:left="850" w:hanging="425"/>
        <w:jc w:val="both"/>
        <w:rPr>
          <w:bCs/>
          <w:kern w:val="22"/>
          <w:lang w:eastAsia="hi-IN" w:bidi="hi-IN"/>
        </w:rPr>
      </w:pPr>
      <w:r w:rsidRPr="009D47B9">
        <w:rPr>
          <w:bCs/>
          <w:kern w:val="22"/>
          <w:lang w:eastAsia="hi-IN" w:bidi="hi-IN"/>
        </w:rPr>
        <w:t>3)</w:t>
      </w:r>
      <w:r w:rsidRPr="009D47B9">
        <w:rPr>
          <w:bCs/>
          <w:kern w:val="22"/>
          <w:lang w:eastAsia="hi-IN" w:bidi="hi-IN"/>
        </w:rPr>
        <w:tab/>
        <w:t>zadań praktycznych lub projektowych (zespołowych i indywidualnych);</w:t>
      </w:r>
    </w:p>
    <w:p w14:paraId="5F3140E8" w14:textId="7D6303A1" w:rsidR="00E8257B" w:rsidRPr="009D47B9" w:rsidRDefault="00E8257B" w:rsidP="00E8257B">
      <w:pPr>
        <w:spacing w:before="120"/>
        <w:ind w:left="850" w:hanging="425"/>
        <w:jc w:val="both"/>
        <w:rPr>
          <w:bCs/>
          <w:kern w:val="22"/>
          <w:lang w:eastAsia="hi-IN" w:bidi="hi-IN"/>
        </w:rPr>
      </w:pPr>
      <w:r w:rsidRPr="009D47B9">
        <w:rPr>
          <w:bCs/>
          <w:kern w:val="22"/>
          <w:lang w:eastAsia="hi-IN" w:bidi="hi-IN"/>
        </w:rPr>
        <w:t>4)</w:t>
      </w:r>
      <w:r w:rsidRPr="009D47B9">
        <w:rPr>
          <w:bCs/>
          <w:kern w:val="22"/>
          <w:lang w:eastAsia="hi-IN" w:bidi="hi-IN"/>
        </w:rPr>
        <w:tab/>
        <w:t xml:space="preserve">obserwacji i oceny aktywności </w:t>
      </w:r>
      <w:r w:rsidR="00676916" w:rsidRPr="009D47B9">
        <w:rPr>
          <w:bCs/>
          <w:kern w:val="22"/>
          <w:lang w:eastAsia="hi-IN" w:bidi="hi-IN"/>
        </w:rPr>
        <w:t>u</w:t>
      </w:r>
      <w:r w:rsidR="00FC4723" w:rsidRPr="009D47B9">
        <w:rPr>
          <w:bCs/>
          <w:kern w:val="22"/>
          <w:lang w:eastAsia="hi-IN" w:bidi="hi-IN"/>
        </w:rPr>
        <w:t>czestników</w:t>
      </w:r>
      <w:r w:rsidRPr="009D47B9">
        <w:rPr>
          <w:bCs/>
          <w:kern w:val="22"/>
          <w:lang w:eastAsia="hi-IN" w:bidi="hi-IN"/>
        </w:rPr>
        <w:t xml:space="preserve"> podczas zajęć;</w:t>
      </w:r>
    </w:p>
    <w:p w14:paraId="7F93F964" w14:textId="5A8F2602" w:rsidR="00E8257B" w:rsidRPr="009D47B9" w:rsidRDefault="00E8257B" w:rsidP="00E8257B">
      <w:pPr>
        <w:spacing w:before="120"/>
        <w:ind w:left="850" w:hanging="425"/>
        <w:jc w:val="both"/>
        <w:rPr>
          <w:bCs/>
          <w:kern w:val="22"/>
          <w:lang w:eastAsia="hi-IN" w:bidi="hi-IN"/>
        </w:rPr>
      </w:pPr>
      <w:r w:rsidRPr="009D47B9">
        <w:rPr>
          <w:bCs/>
          <w:kern w:val="22"/>
          <w:lang w:eastAsia="hi-IN" w:bidi="hi-IN"/>
        </w:rPr>
        <w:t>5)</w:t>
      </w:r>
      <w:r w:rsidRPr="009D47B9">
        <w:rPr>
          <w:bCs/>
          <w:kern w:val="22"/>
          <w:lang w:eastAsia="hi-IN" w:bidi="hi-IN"/>
        </w:rPr>
        <w:tab/>
        <w:t xml:space="preserve">samooceny i oceny wzajemnej </w:t>
      </w:r>
      <w:r w:rsidR="00676916" w:rsidRPr="009D47B9">
        <w:rPr>
          <w:bCs/>
          <w:kern w:val="22"/>
          <w:lang w:eastAsia="hi-IN" w:bidi="hi-IN"/>
        </w:rPr>
        <w:t>u</w:t>
      </w:r>
      <w:r w:rsidR="00FC4723" w:rsidRPr="009D47B9">
        <w:rPr>
          <w:bCs/>
          <w:kern w:val="22"/>
          <w:lang w:eastAsia="hi-IN" w:bidi="hi-IN"/>
        </w:rPr>
        <w:t>czestników</w:t>
      </w:r>
      <w:r w:rsidRPr="009D47B9">
        <w:rPr>
          <w:bCs/>
          <w:kern w:val="22"/>
          <w:lang w:eastAsia="hi-IN" w:bidi="hi-IN"/>
        </w:rPr>
        <w:t xml:space="preserve"> (zwłaszcza w przypadku projektów zespołowych).</w:t>
      </w:r>
    </w:p>
    <w:p w14:paraId="6AD36DDB" w14:textId="77777777" w:rsidR="00E8257B" w:rsidRPr="009D47B9" w:rsidRDefault="00E8257B" w:rsidP="00E8257B">
      <w:pPr>
        <w:spacing w:before="120"/>
        <w:ind w:left="425"/>
        <w:jc w:val="both"/>
        <w:rPr>
          <w:bCs/>
          <w:kern w:val="22"/>
          <w:lang w:eastAsia="hi-IN" w:bidi="hi-IN"/>
        </w:rPr>
      </w:pPr>
      <w:r w:rsidRPr="009D47B9">
        <w:rPr>
          <w:bCs/>
          <w:kern w:val="22"/>
          <w:lang w:eastAsia="hi-IN" w:bidi="hi-IN"/>
        </w:rPr>
        <w:t>Weryfikacja może mieć charakter formujący (cząstkowy, wielokrotnie w toku zajęć) lub sumujący (ocena końcowa). Końcowy wynik weryfikacji podawany jest w skali ocen aktualnie obowiązującej w PŁ.</w:t>
      </w:r>
    </w:p>
    <w:p w14:paraId="4C2A6691" w14:textId="77777777" w:rsidR="00E8257B" w:rsidRPr="009D47B9" w:rsidRDefault="00E8257B" w:rsidP="00E8257B">
      <w:pPr>
        <w:spacing w:before="360"/>
        <w:ind w:left="425" w:hanging="425"/>
        <w:jc w:val="both"/>
        <w:rPr>
          <w:kern w:val="0"/>
        </w:rPr>
      </w:pPr>
    </w:p>
    <w:p w14:paraId="11AD93D5" w14:textId="43FC3E08" w:rsidR="00E8257B" w:rsidRPr="009D47B9" w:rsidRDefault="00E8257B" w:rsidP="00E8257B">
      <w:pPr>
        <w:spacing w:before="360"/>
        <w:ind w:left="425" w:hanging="425"/>
        <w:jc w:val="both"/>
        <w:rPr>
          <w:kern w:val="0"/>
        </w:rPr>
      </w:pPr>
      <w:r w:rsidRPr="009D47B9">
        <w:rPr>
          <w:kern w:val="0"/>
        </w:rPr>
        <w:t>Łódź, dnia</w:t>
      </w:r>
      <w:r w:rsidR="00CD2539" w:rsidRPr="009D47B9">
        <w:rPr>
          <w:kern w:val="0"/>
        </w:rPr>
        <w:t xml:space="preserve"> </w:t>
      </w:r>
      <w:r w:rsidRPr="009D47B9">
        <w:rPr>
          <w:kern w:val="0"/>
        </w:rPr>
        <w:t>………………………</w:t>
      </w:r>
    </w:p>
    <w:p w14:paraId="4B0D0CF9" w14:textId="77777777" w:rsidR="00E8257B" w:rsidRPr="009D47B9" w:rsidRDefault="00E8257B" w:rsidP="00E8257B">
      <w:pPr>
        <w:spacing w:before="120"/>
        <w:ind w:left="425" w:hanging="425"/>
        <w:jc w:val="both"/>
        <w:rPr>
          <w:kern w:val="0"/>
        </w:rPr>
      </w:pPr>
    </w:p>
    <w:tbl>
      <w:tblPr>
        <w:tblW w:w="9916" w:type="dxa"/>
        <w:tblInd w:w="5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9D47B9" w:rsidRPr="009D47B9" w14:paraId="5C86E8BB" w14:textId="77777777" w:rsidTr="00D54DAD">
        <w:tc>
          <w:tcPr>
            <w:tcW w:w="4958" w:type="dxa"/>
            <w:vAlign w:val="center"/>
          </w:tcPr>
          <w:p w14:paraId="4EB787F2" w14:textId="070B5B3D" w:rsidR="00E8257B" w:rsidRPr="009D47B9" w:rsidRDefault="00D54DAD" w:rsidP="00FE3D78">
            <w:pPr>
              <w:jc w:val="both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71E7206F" w14:textId="4266EBAE" w:rsidR="00E8257B" w:rsidRPr="00D54DAD" w:rsidRDefault="00E8257B" w:rsidP="00D54DAD">
            <w:pPr>
              <w:jc w:val="center"/>
              <w:rPr>
                <w:kern w:val="0"/>
                <w:sz w:val="18"/>
                <w:szCs w:val="18"/>
              </w:rPr>
            </w:pPr>
            <w:r w:rsidRPr="00D54DAD">
              <w:rPr>
                <w:rFonts w:eastAsia="MS Mincho"/>
                <w:i/>
                <w:kern w:val="0"/>
                <w:sz w:val="18"/>
                <w:szCs w:val="18"/>
              </w:rPr>
              <w:t>(</w:t>
            </w:r>
            <w:r w:rsidR="009632D2" w:rsidRPr="00D54DAD">
              <w:rPr>
                <w:i/>
                <w:kern w:val="0"/>
                <w:sz w:val="18"/>
                <w:szCs w:val="18"/>
              </w:rPr>
              <w:t>tytuł profesora i/lub stopień naukowy</w:t>
            </w:r>
            <w:r w:rsidRPr="00D54DAD">
              <w:rPr>
                <w:rFonts w:eastAsia="MS Mincho"/>
                <w:i/>
                <w:kern w:val="0"/>
                <w:sz w:val="18"/>
                <w:szCs w:val="18"/>
              </w:rPr>
              <w:t xml:space="preserve">, imię i nazwisko </w:t>
            </w:r>
            <w:r w:rsidR="000638AB" w:rsidRPr="00D54DAD">
              <w:rPr>
                <w:rFonts w:eastAsia="MS Mincho"/>
                <w:i/>
                <w:kern w:val="0"/>
                <w:sz w:val="18"/>
                <w:szCs w:val="18"/>
              </w:rPr>
              <w:t>k</w:t>
            </w:r>
            <w:r w:rsidRPr="00D54DAD">
              <w:rPr>
                <w:rFonts w:eastAsia="MS Mincho"/>
                <w:i/>
                <w:kern w:val="0"/>
                <w:sz w:val="18"/>
                <w:szCs w:val="18"/>
              </w:rPr>
              <w:t xml:space="preserve">ierownika </w:t>
            </w:r>
            <w:r w:rsidR="000638AB" w:rsidRPr="00D54DAD">
              <w:rPr>
                <w:rFonts w:eastAsia="MS Mincho"/>
                <w:i/>
                <w:kern w:val="0"/>
                <w:sz w:val="18"/>
                <w:szCs w:val="18"/>
              </w:rPr>
              <w:t>s</w:t>
            </w:r>
            <w:r w:rsidRPr="00D54DAD">
              <w:rPr>
                <w:rFonts w:eastAsia="MS Mincho"/>
                <w:i/>
                <w:kern w:val="0"/>
                <w:sz w:val="18"/>
                <w:szCs w:val="18"/>
              </w:rPr>
              <w:t xml:space="preserve">tudiów </w:t>
            </w:r>
            <w:r w:rsidR="000638AB" w:rsidRPr="00D54DAD">
              <w:rPr>
                <w:rFonts w:eastAsia="MS Mincho"/>
                <w:i/>
                <w:kern w:val="0"/>
                <w:sz w:val="18"/>
                <w:szCs w:val="18"/>
              </w:rPr>
              <w:t>p</w:t>
            </w:r>
            <w:r w:rsidRPr="00D54DAD">
              <w:rPr>
                <w:rFonts w:eastAsia="MS Mincho"/>
                <w:i/>
                <w:kern w:val="0"/>
                <w:sz w:val="18"/>
                <w:szCs w:val="18"/>
              </w:rPr>
              <w:t>odyplomowych)</w:t>
            </w:r>
          </w:p>
        </w:tc>
        <w:tc>
          <w:tcPr>
            <w:tcW w:w="4958" w:type="dxa"/>
            <w:vAlign w:val="center"/>
          </w:tcPr>
          <w:p w14:paraId="4AD43424" w14:textId="77777777" w:rsidR="00E8257B" w:rsidRPr="009D47B9" w:rsidRDefault="00E8257B" w:rsidP="00D54DAD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49E11F9F" w14:textId="0639A7B2" w:rsidR="00E8257B" w:rsidRPr="009D47B9" w:rsidRDefault="00E8257B" w:rsidP="00D54DAD">
            <w:pPr>
              <w:jc w:val="center"/>
              <w:rPr>
                <w:kern w:val="0"/>
              </w:rPr>
            </w:pPr>
            <w:r w:rsidRPr="00D54DAD">
              <w:rPr>
                <w:rFonts w:eastAsia="MS Mincho"/>
                <w:i/>
                <w:kern w:val="0"/>
                <w:sz w:val="18"/>
                <w:szCs w:val="16"/>
              </w:rPr>
              <w:t>(tytuł</w:t>
            </w:r>
            <w:r w:rsidR="006E3E1F" w:rsidRPr="00D54DAD"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="009632D2" w:rsidRPr="00D54DAD">
              <w:rPr>
                <w:rFonts w:eastAsia="MS Mincho"/>
                <w:i/>
                <w:kern w:val="0"/>
                <w:sz w:val="18"/>
                <w:szCs w:val="16"/>
              </w:rPr>
              <w:t>profesora i/</w:t>
            </w:r>
            <w:r w:rsidR="004B0420" w:rsidRPr="00D54DAD">
              <w:rPr>
                <w:rFonts w:eastAsia="MS Mincho"/>
                <w:i/>
                <w:kern w:val="0"/>
                <w:sz w:val="18"/>
                <w:szCs w:val="16"/>
              </w:rPr>
              <w:t>lub</w:t>
            </w:r>
            <w:r w:rsidR="006E3E1F" w:rsidRPr="00D54DAD"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="00BF09B2" w:rsidRPr="00D54DAD">
              <w:rPr>
                <w:rFonts w:eastAsia="MS Mincho"/>
                <w:i/>
                <w:kern w:val="0"/>
                <w:sz w:val="18"/>
                <w:szCs w:val="16"/>
              </w:rPr>
              <w:t>stopień naukowy</w:t>
            </w:r>
            <w:r w:rsidR="00782858" w:rsidRPr="00D54DAD">
              <w:rPr>
                <w:rFonts w:eastAsia="MS Mincho"/>
                <w:i/>
                <w:kern w:val="0"/>
                <w:sz w:val="18"/>
                <w:szCs w:val="16"/>
              </w:rPr>
              <w:t>,</w:t>
            </w:r>
            <w:r w:rsidRPr="00D54DAD">
              <w:rPr>
                <w:rFonts w:eastAsia="MS Mincho"/>
                <w:i/>
                <w:kern w:val="0"/>
                <w:sz w:val="18"/>
                <w:szCs w:val="16"/>
              </w:rPr>
              <w:t xml:space="preserve"> imię i nazwisko przewodniczącego Rady Kierunku Studiów</w:t>
            </w:r>
            <w:r w:rsidR="00A55992" w:rsidRPr="00D54DAD">
              <w:rPr>
                <w:rStyle w:val="Odwoanieprzypisudolnego"/>
                <w:rFonts w:eastAsia="MS Mincho"/>
                <w:i/>
                <w:kern w:val="0"/>
                <w:sz w:val="18"/>
                <w:szCs w:val="16"/>
              </w:rPr>
              <w:footnoteReference w:customMarkFollows="1" w:id="4"/>
              <w:t>**)</w:t>
            </w:r>
          </w:p>
        </w:tc>
      </w:tr>
      <w:bookmarkEnd w:id="17"/>
    </w:tbl>
    <w:p w14:paraId="3E9B4332" w14:textId="64AB51C3" w:rsidR="00E8257B" w:rsidRPr="009D47B9" w:rsidRDefault="00E8257B" w:rsidP="00E8257B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656DB944" w14:textId="77777777" w:rsidR="00E8257B" w:rsidRPr="00A5307E" w:rsidRDefault="00E8257B" w:rsidP="00E8257B">
      <w:pPr>
        <w:spacing w:before="120"/>
        <w:ind w:left="425" w:hanging="425"/>
        <w:jc w:val="both"/>
      </w:pPr>
    </w:p>
    <w:p w14:paraId="3D695951" w14:textId="3A4C20DD" w:rsidR="00E8257B" w:rsidRPr="00A5307E" w:rsidRDefault="00E8257B">
      <w:pPr>
        <w:rPr>
          <w:sz w:val="20"/>
          <w:szCs w:val="20"/>
        </w:rPr>
      </w:pPr>
      <w:r w:rsidRPr="00A5307E">
        <w:rPr>
          <w:sz w:val="20"/>
          <w:szCs w:val="20"/>
        </w:rPr>
        <w:br w:type="page"/>
      </w:r>
    </w:p>
    <w:p w14:paraId="67BFF4B4" w14:textId="77777777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lastRenderedPageBreak/>
        <w:t>Załącznik nr 3</w:t>
      </w:r>
    </w:p>
    <w:p w14:paraId="6918BF3C" w14:textId="14D85C06" w:rsidR="00AA5372" w:rsidRPr="00A5307E" w:rsidRDefault="00AA5372" w:rsidP="00AA5372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>/202</w:t>
      </w:r>
      <w:r w:rsidR="00A8411B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="002846F1" w:rsidRPr="00A5307E">
        <w:rPr>
          <w:rFonts w:ascii="Tahoma" w:hAnsi="Tahoma" w:cs="Tahoma"/>
          <w:kern w:val="0"/>
          <w:sz w:val="16"/>
          <w:szCs w:val="16"/>
        </w:rPr>
        <w:t xml:space="preserve"> września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202</w:t>
      </w:r>
      <w:r w:rsidR="00A8411B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r.</w:t>
      </w:r>
    </w:p>
    <w:p w14:paraId="20852160" w14:textId="0D3A5CC3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2E5E28C8" w14:textId="59B7ED61" w:rsidR="003E32CA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001A8140" w14:textId="13DD3404" w:rsidR="00D54DAD" w:rsidRDefault="00D54DAD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28214709" w14:textId="77777777" w:rsidR="00D54DAD" w:rsidRPr="00A5307E" w:rsidRDefault="00D54DAD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40139053" w14:textId="15E0E2B6" w:rsidR="00824CE9" w:rsidRPr="00A5307E" w:rsidRDefault="00824CE9" w:rsidP="00824CE9">
      <w:pPr>
        <w:shd w:val="clear" w:color="auto" w:fill="FFFFFF"/>
        <w:jc w:val="center"/>
        <w:textAlignment w:val="baseline"/>
        <w:rPr>
          <w:kern w:val="0"/>
        </w:rPr>
      </w:pPr>
      <w:r w:rsidRPr="00A5307E">
        <w:rPr>
          <w:kern w:val="0"/>
        </w:rPr>
        <w:t>[nazwa przedmiotu]</w:t>
      </w:r>
    </w:p>
    <w:p w14:paraId="49949130" w14:textId="77777777" w:rsidR="00824CE9" w:rsidRPr="00A5307E" w:rsidRDefault="00824CE9" w:rsidP="00824CE9">
      <w:pPr>
        <w:shd w:val="clear" w:color="auto" w:fill="FFFFFF"/>
        <w:jc w:val="center"/>
        <w:textAlignment w:val="baseline"/>
        <w:rPr>
          <w:kern w:val="0"/>
        </w:rPr>
      </w:pPr>
    </w:p>
    <w:p w14:paraId="6392B61A" w14:textId="77777777" w:rsidR="00824CE9" w:rsidRPr="00A5307E" w:rsidRDefault="00824CE9" w:rsidP="00824CE9">
      <w:pPr>
        <w:shd w:val="clear" w:color="auto" w:fill="FFFFFF"/>
        <w:spacing w:after="150"/>
        <w:jc w:val="center"/>
        <w:textAlignment w:val="baseline"/>
        <w:rPr>
          <w:kern w:val="0"/>
        </w:rPr>
      </w:pPr>
      <w:r w:rsidRPr="00A5307E">
        <w:rPr>
          <w:kern w:val="0"/>
        </w:rPr>
        <w:t>Karta przedmiotu</w:t>
      </w:r>
    </w:p>
    <w:p w14:paraId="0E60F138" w14:textId="77777777" w:rsidR="00824CE9" w:rsidRPr="00A5307E" w:rsidRDefault="00824CE9" w:rsidP="002846F1">
      <w:pPr>
        <w:shd w:val="clear" w:color="auto" w:fill="FFFFFF"/>
        <w:spacing w:before="240" w:after="150"/>
        <w:jc w:val="center"/>
        <w:outlineLvl w:val="0"/>
        <w:rPr>
          <w:b/>
          <w:bCs/>
          <w:kern w:val="36"/>
        </w:rPr>
      </w:pPr>
      <w:r w:rsidRPr="00A5307E">
        <w:rPr>
          <w:b/>
          <w:bCs/>
          <w:kern w:val="36"/>
        </w:rPr>
        <w:t>Informacje podstawowe</w:t>
      </w:r>
    </w:p>
    <w:tbl>
      <w:tblPr>
        <w:tblStyle w:val="Tabela-Siatka"/>
        <w:tblW w:w="9911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0C7415" w:rsidRPr="00A5307E" w14:paraId="4EAF5E42" w14:textId="77777777" w:rsidTr="00D54DAD">
        <w:trPr>
          <w:trHeight w:val="1462"/>
        </w:trPr>
        <w:tc>
          <w:tcPr>
            <w:tcW w:w="4955" w:type="dxa"/>
          </w:tcPr>
          <w:p w14:paraId="3812A8CB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3EE2371B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Kierunek studiów</w:t>
            </w:r>
          </w:p>
          <w:p w14:paraId="0768EBF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5F311E72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49962D6D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Jednostka organizacyjna</w:t>
            </w:r>
          </w:p>
          <w:p w14:paraId="215999AC" w14:textId="44A2A18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Wydział …….</w:t>
            </w:r>
          </w:p>
          <w:p w14:paraId="0569249E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2DAE7FAA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Poziom studiów</w:t>
            </w:r>
          </w:p>
          <w:p w14:paraId="1A64746D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782228B4" w14:textId="57B5D52A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51808830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4AF56A96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Cykl dydaktyczny</w:t>
            </w:r>
          </w:p>
          <w:p w14:paraId="4406CB7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53B87F4D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67F89C7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Kod przedmiotu</w:t>
            </w:r>
          </w:p>
          <w:p w14:paraId="479765DC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162B809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1DF0E844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Język wykładowy</w:t>
            </w:r>
          </w:p>
          <w:p w14:paraId="3E0B302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4E430B8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7D1E1F31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Obligatoryjność</w:t>
            </w:r>
          </w:p>
          <w:p w14:paraId="079FA340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124678E3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  <w:p w14:paraId="34985D81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Blok zajęciowy</w:t>
            </w:r>
          </w:p>
          <w:p w14:paraId="66081C4E" w14:textId="75BF9382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298782BD" w14:textId="77777777" w:rsidR="00824CE9" w:rsidRPr="00A5307E" w:rsidRDefault="00824CE9" w:rsidP="00824CE9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</w:p>
        </w:tc>
      </w:tr>
    </w:tbl>
    <w:p w14:paraId="38BFDC66" w14:textId="77777777" w:rsidR="00824CE9" w:rsidRPr="00A5307E" w:rsidRDefault="00824CE9" w:rsidP="00824CE9">
      <w:pPr>
        <w:shd w:val="clear" w:color="auto" w:fill="FFFFFF"/>
        <w:textAlignment w:val="baseline"/>
        <w:rPr>
          <w:b/>
          <w:bCs/>
          <w:kern w:val="0"/>
          <w:sz w:val="22"/>
          <w:szCs w:val="22"/>
        </w:rPr>
      </w:pP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3258"/>
        <w:gridCol w:w="6653"/>
      </w:tblGrid>
      <w:tr w:rsidR="00A5307E" w:rsidRPr="00A5307E" w14:paraId="141319E0" w14:textId="77777777" w:rsidTr="00FE3D78">
        <w:tc>
          <w:tcPr>
            <w:tcW w:w="3397" w:type="dxa"/>
          </w:tcPr>
          <w:p w14:paraId="3377076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Kierownik przedmiotu</w:t>
            </w:r>
          </w:p>
          <w:p w14:paraId="7863C5CB" w14:textId="77777777" w:rsidR="00824CE9" w:rsidRPr="00A5307E" w:rsidRDefault="00824CE9" w:rsidP="00FE3D78">
            <w:pPr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59" w:type="dxa"/>
          </w:tcPr>
          <w:p w14:paraId="26A7F29C" w14:textId="77777777" w:rsidR="00824CE9" w:rsidRPr="00A5307E" w:rsidRDefault="00824CE9" w:rsidP="00FE3D78">
            <w:pPr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[imię i nazwisko]</w:t>
            </w:r>
          </w:p>
        </w:tc>
      </w:tr>
      <w:tr w:rsidR="00824CE9" w:rsidRPr="00A5307E" w14:paraId="244E5C40" w14:textId="77777777" w:rsidTr="00FE3D78">
        <w:tc>
          <w:tcPr>
            <w:tcW w:w="3397" w:type="dxa"/>
          </w:tcPr>
          <w:p w14:paraId="3BD459A0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Prowadzący zajęcia</w:t>
            </w:r>
          </w:p>
          <w:p w14:paraId="5C7F3241" w14:textId="77777777" w:rsidR="00824CE9" w:rsidRPr="00A5307E" w:rsidRDefault="00824CE9" w:rsidP="00FE3D78">
            <w:pPr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59" w:type="dxa"/>
          </w:tcPr>
          <w:p w14:paraId="16B7CD5E" w14:textId="77777777" w:rsidR="00824CE9" w:rsidRPr="00A5307E" w:rsidRDefault="00824CE9" w:rsidP="00FE3D78">
            <w:pPr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[imię i nazwisko]</w:t>
            </w:r>
          </w:p>
        </w:tc>
      </w:tr>
    </w:tbl>
    <w:p w14:paraId="6D35D991" w14:textId="77777777" w:rsidR="00824CE9" w:rsidRPr="00A5307E" w:rsidRDefault="00824CE9" w:rsidP="00824CE9">
      <w:pPr>
        <w:shd w:val="clear" w:color="auto" w:fill="FFFFFF"/>
        <w:textAlignment w:val="baseline"/>
        <w:rPr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144"/>
        <w:gridCol w:w="2167"/>
      </w:tblGrid>
      <w:tr w:rsidR="00A5307E" w:rsidRPr="00A5307E" w14:paraId="67504926" w14:textId="77777777" w:rsidTr="00FE3D78">
        <w:tc>
          <w:tcPr>
            <w:tcW w:w="16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8731B" w14:textId="77777777" w:rsidR="00824CE9" w:rsidRPr="00A5307E" w:rsidRDefault="00824CE9" w:rsidP="00FE3D78">
            <w:pPr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Okres</w:t>
            </w:r>
          </w:p>
          <w:p w14:paraId="0194AE26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Semestr ………</w:t>
            </w:r>
          </w:p>
          <w:p w14:paraId="3FE9AB64" w14:textId="77777777" w:rsidR="00824CE9" w:rsidRPr="00A5307E" w:rsidRDefault="00824CE9" w:rsidP="00FE3D78">
            <w:pPr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61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0EF07" w14:textId="77777777" w:rsidR="00824CE9" w:rsidRPr="00A5307E" w:rsidRDefault="00824CE9" w:rsidP="00FE3D78">
            <w:pPr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Forma weryfikacji efektów uczenia się</w:t>
            </w:r>
          </w:p>
          <w:p w14:paraId="5BBE9A5C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3A34ABD1" w14:textId="596C87DF" w:rsidR="00824CE9" w:rsidRPr="00A5307E" w:rsidRDefault="00824CE9" w:rsidP="00FE3D78">
            <w:pPr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Rodzaj i</w:t>
            </w:r>
            <w:r w:rsidR="00D54DAD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A5307E">
              <w:rPr>
                <w:b/>
                <w:bCs/>
                <w:kern w:val="0"/>
                <w:sz w:val="22"/>
                <w:szCs w:val="22"/>
              </w:rPr>
              <w:t>godziny zajęć</w:t>
            </w:r>
          </w:p>
          <w:p w14:paraId="11B04D17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</w:tc>
        <w:tc>
          <w:tcPr>
            <w:tcW w:w="21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A2EDE" w14:textId="77777777" w:rsidR="00824CE9" w:rsidRPr="00A5307E" w:rsidRDefault="00824CE9" w:rsidP="00FE3D78">
            <w:pPr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Liczba punktów ECTS</w:t>
            </w:r>
          </w:p>
          <w:p w14:paraId="5734C760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………….…..</w:t>
            </w:r>
          </w:p>
          <w:p w14:paraId="1ED187B7" w14:textId="77777777" w:rsidR="00824CE9" w:rsidRPr="00A5307E" w:rsidRDefault="00824CE9" w:rsidP="00FE3D78">
            <w:pPr>
              <w:textAlignment w:val="baseline"/>
              <w:rPr>
                <w:kern w:val="0"/>
                <w:sz w:val="22"/>
                <w:szCs w:val="22"/>
              </w:rPr>
            </w:pPr>
          </w:p>
        </w:tc>
      </w:tr>
    </w:tbl>
    <w:p w14:paraId="0E133690" w14:textId="77777777" w:rsidR="00824CE9" w:rsidRPr="00A5307E" w:rsidRDefault="00824CE9" w:rsidP="002846F1">
      <w:pPr>
        <w:shd w:val="clear" w:color="auto" w:fill="FFFFFF"/>
        <w:spacing w:before="240" w:after="150"/>
        <w:jc w:val="center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36"/>
        </w:rPr>
        <w:t>Wymagania wstępne</w:t>
      </w:r>
    </w:p>
    <w:p w14:paraId="1220DA2D" w14:textId="77777777" w:rsidR="00824CE9" w:rsidRPr="00A5307E" w:rsidRDefault="00824CE9" w:rsidP="00824CE9">
      <w:pPr>
        <w:shd w:val="clear" w:color="auto" w:fill="FFFFFF"/>
        <w:textAlignment w:val="baseline"/>
        <w:rPr>
          <w:kern w:val="0"/>
        </w:rPr>
      </w:pPr>
      <w:r w:rsidRPr="00A5307E">
        <w:rPr>
          <w:kern w:val="0"/>
        </w:rPr>
        <w:t>………….…..</w:t>
      </w:r>
    </w:p>
    <w:p w14:paraId="115EBC1A" w14:textId="6F661490" w:rsidR="00824CE9" w:rsidRPr="00A5307E" w:rsidRDefault="00824CE9" w:rsidP="002846F1">
      <w:pPr>
        <w:shd w:val="clear" w:color="auto" w:fill="FFFFFF"/>
        <w:spacing w:before="240" w:after="150"/>
        <w:jc w:val="center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36"/>
        </w:rPr>
        <w:t>Efekty uczenia się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646"/>
        <w:gridCol w:w="2885"/>
        <w:gridCol w:w="5387"/>
      </w:tblGrid>
      <w:tr w:rsidR="00A5307E" w:rsidRPr="00A5307E" w14:paraId="71F56662" w14:textId="77777777" w:rsidTr="00243578">
        <w:tc>
          <w:tcPr>
            <w:tcW w:w="1646" w:type="dxa"/>
          </w:tcPr>
          <w:p w14:paraId="7A62FD6B" w14:textId="77777777" w:rsidR="00824CE9" w:rsidRPr="00A5307E" w:rsidRDefault="00824CE9" w:rsidP="00FE3D78">
            <w:pPr>
              <w:spacing w:before="300" w:after="150"/>
              <w:jc w:val="center"/>
              <w:textAlignment w:val="baseline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A5307E">
              <w:rPr>
                <w:b/>
                <w:bCs/>
                <w:kern w:val="36"/>
                <w:sz w:val="22"/>
                <w:szCs w:val="22"/>
              </w:rPr>
              <w:t>Kod</w:t>
            </w:r>
          </w:p>
        </w:tc>
        <w:tc>
          <w:tcPr>
            <w:tcW w:w="2885" w:type="dxa"/>
          </w:tcPr>
          <w:p w14:paraId="42A0F91E" w14:textId="03C8F4E2" w:rsidR="00824CE9" w:rsidRPr="00A5307E" w:rsidRDefault="00AF1F77" w:rsidP="00FE3D78">
            <w:pPr>
              <w:spacing w:before="300" w:after="150"/>
              <w:jc w:val="center"/>
              <w:textAlignment w:val="baseline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A5307E">
              <w:rPr>
                <w:b/>
                <w:bCs/>
                <w:kern w:val="36"/>
                <w:sz w:val="22"/>
                <w:szCs w:val="22"/>
              </w:rPr>
              <w:t>Zestawy efektów</w:t>
            </w:r>
          </w:p>
        </w:tc>
        <w:tc>
          <w:tcPr>
            <w:tcW w:w="5387" w:type="dxa"/>
          </w:tcPr>
          <w:p w14:paraId="3481C87E" w14:textId="74B9177A" w:rsidR="00824CE9" w:rsidRPr="00A5307E" w:rsidRDefault="00824CE9" w:rsidP="00FE3D78">
            <w:pPr>
              <w:spacing w:before="300" w:after="150"/>
              <w:jc w:val="center"/>
              <w:textAlignment w:val="baseline"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A5307E">
              <w:rPr>
                <w:b/>
                <w:bCs/>
                <w:kern w:val="36"/>
                <w:sz w:val="22"/>
                <w:szCs w:val="22"/>
              </w:rPr>
              <w:t>Efekty uczenia się</w:t>
            </w:r>
          </w:p>
        </w:tc>
      </w:tr>
      <w:tr w:rsidR="00A5307E" w:rsidRPr="00A5307E" w14:paraId="5A897BA8" w14:textId="77777777" w:rsidTr="00165C4F">
        <w:tc>
          <w:tcPr>
            <w:tcW w:w="1646" w:type="dxa"/>
            <w:vAlign w:val="bottom"/>
          </w:tcPr>
          <w:p w14:paraId="06CA247F" w14:textId="5F819A25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……………….</w:t>
            </w:r>
          </w:p>
        </w:tc>
        <w:tc>
          <w:tcPr>
            <w:tcW w:w="2885" w:type="dxa"/>
            <w:vMerge w:val="restart"/>
            <w:vAlign w:val="center"/>
          </w:tcPr>
          <w:p w14:paraId="13E6C919" w14:textId="1DE0BC03" w:rsidR="00824CE9" w:rsidRPr="00A5307E" w:rsidRDefault="00243578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W</w:t>
            </w:r>
            <w:r w:rsidR="00824CE9" w:rsidRPr="00A5307E">
              <w:rPr>
                <w:kern w:val="0"/>
                <w:sz w:val="22"/>
                <w:szCs w:val="22"/>
              </w:rPr>
              <w:t xml:space="preserve"> zakresie wiedzy</w:t>
            </w:r>
          </w:p>
        </w:tc>
        <w:tc>
          <w:tcPr>
            <w:tcW w:w="5387" w:type="dxa"/>
            <w:vAlign w:val="bottom"/>
          </w:tcPr>
          <w:p w14:paraId="17BD76F6" w14:textId="01C817A5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</w:t>
            </w:r>
            <w:r w:rsidR="002846F1" w:rsidRPr="00A5307E">
              <w:rPr>
                <w:kern w:val="0"/>
                <w:sz w:val="22"/>
                <w:szCs w:val="22"/>
              </w:rPr>
              <w:t>…</w:t>
            </w:r>
            <w:r w:rsidRPr="00A5307E">
              <w:rPr>
                <w:kern w:val="0"/>
                <w:sz w:val="22"/>
                <w:szCs w:val="22"/>
              </w:rPr>
              <w:t>………..</w:t>
            </w:r>
          </w:p>
        </w:tc>
      </w:tr>
      <w:tr w:rsidR="00A5307E" w:rsidRPr="00A5307E" w14:paraId="0CC0DEFD" w14:textId="77777777" w:rsidTr="00165C4F">
        <w:tc>
          <w:tcPr>
            <w:tcW w:w="1646" w:type="dxa"/>
            <w:vAlign w:val="bottom"/>
          </w:tcPr>
          <w:p w14:paraId="4D5AFA2C" w14:textId="7B1222C1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………….……</w:t>
            </w:r>
          </w:p>
        </w:tc>
        <w:tc>
          <w:tcPr>
            <w:tcW w:w="2885" w:type="dxa"/>
            <w:vMerge/>
            <w:vAlign w:val="center"/>
          </w:tcPr>
          <w:p w14:paraId="363C4D1E" w14:textId="26E41EBF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vAlign w:val="bottom"/>
          </w:tcPr>
          <w:p w14:paraId="4267374A" w14:textId="16F8F3F1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</w:t>
            </w:r>
            <w:r w:rsidR="002846F1" w:rsidRPr="00A5307E">
              <w:rPr>
                <w:kern w:val="0"/>
                <w:sz w:val="22"/>
                <w:szCs w:val="22"/>
              </w:rPr>
              <w:t>…………</w:t>
            </w:r>
            <w:r w:rsidRPr="00A5307E">
              <w:rPr>
                <w:kern w:val="0"/>
                <w:sz w:val="22"/>
                <w:szCs w:val="22"/>
              </w:rPr>
              <w:t>…..</w:t>
            </w:r>
          </w:p>
        </w:tc>
      </w:tr>
      <w:tr w:rsidR="00A5307E" w:rsidRPr="00A5307E" w14:paraId="4E3CDC9A" w14:textId="77777777" w:rsidTr="00165C4F">
        <w:tc>
          <w:tcPr>
            <w:tcW w:w="1646" w:type="dxa"/>
            <w:vAlign w:val="bottom"/>
          </w:tcPr>
          <w:p w14:paraId="5CFA1FD3" w14:textId="16A7FBB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……………….</w:t>
            </w:r>
          </w:p>
        </w:tc>
        <w:tc>
          <w:tcPr>
            <w:tcW w:w="2885" w:type="dxa"/>
            <w:vMerge w:val="restart"/>
            <w:vAlign w:val="center"/>
          </w:tcPr>
          <w:p w14:paraId="02A3B786" w14:textId="0A480E43" w:rsidR="00824CE9" w:rsidRPr="00A5307E" w:rsidRDefault="00243578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W</w:t>
            </w:r>
            <w:r w:rsidR="00824CE9" w:rsidRPr="00A5307E">
              <w:rPr>
                <w:kern w:val="0"/>
                <w:sz w:val="22"/>
                <w:szCs w:val="22"/>
              </w:rPr>
              <w:t xml:space="preserve"> zakresie umiejętności</w:t>
            </w:r>
          </w:p>
        </w:tc>
        <w:tc>
          <w:tcPr>
            <w:tcW w:w="5387" w:type="dxa"/>
            <w:vAlign w:val="bottom"/>
          </w:tcPr>
          <w:p w14:paraId="5DC4494C" w14:textId="0163F61D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………………</w:t>
            </w:r>
            <w:r w:rsidR="002846F1" w:rsidRPr="00A5307E">
              <w:rPr>
                <w:kern w:val="0"/>
                <w:sz w:val="22"/>
                <w:szCs w:val="22"/>
              </w:rPr>
              <w:t>……..</w:t>
            </w:r>
            <w:r w:rsidRPr="00A5307E">
              <w:rPr>
                <w:kern w:val="0"/>
                <w:sz w:val="22"/>
                <w:szCs w:val="22"/>
              </w:rPr>
              <w:t>…</w:t>
            </w:r>
          </w:p>
        </w:tc>
      </w:tr>
      <w:tr w:rsidR="00A5307E" w:rsidRPr="00A5307E" w14:paraId="75E79D2D" w14:textId="77777777" w:rsidTr="00165C4F">
        <w:tc>
          <w:tcPr>
            <w:tcW w:w="1646" w:type="dxa"/>
            <w:vAlign w:val="bottom"/>
          </w:tcPr>
          <w:p w14:paraId="0899E4B8" w14:textId="7629AB7F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………….……</w:t>
            </w:r>
          </w:p>
        </w:tc>
        <w:tc>
          <w:tcPr>
            <w:tcW w:w="2885" w:type="dxa"/>
            <w:vMerge/>
            <w:vAlign w:val="center"/>
          </w:tcPr>
          <w:p w14:paraId="12E81BBF" w14:textId="2C937C32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vAlign w:val="bottom"/>
          </w:tcPr>
          <w:p w14:paraId="6D7D2B00" w14:textId="1C4E940B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………….…</w:t>
            </w:r>
            <w:r w:rsidR="002846F1" w:rsidRPr="00A5307E">
              <w:rPr>
                <w:kern w:val="0"/>
                <w:sz w:val="22"/>
                <w:szCs w:val="22"/>
              </w:rPr>
              <w:t>…………</w:t>
            </w:r>
            <w:r w:rsidRPr="00A5307E">
              <w:rPr>
                <w:kern w:val="0"/>
                <w:sz w:val="22"/>
                <w:szCs w:val="22"/>
              </w:rPr>
              <w:t>.</w:t>
            </w:r>
          </w:p>
        </w:tc>
      </w:tr>
      <w:tr w:rsidR="00A5307E" w:rsidRPr="00A5307E" w14:paraId="0B4E6B6E" w14:textId="77777777" w:rsidTr="00165C4F">
        <w:tc>
          <w:tcPr>
            <w:tcW w:w="1646" w:type="dxa"/>
            <w:vAlign w:val="bottom"/>
          </w:tcPr>
          <w:p w14:paraId="285FC97F" w14:textId="52F30226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……………….</w:t>
            </w:r>
          </w:p>
        </w:tc>
        <w:tc>
          <w:tcPr>
            <w:tcW w:w="2885" w:type="dxa"/>
            <w:vMerge w:val="restart"/>
            <w:vAlign w:val="center"/>
          </w:tcPr>
          <w:p w14:paraId="7DC1CF98" w14:textId="0799DF4B" w:rsidR="00824CE9" w:rsidRPr="00A5307E" w:rsidRDefault="00243578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W</w:t>
            </w:r>
            <w:r w:rsidR="00824CE9" w:rsidRPr="00A5307E">
              <w:rPr>
                <w:kern w:val="0"/>
                <w:sz w:val="22"/>
                <w:szCs w:val="22"/>
              </w:rPr>
              <w:t xml:space="preserve"> zakresie kompetencji</w:t>
            </w:r>
          </w:p>
        </w:tc>
        <w:tc>
          <w:tcPr>
            <w:tcW w:w="5387" w:type="dxa"/>
            <w:vAlign w:val="bottom"/>
          </w:tcPr>
          <w:p w14:paraId="0F45FED8" w14:textId="743FBFA6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………………</w:t>
            </w:r>
            <w:r w:rsidR="002846F1" w:rsidRPr="00A5307E">
              <w:rPr>
                <w:kern w:val="0"/>
                <w:sz w:val="22"/>
                <w:szCs w:val="22"/>
              </w:rPr>
              <w:t>.</w:t>
            </w:r>
            <w:r w:rsidRPr="00A5307E">
              <w:rPr>
                <w:kern w:val="0"/>
                <w:sz w:val="22"/>
                <w:szCs w:val="22"/>
              </w:rPr>
              <w:t>……….</w:t>
            </w:r>
          </w:p>
        </w:tc>
      </w:tr>
      <w:tr w:rsidR="00A5307E" w:rsidRPr="00A5307E" w14:paraId="57CA1671" w14:textId="77777777" w:rsidTr="00165C4F">
        <w:tc>
          <w:tcPr>
            <w:tcW w:w="1646" w:type="dxa"/>
            <w:vAlign w:val="bottom"/>
          </w:tcPr>
          <w:p w14:paraId="40DDD4AE" w14:textId="785065C9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……………….</w:t>
            </w:r>
          </w:p>
        </w:tc>
        <w:tc>
          <w:tcPr>
            <w:tcW w:w="2885" w:type="dxa"/>
            <w:vMerge/>
            <w:vAlign w:val="center"/>
          </w:tcPr>
          <w:p w14:paraId="1934F6F9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vAlign w:val="bottom"/>
          </w:tcPr>
          <w:p w14:paraId="1FF3672E" w14:textId="4CA831AD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  <w:sz w:val="22"/>
                <w:szCs w:val="22"/>
              </w:rPr>
            </w:pPr>
            <w:r w:rsidRPr="00A5307E">
              <w:rPr>
                <w:kern w:val="0"/>
                <w:sz w:val="22"/>
                <w:szCs w:val="22"/>
              </w:rPr>
              <w:t>………………</w:t>
            </w:r>
            <w:r w:rsidR="002846F1" w:rsidRPr="00A5307E">
              <w:rPr>
                <w:kern w:val="0"/>
                <w:sz w:val="22"/>
                <w:szCs w:val="22"/>
              </w:rPr>
              <w:t>.</w:t>
            </w:r>
            <w:r w:rsidRPr="00A5307E">
              <w:rPr>
                <w:kern w:val="0"/>
                <w:sz w:val="22"/>
                <w:szCs w:val="22"/>
              </w:rPr>
              <w:t>……….</w:t>
            </w:r>
          </w:p>
        </w:tc>
      </w:tr>
    </w:tbl>
    <w:p w14:paraId="0F0D6EB7" w14:textId="77777777" w:rsidR="00D54DAD" w:rsidRDefault="00D54DAD" w:rsidP="002846F1">
      <w:pPr>
        <w:shd w:val="clear" w:color="auto" w:fill="FFFFFF"/>
        <w:spacing w:before="240" w:after="150"/>
        <w:jc w:val="center"/>
        <w:textAlignment w:val="baseline"/>
        <w:outlineLvl w:val="0"/>
        <w:rPr>
          <w:b/>
          <w:bCs/>
          <w:kern w:val="36"/>
        </w:rPr>
      </w:pPr>
      <w:r>
        <w:rPr>
          <w:b/>
          <w:bCs/>
          <w:kern w:val="36"/>
        </w:rPr>
        <w:br w:type="page"/>
      </w:r>
    </w:p>
    <w:p w14:paraId="5185C30E" w14:textId="67FDCF7A" w:rsidR="00824CE9" w:rsidRPr="00A5307E" w:rsidRDefault="00824CE9" w:rsidP="002846F1">
      <w:pPr>
        <w:shd w:val="clear" w:color="auto" w:fill="FFFFFF"/>
        <w:spacing w:before="240" w:after="150"/>
        <w:jc w:val="center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36"/>
        </w:rPr>
        <w:lastRenderedPageBreak/>
        <w:t>Treści programowe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9911"/>
      </w:tblGrid>
      <w:tr w:rsidR="00A5307E" w:rsidRPr="00A5307E" w14:paraId="2F4AE714" w14:textId="77777777" w:rsidTr="00FE3D78">
        <w:tc>
          <w:tcPr>
            <w:tcW w:w="9911" w:type="dxa"/>
          </w:tcPr>
          <w:p w14:paraId="1398C5BB" w14:textId="77777777" w:rsidR="00824CE9" w:rsidRPr="00A5307E" w:rsidRDefault="00824CE9" w:rsidP="00FE3D78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  <w:p w14:paraId="66E66202" w14:textId="77777777" w:rsidR="00824CE9" w:rsidRPr="00A5307E" w:rsidRDefault="00824CE9" w:rsidP="00FE3D78">
            <w:pPr>
              <w:spacing w:before="300" w:after="150"/>
              <w:textAlignment w:val="baseline"/>
              <w:outlineLvl w:val="0"/>
              <w:rPr>
                <w:b/>
                <w:bCs/>
                <w:kern w:val="36"/>
              </w:rPr>
            </w:pPr>
          </w:p>
        </w:tc>
      </w:tr>
    </w:tbl>
    <w:p w14:paraId="678FC9DF" w14:textId="5B280781" w:rsidR="00824CE9" w:rsidRPr="00A5307E" w:rsidRDefault="00824CE9" w:rsidP="002846F1">
      <w:pPr>
        <w:shd w:val="clear" w:color="auto" w:fill="FFFFFF"/>
        <w:spacing w:before="240" w:after="150"/>
        <w:jc w:val="center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36"/>
        </w:rPr>
        <w:t>Informacje rozszerzone</w:t>
      </w:r>
    </w:p>
    <w:p w14:paraId="12406787" w14:textId="77777777" w:rsidR="00824CE9" w:rsidRPr="00A5307E" w:rsidRDefault="00824CE9" w:rsidP="00136EA4">
      <w:pPr>
        <w:shd w:val="clear" w:color="auto" w:fill="FFFFFF"/>
        <w:spacing w:before="240" w:after="150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0"/>
        </w:rPr>
        <w:t>Szczegółowe treści przedmiotowe</w:t>
      </w:r>
    </w:p>
    <w:tbl>
      <w:tblPr>
        <w:tblW w:w="99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452"/>
        <w:gridCol w:w="1843"/>
      </w:tblGrid>
      <w:tr w:rsidR="00A5307E" w:rsidRPr="00A5307E" w14:paraId="3D9475CC" w14:textId="77777777" w:rsidTr="002846F1">
        <w:trPr>
          <w:trHeight w:val="420"/>
        </w:trPr>
        <w:tc>
          <w:tcPr>
            <w:tcW w:w="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04EA7" w14:textId="77777777" w:rsidR="00824CE9" w:rsidRPr="00A5307E" w:rsidRDefault="00824CE9" w:rsidP="00FE3D78">
            <w:pPr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Lp.</w:t>
            </w:r>
          </w:p>
        </w:tc>
        <w:tc>
          <w:tcPr>
            <w:tcW w:w="74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647BE" w14:textId="5253070F" w:rsidR="00824CE9" w:rsidRPr="00A5307E" w:rsidRDefault="00824CE9" w:rsidP="00FE3D78">
            <w:pPr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Szczegółowe treści przedmiotowe</w:t>
            </w:r>
          </w:p>
        </w:tc>
        <w:tc>
          <w:tcPr>
            <w:tcW w:w="1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FA2710" w14:textId="77777777" w:rsidR="00AF1F77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Rodzaj zajęć</w:t>
            </w:r>
          </w:p>
          <w:p w14:paraId="1BDB0D28" w14:textId="2D593500" w:rsidR="00824CE9" w:rsidRPr="00A5307E" w:rsidRDefault="00AF1F77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54DAD">
              <w:rPr>
                <w:bCs/>
                <w:kern w:val="0"/>
                <w:sz w:val="22"/>
                <w:szCs w:val="22"/>
              </w:rPr>
              <w:t>(</w:t>
            </w:r>
            <w:r w:rsidRPr="00A5307E">
              <w:rPr>
                <w:bCs/>
                <w:kern w:val="22"/>
                <w:sz w:val="22"/>
                <w:szCs w:val="22"/>
                <w:lang w:eastAsia="hi-IN" w:bidi="hi-IN"/>
              </w:rPr>
              <w:t>zajęcia praktyczne</w:t>
            </w:r>
            <w:r w:rsidR="001A37EC" w:rsidRPr="00A5307E">
              <w:rPr>
                <w:bCs/>
                <w:kern w:val="22"/>
                <w:sz w:val="22"/>
                <w:szCs w:val="22"/>
                <w:lang w:eastAsia="hi-IN" w:bidi="hi-IN"/>
              </w:rPr>
              <w:t>,</w:t>
            </w:r>
            <w:r w:rsidRPr="00A5307E">
              <w:rPr>
                <w:bCs/>
                <w:kern w:val="22"/>
                <w:sz w:val="22"/>
                <w:szCs w:val="22"/>
                <w:lang w:eastAsia="hi-IN" w:bidi="hi-IN"/>
              </w:rPr>
              <w:t xml:space="preserve"> </w:t>
            </w:r>
            <w:r w:rsidR="001A37EC" w:rsidRPr="00A5307E">
              <w:rPr>
                <w:bCs/>
                <w:kern w:val="22"/>
                <w:sz w:val="22"/>
                <w:szCs w:val="22"/>
                <w:lang w:eastAsia="hi-IN" w:bidi="hi-IN"/>
              </w:rPr>
              <w:t xml:space="preserve">zajęcia </w:t>
            </w:r>
            <w:r w:rsidRPr="00A5307E">
              <w:rPr>
                <w:kern w:val="0"/>
                <w:sz w:val="22"/>
                <w:szCs w:val="22"/>
              </w:rPr>
              <w:t>prowadzone z wykorzystaniem metod i</w:t>
            </w:r>
            <w:r w:rsidR="00D54DAD">
              <w:rPr>
                <w:kern w:val="0"/>
                <w:sz w:val="22"/>
                <w:szCs w:val="22"/>
              </w:rPr>
              <w:t xml:space="preserve"> </w:t>
            </w:r>
            <w:r w:rsidRPr="00A5307E">
              <w:rPr>
                <w:kern w:val="0"/>
                <w:sz w:val="22"/>
                <w:szCs w:val="22"/>
              </w:rPr>
              <w:t>technik kształcenia na odległość)</w:t>
            </w:r>
          </w:p>
        </w:tc>
      </w:tr>
      <w:tr w:rsidR="00A5307E" w:rsidRPr="00A5307E" w14:paraId="69469E77" w14:textId="77777777" w:rsidTr="00165C4F">
        <w:trPr>
          <w:trHeight w:val="434"/>
        </w:trPr>
        <w:tc>
          <w:tcPr>
            <w:tcW w:w="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7EAC8" w14:textId="77777777" w:rsidR="00824CE9" w:rsidRPr="00A5307E" w:rsidRDefault="00824CE9" w:rsidP="00FE3D78">
            <w:pPr>
              <w:rPr>
                <w:kern w:val="0"/>
              </w:rPr>
            </w:pPr>
            <w:r w:rsidRPr="00A5307E">
              <w:rPr>
                <w:kern w:val="0"/>
              </w:rPr>
              <w:t>1.</w:t>
            </w:r>
          </w:p>
        </w:tc>
        <w:tc>
          <w:tcPr>
            <w:tcW w:w="74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769BB4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1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</w:tcPr>
          <w:p w14:paraId="233FFFD7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A5307E" w:rsidRPr="00A5307E" w14:paraId="089F0393" w14:textId="77777777" w:rsidTr="00165C4F">
        <w:trPr>
          <w:trHeight w:val="542"/>
        </w:trPr>
        <w:tc>
          <w:tcPr>
            <w:tcW w:w="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A2062" w14:textId="77777777" w:rsidR="00824CE9" w:rsidRPr="00A5307E" w:rsidRDefault="00824CE9" w:rsidP="00FE3D78">
            <w:pPr>
              <w:rPr>
                <w:kern w:val="0"/>
              </w:rPr>
            </w:pPr>
            <w:r w:rsidRPr="00A5307E">
              <w:rPr>
                <w:kern w:val="0"/>
              </w:rPr>
              <w:t>2.</w:t>
            </w:r>
          </w:p>
        </w:tc>
        <w:tc>
          <w:tcPr>
            <w:tcW w:w="74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F931AF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18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</w:tcPr>
          <w:p w14:paraId="3FF3D77F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</w:tbl>
    <w:p w14:paraId="5758C91C" w14:textId="77777777" w:rsidR="00824CE9" w:rsidRPr="00A5307E" w:rsidRDefault="00824CE9" w:rsidP="002846F1">
      <w:pPr>
        <w:shd w:val="clear" w:color="auto" w:fill="FFFFFF"/>
        <w:spacing w:before="240" w:after="150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0"/>
        </w:rPr>
        <w:t>Metody i techniki prowadzenia zajęć, warunki zaliczenia</w:t>
      </w:r>
    </w:p>
    <w:tbl>
      <w:tblPr>
        <w:tblW w:w="99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827"/>
        <w:gridCol w:w="3686"/>
      </w:tblGrid>
      <w:tr w:rsidR="00A5307E" w:rsidRPr="00A5307E" w14:paraId="6966C037" w14:textId="77777777" w:rsidTr="002846F1">
        <w:trPr>
          <w:trHeight w:val="337"/>
          <w:tblHeader/>
        </w:trPr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8258C" w14:textId="77777777" w:rsidR="00824CE9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Rodzaj zajęć</w:t>
            </w:r>
          </w:p>
        </w:tc>
        <w:tc>
          <w:tcPr>
            <w:tcW w:w="3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50E54" w14:textId="77777777" w:rsidR="00824CE9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 xml:space="preserve">Metody i techniki prowadzenia zajęć </w:t>
            </w:r>
          </w:p>
        </w:tc>
        <w:tc>
          <w:tcPr>
            <w:tcW w:w="3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5737545" w14:textId="77777777" w:rsidR="00824CE9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Warunki zaliczenia</w:t>
            </w:r>
          </w:p>
        </w:tc>
      </w:tr>
      <w:tr w:rsidR="00A5307E" w:rsidRPr="00A5307E" w14:paraId="68593510" w14:textId="77777777" w:rsidTr="00165C4F">
        <w:trPr>
          <w:trHeight w:val="337"/>
        </w:trPr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E8EA67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7544E3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</w:tcPr>
          <w:p w14:paraId="74E09FA3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A5307E" w:rsidRPr="00A5307E" w14:paraId="1CC05C23" w14:textId="77777777" w:rsidTr="00165C4F">
        <w:trPr>
          <w:trHeight w:val="317"/>
        </w:trPr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55829A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8014FB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</w:tcPr>
          <w:p w14:paraId="34B19C27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</w:tbl>
    <w:p w14:paraId="1A9B67A2" w14:textId="77777777" w:rsidR="00824CE9" w:rsidRPr="00A5307E" w:rsidRDefault="00824CE9" w:rsidP="002846F1">
      <w:pPr>
        <w:shd w:val="clear" w:color="auto" w:fill="FFFFFF"/>
        <w:spacing w:before="240" w:after="150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0"/>
        </w:rPr>
        <w:t>Narzędzia weryfikacji, udział w ocenie końcowej</w:t>
      </w:r>
    </w:p>
    <w:tbl>
      <w:tblPr>
        <w:tblW w:w="99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513"/>
      </w:tblGrid>
      <w:tr w:rsidR="00A5307E" w:rsidRPr="00A5307E" w14:paraId="4ABED41B" w14:textId="77777777" w:rsidTr="002846F1">
        <w:trPr>
          <w:trHeight w:val="337"/>
          <w:tblHeader/>
        </w:trPr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37F2D" w14:textId="77777777" w:rsidR="00824CE9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Rodzaj zajęć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2CC91" w14:textId="77777777" w:rsidR="00824CE9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 xml:space="preserve">Narzędzia weryfikacji i udział w ocenie końcowej </w:t>
            </w:r>
          </w:p>
        </w:tc>
      </w:tr>
      <w:tr w:rsidR="00A5307E" w:rsidRPr="00A5307E" w14:paraId="6DBF7245" w14:textId="77777777" w:rsidTr="00165C4F">
        <w:trPr>
          <w:trHeight w:val="337"/>
        </w:trPr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DBEC59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06D252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2846F1" w:rsidRPr="00A5307E" w14:paraId="3CBE9451" w14:textId="77777777" w:rsidTr="00165C4F">
        <w:trPr>
          <w:trHeight w:val="317"/>
        </w:trPr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8FC324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75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3E2280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</w:tbl>
    <w:p w14:paraId="764CBF2A" w14:textId="77777777" w:rsidR="00824CE9" w:rsidRPr="00A5307E" w:rsidRDefault="00824CE9" w:rsidP="00824CE9">
      <w:pPr>
        <w:shd w:val="clear" w:color="auto" w:fill="FFFFFF"/>
        <w:textAlignment w:val="baseline"/>
        <w:rPr>
          <w:kern w:val="0"/>
        </w:rPr>
      </w:pPr>
    </w:p>
    <w:p w14:paraId="3B631C11" w14:textId="3CAE9B64" w:rsidR="00824CE9" w:rsidRPr="00136EA4" w:rsidRDefault="00824CE9" w:rsidP="00136EA4">
      <w:pPr>
        <w:shd w:val="clear" w:color="auto" w:fill="FFFFFF"/>
        <w:spacing w:before="240" w:after="150"/>
        <w:textAlignment w:val="baseline"/>
        <w:rPr>
          <w:b/>
          <w:bCs/>
          <w:vanish/>
          <w:kern w:val="0"/>
        </w:rPr>
      </w:pPr>
      <w:r w:rsidRPr="00A5307E">
        <w:rPr>
          <w:b/>
          <w:bCs/>
          <w:kern w:val="0"/>
        </w:rPr>
        <w:t>Weryfikacja efektów</w:t>
      </w:r>
    </w:p>
    <w:tbl>
      <w:tblPr>
        <w:tblW w:w="99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969"/>
        <w:gridCol w:w="2126"/>
      </w:tblGrid>
      <w:tr w:rsidR="00A5307E" w:rsidRPr="00A5307E" w14:paraId="25967752" w14:textId="77777777" w:rsidTr="002846F1">
        <w:trPr>
          <w:trHeight w:val="233"/>
          <w:tblHeader/>
        </w:trPr>
        <w:tc>
          <w:tcPr>
            <w:tcW w:w="3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89888" w14:textId="1A65A31C" w:rsidR="00824CE9" w:rsidRPr="00A5307E" w:rsidRDefault="00AF1F77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36"/>
                <w:sz w:val="22"/>
                <w:szCs w:val="22"/>
              </w:rPr>
              <w:t>Efekty uczenia się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089DF" w14:textId="77777777" w:rsidR="00824CE9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Kryteria weryfikacji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2280" w14:textId="77777777" w:rsidR="00824CE9" w:rsidRPr="00A5307E" w:rsidRDefault="00824CE9" w:rsidP="00FE3D78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Narzędzie weryfikacji (rodzaj zajęć)</w:t>
            </w:r>
          </w:p>
        </w:tc>
      </w:tr>
      <w:tr w:rsidR="00A5307E" w:rsidRPr="00A5307E" w14:paraId="2FF7280C" w14:textId="77777777" w:rsidTr="00165C4F">
        <w:trPr>
          <w:trHeight w:val="233"/>
        </w:trPr>
        <w:tc>
          <w:tcPr>
            <w:tcW w:w="3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6C5112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6ECF92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1DD813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A5307E" w:rsidRPr="00A5307E" w14:paraId="53725C88" w14:textId="77777777" w:rsidTr="00165C4F">
        <w:trPr>
          <w:trHeight w:val="233"/>
        </w:trPr>
        <w:tc>
          <w:tcPr>
            <w:tcW w:w="3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C8115A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9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4E7DFE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21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443A04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</w:tbl>
    <w:p w14:paraId="6554A645" w14:textId="54B1278C" w:rsidR="00824CE9" w:rsidRPr="00A5307E" w:rsidRDefault="00824CE9" w:rsidP="00136EA4">
      <w:pPr>
        <w:shd w:val="clear" w:color="auto" w:fill="FFFFFF"/>
        <w:tabs>
          <w:tab w:val="center" w:pos="5233"/>
          <w:tab w:val="right" w:pos="10466"/>
        </w:tabs>
        <w:spacing w:before="240" w:after="150"/>
        <w:jc w:val="center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36"/>
        </w:rPr>
        <w:t>Literatura</w:t>
      </w:r>
    </w:p>
    <w:p w14:paraId="7B7B8F3D" w14:textId="77777777" w:rsidR="00824CE9" w:rsidRPr="00A5307E" w:rsidRDefault="00824CE9" w:rsidP="00824CE9">
      <w:pPr>
        <w:shd w:val="clear" w:color="auto" w:fill="FFFFFF"/>
        <w:textAlignment w:val="baseline"/>
        <w:rPr>
          <w:kern w:val="0"/>
        </w:rPr>
      </w:pPr>
      <w:r w:rsidRPr="00A5307E">
        <w:rPr>
          <w:b/>
          <w:bCs/>
          <w:kern w:val="0"/>
          <w:bdr w:val="none" w:sz="0" w:space="0" w:color="auto" w:frame="1"/>
        </w:rPr>
        <w:t>Obowiązkowa</w:t>
      </w:r>
    </w:p>
    <w:p w14:paraId="4E32FFC2" w14:textId="6B91ADAC" w:rsidR="00824CE9" w:rsidRPr="00A5307E" w:rsidRDefault="00165C4F" w:rsidP="00136EA4">
      <w:pPr>
        <w:shd w:val="clear" w:color="auto" w:fill="FFFFFF"/>
        <w:spacing w:before="120" w:after="120"/>
        <w:ind w:left="720"/>
        <w:textAlignment w:val="baseline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</w:r>
      <w:r w:rsidR="00824CE9" w:rsidRPr="00A5307E">
        <w:rPr>
          <w:kern w:val="0"/>
        </w:rPr>
        <w:t>…………………</w:t>
      </w:r>
      <w:r w:rsidRPr="00A5307E">
        <w:rPr>
          <w:kern w:val="0"/>
        </w:rPr>
        <w:t>…</w:t>
      </w:r>
      <w:r w:rsidR="00824CE9" w:rsidRPr="00A5307E">
        <w:rPr>
          <w:kern w:val="0"/>
        </w:rPr>
        <w:t>..</w:t>
      </w:r>
    </w:p>
    <w:p w14:paraId="158AA533" w14:textId="604C1C15" w:rsidR="00824CE9" w:rsidRDefault="00165C4F" w:rsidP="00136EA4">
      <w:pPr>
        <w:shd w:val="clear" w:color="auto" w:fill="FFFFFF"/>
        <w:spacing w:before="120" w:after="120"/>
        <w:ind w:left="720"/>
        <w:textAlignment w:val="baseline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</w:r>
      <w:r w:rsidR="00824CE9" w:rsidRPr="00A5307E">
        <w:rPr>
          <w:kern w:val="0"/>
        </w:rPr>
        <w:t>……………………..</w:t>
      </w:r>
    </w:p>
    <w:p w14:paraId="242D5CDF" w14:textId="0ABB92FA" w:rsidR="00C6084A" w:rsidRPr="00C6084A" w:rsidRDefault="00C6084A" w:rsidP="00136EA4">
      <w:pPr>
        <w:shd w:val="clear" w:color="auto" w:fill="FFFFFF"/>
        <w:spacing w:before="120" w:after="120"/>
        <w:ind w:left="720"/>
        <w:textAlignment w:val="baseline"/>
      </w:pPr>
      <w:r>
        <w:lastRenderedPageBreak/>
        <w:t>3.</w:t>
      </w:r>
      <w:r>
        <w:tab/>
        <w:t>……………………..</w:t>
      </w:r>
    </w:p>
    <w:p w14:paraId="02F04257" w14:textId="77777777" w:rsidR="00824CE9" w:rsidRPr="00A5307E" w:rsidRDefault="00824CE9" w:rsidP="00824CE9">
      <w:pPr>
        <w:shd w:val="clear" w:color="auto" w:fill="FFFFFF"/>
        <w:textAlignment w:val="baseline"/>
        <w:rPr>
          <w:kern w:val="0"/>
        </w:rPr>
      </w:pPr>
      <w:r w:rsidRPr="00A5307E">
        <w:rPr>
          <w:b/>
          <w:bCs/>
          <w:kern w:val="0"/>
          <w:bdr w:val="none" w:sz="0" w:space="0" w:color="auto" w:frame="1"/>
        </w:rPr>
        <w:t>Dodatkowa</w:t>
      </w:r>
    </w:p>
    <w:p w14:paraId="562DA88B" w14:textId="790D9681" w:rsidR="00824CE9" w:rsidRPr="00A5307E" w:rsidRDefault="00165C4F" w:rsidP="00136EA4">
      <w:pPr>
        <w:shd w:val="clear" w:color="auto" w:fill="FFFFFF"/>
        <w:spacing w:before="120" w:after="120"/>
        <w:ind w:left="720"/>
        <w:textAlignment w:val="baseline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……………………..</w:t>
      </w:r>
    </w:p>
    <w:p w14:paraId="30A7CB65" w14:textId="22BBB0CD" w:rsidR="00824CE9" w:rsidRPr="00A5307E" w:rsidRDefault="00165C4F" w:rsidP="00136EA4">
      <w:pPr>
        <w:shd w:val="clear" w:color="auto" w:fill="FFFFFF"/>
        <w:spacing w:before="120" w:after="120"/>
        <w:ind w:left="720"/>
        <w:textAlignment w:val="baseline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  <w:t>……………………..</w:t>
      </w:r>
    </w:p>
    <w:p w14:paraId="5E1A70DA" w14:textId="6DA7CE9E" w:rsidR="001A37EC" w:rsidRPr="00A5307E" w:rsidRDefault="00165C4F" w:rsidP="00136EA4">
      <w:pPr>
        <w:shd w:val="clear" w:color="auto" w:fill="FFFFFF"/>
        <w:spacing w:before="120" w:after="120"/>
        <w:ind w:left="720"/>
        <w:textAlignment w:val="baseline"/>
        <w:rPr>
          <w:kern w:val="0"/>
        </w:rPr>
      </w:pPr>
      <w:r w:rsidRPr="00A5307E">
        <w:rPr>
          <w:kern w:val="0"/>
        </w:rPr>
        <w:t>3.</w:t>
      </w:r>
      <w:r w:rsidRPr="00A5307E">
        <w:rPr>
          <w:kern w:val="0"/>
        </w:rPr>
        <w:tab/>
        <w:t>……………………..</w:t>
      </w:r>
    </w:p>
    <w:p w14:paraId="146D59D9" w14:textId="77777777" w:rsidR="00824CE9" w:rsidRPr="00A5307E" w:rsidRDefault="00824CE9" w:rsidP="006F491A">
      <w:pPr>
        <w:shd w:val="clear" w:color="auto" w:fill="FFFFFF"/>
        <w:spacing w:before="240" w:after="150"/>
        <w:jc w:val="center"/>
        <w:textAlignment w:val="baseline"/>
        <w:outlineLvl w:val="0"/>
        <w:rPr>
          <w:b/>
          <w:bCs/>
          <w:kern w:val="36"/>
        </w:rPr>
      </w:pPr>
      <w:r w:rsidRPr="00A5307E">
        <w:rPr>
          <w:b/>
          <w:bCs/>
          <w:kern w:val="36"/>
        </w:rPr>
        <w:t>Rozliczenie punktów ECTS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6141"/>
      </w:tblGrid>
      <w:tr w:rsidR="00A5307E" w:rsidRPr="00A5307E" w14:paraId="76545529" w14:textId="77777777" w:rsidTr="00FE3D78">
        <w:trPr>
          <w:trHeight w:val="225"/>
        </w:trPr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CA1B0" w14:textId="016C4828" w:rsidR="00824CE9" w:rsidRPr="009D47B9" w:rsidRDefault="00824CE9" w:rsidP="00FE3D78">
            <w:pPr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 xml:space="preserve">Forma </w:t>
            </w:r>
            <w:r w:rsidRPr="009D47B9">
              <w:rPr>
                <w:b/>
                <w:bCs/>
                <w:kern w:val="0"/>
                <w:sz w:val="22"/>
                <w:szCs w:val="22"/>
              </w:rPr>
              <w:t xml:space="preserve">aktywności </w:t>
            </w:r>
            <w:r w:rsidR="00676916" w:rsidRPr="009D47B9">
              <w:rPr>
                <w:b/>
                <w:bCs/>
                <w:kern w:val="0"/>
                <w:sz w:val="22"/>
                <w:szCs w:val="22"/>
              </w:rPr>
              <w:t>uc</w:t>
            </w:r>
            <w:r w:rsidR="00FC4723" w:rsidRPr="009D47B9">
              <w:rPr>
                <w:b/>
                <w:bCs/>
                <w:kern w:val="0"/>
                <w:sz w:val="22"/>
                <w:szCs w:val="22"/>
              </w:rPr>
              <w:t>zestnika</w:t>
            </w:r>
          </w:p>
        </w:tc>
        <w:tc>
          <w:tcPr>
            <w:tcW w:w="3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3BE31" w14:textId="379B0511" w:rsidR="00824CE9" w:rsidRPr="00A5307E" w:rsidRDefault="00824CE9" w:rsidP="00FE3D78">
            <w:pPr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Średnia liczba godzin</w:t>
            </w:r>
            <w:r w:rsidR="009609DE" w:rsidRPr="00A5307E">
              <w:rPr>
                <w:rStyle w:val="Odwoanieprzypisudolnego"/>
                <w:b/>
                <w:bCs/>
                <w:kern w:val="0"/>
                <w:sz w:val="22"/>
                <w:szCs w:val="22"/>
              </w:rPr>
              <w:footnoteReference w:customMarkFollows="1" w:id="5"/>
              <w:t>*)</w:t>
            </w:r>
            <w:r w:rsidRPr="00A5307E">
              <w:rPr>
                <w:b/>
                <w:bCs/>
                <w:kern w:val="0"/>
                <w:sz w:val="22"/>
                <w:szCs w:val="22"/>
              </w:rPr>
              <w:t xml:space="preserve"> przeznaczonych na</w:t>
            </w:r>
            <w:r w:rsidR="00136EA4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A5307E">
              <w:rPr>
                <w:b/>
                <w:bCs/>
                <w:kern w:val="0"/>
                <w:sz w:val="22"/>
                <w:szCs w:val="22"/>
              </w:rPr>
              <w:t>zrealizowane aktywności</w:t>
            </w:r>
          </w:p>
        </w:tc>
      </w:tr>
      <w:tr w:rsidR="00A5307E" w:rsidRPr="00A5307E" w14:paraId="10E9E1B2" w14:textId="77777777" w:rsidTr="00165C4F">
        <w:trPr>
          <w:trHeight w:val="225"/>
        </w:trPr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53ED4C" w14:textId="77777777" w:rsidR="00824CE9" w:rsidRPr="00A5307E" w:rsidRDefault="00824CE9" w:rsidP="00165C4F">
            <w:pPr>
              <w:shd w:val="clear" w:color="auto" w:fill="FFFFFF"/>
              <w:textAlignment w:val="baseline"/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AC3498F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A5307E" w:rsidRPr="00A5307E" w14:paraId="2D65741E" w14:textId="77777777" w:rsidTr="00165C4F">
        <w:trPr>
          <w:trHeight w:val="212"/>
        </w:trPr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842EF8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50AE0F9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A5307E" w:rsidRPr="00A5307E" w14:paraId="499B9311" w14:textId="77777777" w:rsidTr="00165C4F">
        <w:trPr>
          <w:trHeight w:val="225"/>
        </w:trPr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247D90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F1CEE9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A5307E" w:rsidRPr="00A5307E" w14:paraId="34991C19" w14:textId="77777777" w:rsidTr="00165C4F">
        <w:trPr>
          <w:trHeight w:val="212"/>
        </w:trPr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65C585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  <w:tc>
          <w:tcPr>
            <w:tcW w:w="3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577110" w14:textId="77777777" w:rsidR="00824CE9" w:rsidRPr="00A5307E" w:rsidRDefault="00824CE9" w:rsidP="00165C4F">
            <w:pPr>
              <w:rPr>
                <w:kern w:val="0"/>
              </w:rPr>
            </w:pPr>
            <w:r w:rsidRPr="00A5307E">
              <w:rPr>
                <w:kern w:val="0"/>
              </w:rPr>
              <w:t>………….…..</w:t>
            </w:r>
          </w:p>
        </w:tc>
      </w:tr>
      <w:tr w:rsidR="00A5307E" w:rsidRPr="00A5307E" w14:paraId="2125FDD9" w14:textId="77777777" w:rsidTr="00FE3D78">
        <w:tc>
          <w:tcPr>
            <w:tcW w:w="500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7C824" w14:textId="77777777" w:rsidR="00824CE9" w:rsidRPr="00A5307E" w:rsidRDefault="00824CE9" w:rsidP="00FE3D78">
            <w:pPr>
              <w:jc w:val="center"/>
              <w:rPr>
                <w:kern w:val="0"/>
              </w:rPr>
            </w:pPr>
          </w:p>
        </w:tc>
      </w:tr>
      <w:tr w:rsidR="009D47B9" w:rsidRPr="009D47B9" w14:paraId="3A9C20AB" w14:textId="77777777" w:rsidTr="00FE3D78">
        <w:trPr>
          <w:trHeight w:val="451"/>
        </w:trPr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82F8B" w14:textId="3218E71F" w:rsidR="00824CE9" w:rsidRPr="009D47B9" w:rsidRDefault="00824CE9" w:rsidP="00FE3D78">
            <w:pPr>
              <w:rPr>
                <w:b/>
                <w:bCs/>
                <w:kern w:val="0"/>
                <w:sz w:val="22"/>
                <w:szCs w:val="22"/>
              </w:rPr>
            </w:pPr>
            <w:r w:rsidRPr="009D47B9">
              <w:rPr>
                <w:b/>
                <w:bCs/>
                <w:kern w:val="0"/>
                <w:sz w:val="22"/>
                <w:szCs w:val="22"/>
              </w:rPr>
              <w:t xml:space="preserve">Łączny nakład pracy </w:t>
            </w:r>
            <w:r w:rsidR="00676916" w:rsidRPr="009D47B9">
              <w:rPr>
                <w:b/>
                <w:bCs/>
                <w:kern w:val="0"/>
                <w:sz w:val="22"/>
                <w:szCs w:val="22"/>
              </w:rPr>
              <w:t>u</w:t>
            </w:r>
            <w:r w:rsidR="00FC4723" w:rsidRPr="009D47B9">
              <w:rPr>
                <w:b/>
                <w:bCs/>
                <w:kern w:val="0"/>
                <w:sz w:val="22"/>
                <w:szCs w:val="22"/>
              </w:rPr>
              <w:t>czestnika</w:t>
            </w:r>
          </w:p>
        </w:tc>
        <w:tc>
          <w:tcPr>
            <w:tcW w:w="3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CCCE" w14:textId="77777777" w:rsidR="00824CE9" w:rsidRPr="009D47B9" w:rsidRDefault="00824CE9" w:rsidP="00FE3D78">
            <w:pPr>
              <w:jc w:val="center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9D47B9">
              <w:rPr>
                <w:b/>
                <w:bCs/>
                <w:kern w:val="0"/>
                <w:sz w:val="22"/>
                <w:szCs w:val="22"/>
              </w:rPr>
              <w:t>Liczba godzin</w:t>
            </w:r>
          </w:p>
          <w:p w14:paraId="4F819E20" w14:textId="77777777" w:rsidR="00824CE9" w:rsidRPr="009D47B9" w:rsidRDefault="00824CE9" w:rsidP="00FE3D78">
            <w:pPr>
              <w:shd w:val="clear" w:color="auto" w:fill="FFFFFF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………….…..</w:t>
            </w:r>
          </w:p>
        </w:tc>
      </w:tr>
      <w:tr w:rsidR="002846F1" w:rsidRPr="009D47B9" w14:paraId="6884A146" w14:textId="77777777" w:rsidTr="00FE3D78">
        <w:trPr>
          <w:trHeight w:val="438"/>
        </w:trPr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E214E" w14:textId="77777777" w:rsidR="00824CE9" w:rsidRPr="009D47B9" w:rsidRDefault="00824CE9" w:rsidP="00FE3D78">
            <w:pPr>
              <w:rPr>
                <w:b/>
                <w:bCs/>
                <w:kern w:val="0"/>
                <w:sz w:val="22"/>
                <w:szCs w:val="22"/>
              </w:rPr>
            </w:pPr>
            <w:r w:rsidRPr="009D47B9">
              <w:rPr>
                <w:b/>
                <w:bCs/>
                <w:kern w:val="0"/>
                <w:sz w:val="22"/>
                <w:szCs w:val="22"/>
              </w:rPr>
              <w:t>Liczba punktów ECTS</w:t>
            </w:r>
          </w:p>
        </w:tc>
        <w:tc>
          <w:tcPr>
            <w:tcW w:w="3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0775D" w14:textId="77777777" w:rsidR="00824CE9" w:rsidRPr="009D47B9" w:rsidRDefault="00824CE9" w:rsidP="00FE3D78">
            <w:pPr>
              <w:jc w:val="center"/>
              <w:textAlignment w:val="baseline"/>
              <w:rPr>
                <w:b/>
                <w:bCs/>
                <w:kern w:val="0"/>
                <w:sz w:val="22"/>
                <w:szCs w:val="22"/>
              </w:rPr>
            </w:pPr>
            <w:r w:rsidRPr="009D47B9">
              <w:rPr>
                <w:b/>
                <w:bCs/>
                <w:kern w:val="0"/>
                <w:sz w:val="22"/>
                <w:szCs w:val="22"/>
              </w:rPr>
              <w:t>ECTS</w:t>
            </w:r>
          </w:p>
          <w:p w14:paraId="10A0164F" w14:textId="77777777" w:rsidR="00824CE9" w:rsidRPr="009D47B9" w:rsidRDefault="00824CE9" w:rsidP="00FE3D78">
            <w:pPr>
              <w:shd w:val="clear" w:color="auto" w:fill="FFFFFF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………….…..</w:t>
            </w:r>
          </w:p>
        </w:tc>
      </w:tr>
    </w:tbl>
    <w:p w14:paraId="47934287" w14:textId="77777777" w:rsidR="003E32CA" w:rsidRPr="009D47B9" w:rsidRDefault="003E32CA" w:rsidP="003E32CA">
      <w:pPr>
        <w:spacing w:before="120"/>
        <w:ind w:left="425" w:hanging="425"/>
        <w:jc w:val="both"/>
        <w:rPr>
          <w:kern w:val="0"/>
        </w:rPr>
      </w:pPr>
    </w:p>
    <w:p w14:paraId="776C1459" w14:textId="3EE49EF5" w:rsidR="003E32CA" w:rsidRPr="009D47B9" w:rsidRDefault="003E32CA" w:rsidP="003E32CA">
      <w:pPr>
        <w:spacing w:before="120"/>
        <w:ind w:left="425" w:hanging="425"/>
        <w:jc w:val="both"/>
        <w:rPr>
          <w:kern w:val="0"/>
        </w:rPr>
      </w:pPr>
      <w:r w:rsidRPr="009D47B9">
        <w:rPr>
          <w:kern w:val="0"/>
        </w:rPr>
        <w:t>Łódź, dnia</w:t>
      </w:r>
      <w:r w:rsidR="00CD2539" w:rsidRPr="009D47B9">
        <w:rPr>
          <w:kern w:val="0"/>
        </w:rPr>
        <w:t xml:space="preserve"> </w:t>
      </w:r>
      <w:r w:rsidRPr="009D47B9">
        <w:rPr>
          <w:kern w:val="0"/>
        </w:rPr>
        <w:t>………………………</w:t>
      </w:r>
    </w:p>
    <w:p w14:paraId="08559C56" w14:textId="77777777" w:rsidR="003E32CA" w:rsidRPr="009D47B9" w:rsidRDefault="003E32CA" w:rsidP="003E32CA">
      <w:pPr>
        <w:spacing w:before="120"/>
        <w:ind w:left="425" w:hanging="425"/>
        <w:jc w:val="both"/>
        <w:rPr>
          <w:kern w:val="0"/>
        </w:rPr>
      </w:pPr>
    </w:p>
    <w:p w14:paraId="575B4869" w14:textId="77777777" w:rsidR="003E32CA" w:rsidRPr="009D47B9" w:rsidRDefault="003E32CA" w:rsidP="003E32CA">
      <w:pPr>
        <w:spacing w:before="120"/>
        <w:ind w:left="425" w:hanging="425"/>
        <w:jc w:val="both"/>
        <w:rPr>
          <w:kern w:val="0"/>
        </w:rPr>
      </w:pPr>
    </w:p>
    <w:tbl>
      <w:tblPr>
        <w:tblW w:w="9916" w:type="dxa"/>
        <w:tblInd w:w="5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9D47B9" w:rsidRPr="009D47B9" w14:paraId="146DBEF7" w14:textId="77777777" w:rsidTr="00D54DAD">
        <w:tc>
          <w:tcPr>
            <w:tcW w:w="4958" w:type="dxa"/>
            <w:vAlign w:val="center"/>
          </w:tcPr>
          <w:p w14:paraId="63F5D4AF" w14:textId="77777777" w:rsidR="003E32CA" w:rsidRPr="009D47B9" w:rsidRDefault="003E32CA">
            <w:pPr>
              <w:jc w:val="both"/>
              <w:rPr>
                <w:kern w:val="0"/>
              </w:rPr>
            </w:pPr>
          </w:p>
        </w:tc>
        <w:tc>
          <w:tcPr>
            <w:tcW w:w="4958" w:type="dxa"/>
            <w:vAlign w:val="center"/>
          </w:tcPr>
          <w:p w14:paraId="68ED3708" w14:textId="77777777" w:rsidR="003E32CA" w:rsidRPr="009D47B9" w:rsidRDefault="003E32CA" w:rsidP="00D54DAD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6F65189A" w14:textId="511E29E7" w:rsidR="003E32CA" w:rsidRPr="009D47B9" w:rsidRDefault="003E32CA" w:rsidP="00D54DAD">
            <w:pPr>
              <w:ind w:left="315"/>
              <w:jc w:val="center"/>
              <w:rPr>
                <w:kern w:val="0"/>
              </w:rPr>
            </w:pPr>
            <w:r w:rsidRPr="00136EA4">
              <w:rPr>
                <w:rFonts w:eastAsia="MS Mincho"/>
                <w:i/>
                <w:kern w:val="0"/>
                <w:sz w:val="18"/>
                <w:szCs w:val="16"/>
              </w:rPr>
              <w:t>(tytuł</w:t>
            </w:r>
            <w:r w:rsidR="00BF09B2" w:rsidRPr="00136EA4"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="009632D2" w:rsidRPr="00136EA4">
              <w:rPr>
                <w:rFonts w:eastAsia="MS Mincho"/>
                <w:i/>
                <w:kern w:val="0"/>
                <w:sz w:val="18"/>
                <w:szCs w:val="16"/>
              </w:rPr>
              <w:t>profesora i/</w:t>
            </w:r>
            <w:r w:rsidR="00BF09B2" w:rsidRPr="00136EA4">
              <w:rPr>
                <w:rFonts w:eastAsia="MS Mincho"/>
                <w:i/>
                <w:kern w:val="0"/>
                <w:sz w:val="18"/>
                <w:szCs w:val="16"/>
              </w:rPr>
              <w:t>lub</w:t>
            </w:r>
            <w:r w:rsidR="009632D2" w:rsidRPr="00136EA4"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="00BF09B2" w:rsidRPr="00136EA4">
              <w:rPr>
                <w:rFonts w:eastAsia="MS Mincho"/>
                <w:i/>
                <w:kern w:val="0"/>
                <w:sz w:val="18"/>
                <w:szCs w:val="16"/>
              </w:rPr>
              <w:t>stopień naukowy</w:t>
            </w:r>
            <w:r w:rsidR="00136EA4" w:rsidRPr="00136EA4">
              <w:rPr>
                <w:rFonts w:eastAsia="MS Mincho"/>
                <w:i/>
                <w:kern w:val="0"/>
                <w:sz w:val="18"/>
                <w:szCs w:val="16"/>
              </w:rPr>
              <w:t>,</w:t>
            </w:r>
            <w:r w:rsidR="00D1710F" w:rsidRPr="00136EA4"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Pr="00136EA4">
              <w:rPr>
                <w:rFonts w:eastAsia="MS Mincho"/>
                <w:i/>
                <w:kern w:val="0"/>
                <w:sz w:val="18"/>
                <w:szCs w:val="16"/>
              </w:rPr>
              <w:t>imię i nazwisko kierownika studiów podyplomowych)</w:t>
            </w:r>
          </w:p>
        </w:tc>
      </w:tr>
    </w:tbl>
    <w:p w14:paraId="5143B650" w14:textId="77777777" w:rsidR="003E32CA" w:rsidRPr="00A5307E" w:rsidRDefault="003E32CA" w:rsidP="003E32CA">
      <w:pPr>
        <w:spacing w:before="120"/>
        <w:ind w:left="425" w:hanging="425"/>
        <w:jc w:val="both"/>
        <w:rPr>
          <w:kern w:val="0"/>
        </w:rPr>
        <w:sectPr w:rsidR="003E32CA" w:rsidRPr="00A5307E" w:rsidSect="006F649A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2DB5F7D3" w14:textId="77777777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lastRenderedPageBreak/>
        <w:t>Załącznik nr 4</w:t>
      </w:r>
    </w:p>
    <w:p w14:paraId="53BCFB84" w14:textId="2D03F43D" w:rsidR="00AA5372" w:rsidRPr="00A5307E" w:rsidRDefault="00AA5372" w:rsidP="00AA5372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>/202</w:t>
      </w:r>
      <w:r w:rsidR="00A8411B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="00A8411B" w:rsidRPr="00A5307E">
        <w:rPr>
          <w:rFonts w:ascii="Tahoma" w:hAnsi="Tahoma" w:cs="Tahoma"/>
          <w:kern w:val="0"/>
          <w:sz w:val="16"/>
          <w:szCs w:val="16"/>
        </w:rPr>
        <w:t xml:space="preserve"> </w:t>
      </w:r>
      <w:r w:rsidR="0059180B" w:rsidRPr="00A5307E">
        <w:rPr>
          <w:rFonts w:ascii="Tahoma" w:hAnsi="Tahoma" w:cs="Tahoma"/>
          <w:kern w:val="0"/>
          <w:sz w:val="16"/>
          <w:szCs w:val="16"/>
        </w:rPr>
        <w:t xml:space="preserve">września </w:t>
      </w:r>
      <w:r w:rsidRPr="00A5307E">
        <w:rPr>
          <w:rFonts w:ascii="Tahoma" w:hAnsi="Tahoma" w:cs="Tahoma"/>
          <w:kern w:val="0"/>
          <w:sz w:val="16"/>
          <w:szCs w:val="16"/>
        </w:rPr>
        <w:t>202</w:t>
      </w:r>
      <w:r w:rsidR="00A8411B" w:rsidRPr="00A5307E">
        <w:rPr>
          <w:rFonts w:ascii="Tahoma" w:hAnsi="Tahoma" w:cs="Tahoma"/>
          <w:kern w:val="0"/>
          <w:sz w:val="16"/>
          <w:szCs w:val="16"/>
        </w:rPr>
        <w:t>5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r.</w:t>
      </w:r>
    </w:p>
    <w:p w14:paraId="179382FC" w14:textId="465E4C9B" w:rsidR="003E32CA" w:rsidRPr="00A5307E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1114B406" w14:textId="6559A751" w:rsidR="003E32CA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3B74CA6F" w14:textId="0A86CF68" w:rsidR="00136EA4" w:rsidRDefault="00136EA4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70CF7C67" w14:textId="77777777" w:rsidR="00136EA4" w:rsidRPr="00A5307E" w:rsidRDefault="00136EA4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723F8435" w14:textId="741BEAC9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center"/>
        <w:rPr>
          <w:b/>
          <w:kern w:val="0"/>
        </w:rPr>
      </w:pPr>
      <w:r w:rsidRPr="00A5307E">
        <w:rPr>
          <w:b/>
          <w:kern w:val="0"/>
        </w:rPr>
        <w:t>Kosztorys</w:t>
      </w:r>
      <w:r w:rsidR="00100559" w:rsidRPr="00A5307E">
        <w:rPr>
          <w:b/>
          <w:kern w:val="0"/>
        </w:rPr>
        <w:t xml:space="preserve"> </w:t>
      </w:r>
      <w:r w:rsidRPr="00A5307E">
        <w:rPr>
          <w:b/>
          <w:kern w:val="0"/>
        </w:rPr>
        <w:t>studiów podyplomowych</w:t>
      </w:r>
    </w:p>
    <w:p w14:paraId="09BFE8D5" w14:textId="77777777" w:rsidR="003E32CA" w:rsidRPr="00A5307E" w:rsidRDefault="003E32CA" w:rsidP="003E32CA">
      <w:pPr>
        <w:widowControl w:val="0"/>
        <w:autoSpaceDE w:val="0"/>
        <w:autoSpaceDN w:val="0"/>
        <w:adjustRightInd w:val="0"/>
        <w:spacing w:before="120"/>
        <w:jc w:val="center"/>
        <w:rPr>
          <w:b/>
          <w:kern w:val="0"/>
        </w:rPr>
      </w:pPr>
      <w:r w:rsidRPr="00A5307E">
        <w:rPr>
          <w:b/>
          <w:kern w:val="0"/>
        </w:rPr>
        <w:t>„………………………………………………………”</w:t>
      </w:r>
    </w:p>
    <w:p w14:paraId="2253E55C" w14:textId="77777777" w:rsidR="003E32CA" w:rsidRPr="00A5307E" w:rsidRDefault="003E32CA" w:rsidP="003E32CA">
      <w:pPr>
        <w:jc w:val="center"/>
        <w:rPr>
          <w:kern w:val="0"/>
          <w:sz w:val="22"/>
          <w:szCs w:val="22"/>
        </w:rPr>
      </w:pPr>
    </w:p>
    <w:p w14:paraId="0792B3D2" w14:textId="77777777" w:rsidR="003E32CA" w:rsidRPr="00A5307E" w:rsidRDefault="003E32CA" w:rsidP="003E32CA">
      <w:pPr>
        <w:tabs>
          <w:tab w:val="left" w:pos="1695"/>
          <w:tab w:val="left" w:pos="1770"/>
          <w:tab w:val="left" w:pos="2130"/>
          <w:tab w:val="center" w:pos="4536"/>
        </w:tabs>
        <w:jc w:val="center"/>
        <w:rPr>
          <w:kern w:val="0"/>
          <w:sz w:val="22"/>
          <w:szCs w:val="22"/>
        </w:rPr>
      </w:pPr>
      <w:r w:rsidRPr="00A5307E">
        <w:rPr>
          <w:kern w:val="0"/>
          <w:sz w:val="22"/>
          <w:szCs w:val="22"/>
        </w:rPr>
        <w:t>.……………………………………………………………</w:t>
      </w:r>
    </w:p>
    <w:p w14:paraId="22093803" w14:textId="77777777" w:rsidR="003E32CA" w:rsidRPr="00A5307E" w:rsidRDefault="003E32CA" w:rsidP="003E32CA">
      <w:pPr>
        <w:jc w:val="center"/>
        <w:rPr>
          <w:b/>
          <w:i/>
          <w:kern w:val="0"/>
          <w:sz w:val="18"/>
          <w:szCs w:val="18"/>
        </w:rPr>
      </w:pPr>
      <w:r w:rsidRPr="00A5307E">
        <w:rPr>
          <w:i/>
          <w:kern w:val="0"/>
          <w:sz w:val="18"/>
          <w:szCs w:val="18"/>
        </w:rPr>
        <w:t>(planowany termin rozpoczęcia i zakończenia oraz numer edycji)</w:t>
      </w:r>
    </w:p>
    <w:p w14:paraId="56B691D2" w14:textId="77777777" w:rsidR="003E32CA" w:rsidRPr="00A5307E" w:rsidRDefault="003E32CA" w:rsidP="003E32CA">
      <w:pPr>
        <w:spacing w:before="120"/>
        <w:ind w:left="425" w:hanging="425"/>
        <w:jc w:val="both"/>
        <w:rPr>
          <w:kern w:val="0"/>
        </w:rPr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2996"/>
      </w:tblGrid>
      <w:tr w:rsidR="00A5307E" w:rsidRPr="00A5307E" w14:paraId="1E6E47A0" w14:textId="77777777" w:rsidTr="006F649A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11D" w14:textId="77777777" w:rsidR="003E32CA" w:rsidRPr="00A5307E" w:rsidRDefault="003E32CA" w:rsidP="00136EA4">
            <w:pPr>
              <w:keepNext/>
              <w:spacing w:before="240" w:after="60"/>
              <w:jc w:val="both"/>
              <w:outlineLvl w:val="1"/>
              <w:rPr>
                <w:b/>
                <w:bCs/>
                <w:kern w:val="0"/>
                <w:sz w:val="22"/>
                <w:szCs w:val="22"/>
              </w:rPr>
            </w:pPr>
            <w:bookmarkStart w:id="19" w:name="_Hlk195262763"/>
            <w:r w:rsidRPr="00A5307E">
              <w:rPr>
                <w:b/>
                <w:bCs/>
                <w:kern w:val="0"/>
                <w:sz w:val="22"/>
                <w:szCs w:val="22"/>
              </w:rPr>
              <w:t>KOSZTY</w:t>
            </w:r>
          </w:p>
        </w:tc>
      </w:tr>
      <w:tr w:rsidR="00A5307E" w:rsidRPr="00A5307E" w14:paraId="32562FE9" w14:textId="77777777" w:rsidTr="006F649A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08C" w14:textId="77777777" w:rsidR="003E32CA" w:rsidRPr="00A5307E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A5307E">
              <w:rPr>
                <w:b/>
                <w:kern w:val="0"/>
                <w:sz w:val="22"/>
                <w:szCs w:val="22"/>
              </w:rPr>
              <w:t>Wynagrodzenia:</w:t>
            </w:r>
          </w:p>
        </w:tc>
      </w:tr>
      <w:tr w:rsidR="009D47B9" w:rsidRPr="009D47B9" w14:paraId="764667A8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C833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1C1A" w14:textId="0B3C2814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Wynagrodzenie kierownika studiów</w:t>
            </w:r>
            <w:r w:rsidR="008429CE" w:rsidRPr="009D47B9">
              <w:rPr>
                <w:kern w:val="0"/>
                <w:sz w:val="22"/>
                <w:szCs w:val="22"/>
              </w:rPr>
              <w:t xml:space="preserve"> podyplomowych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78A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4121BC28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FA9" w14:textId="77777777" w:rsidR="00B14924" w:rsidRPr="009D47B9" w:rsidRDefault="00B14924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1F6" w14:textId="2EE6F6A9" w:rsidR="00B14924" w:rsidRPr="009D47B9" w:rsidRDefault="00B14924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Wynagrodzenie nauczycieli prowadzących zajęcia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3B8" w14:textId="77777777" w:rsidR="00B14924" w:rsidRPr="009D47B9" w:rsidRDefault="00B14924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266CA784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414" w14:textId="548D6E37" w:rsidR="00AA75C8" w:rsidRPr="009D47B9" w:rsidRDefault="00AA75C8" w:rsidP="00AA75C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19A" w14:textId="64AC9D05" w:rsidR="00AA75C8" w:rsidRPr="009D47B9" w:rsidRDefault="00AA75C8" w:rsidP="00AA75C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sz w:val="22"/>
                <w:szCs w:val="22"/>
              </w:rPr>
              <w:t>Wynagrodzenie pracowników technicznych i administracyjnych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EBA" w14:textId="77777777" w:rsidR="00AA75C8" w:rsidRPr="009D47B9" w:rsidRDefault="00AA75C8" w:rsidP="00AA75C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2C8D0EEB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E9D9" w14:textId="7352D984" w:rsidR="00AA75C8" w:rsidRPr="009D47B9" w:rsidRDefault="00AA75C8" w:rsidP="00AA75C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AFA" w14:textId="4D10C712" w:rsidR="00AA75C8" w:rsidRPr="009D47B9" w:rsidRDefault="00AA75C8" w:rsidP="00AA75C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sz w:val="22"/>
                <w:szCs w:val="22"/>
              </w:rPr>
              <w:t>Dodatkowe wynagrodzenie roczne tzw. „trzynastka”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6EF" w14:textId="77777777" w:rsidR="00AA75C8" w:rsidRPr="009D47B9" w:rsidRDefault="00AA75C8" w:rsidP="00AA75C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55D1B11D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166" w14:textId="71C46FA7" w:rsidR="003E32CA" w:rsidRPr="009D47B9" w:rsidRDefault="00AA75C8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5</w:t>
            </w:r>
            <w:r w:rsidR="003E32CA" w:rsidRPr="009D47B9">
              <w:rPr>
                <w:kern w:val="0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3D5" w14:textId="63EA865D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Składki ZUS od pozycji 1-</w:t>
            </w:r>
            <w:r w:rsidR="00441392" w:rsidRPr="009D47B9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1E8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6EA4" w14:paraId="3FEEC256" w14:textId="77777777" w:rsidTr="00700ECB">
        <w:trPr>
          <w:trHeight w:val="367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BA9" w14:textId="77777777" w:rsidR="003E32CA" w:rsidRPr="00136EA4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136EA4">
              <w:rPr>
                <w:b/>
                <w:kern w:val="0"/>
                <w:sz w:val="22"/>
                <w:szCs w:val="22"/>
              </w:rPr>
              <w:t>Koszty rzeczowe</w:t>
            </w:r>
          </w:p>
        </w:tc>
      </w:tr>
      <w:tr w:rsidR="009D47B9" w:rsidRPr="00136EA4" w14:paraId="42533D9C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551" w14:textId="77777777" w:rsidR="003E32CA" w:rsidRPr="00136EA4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136EA4">
              <w:rPr>
                <w:kern w:val="0"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9BA" w14:textId="77777777" w:rsidR="003E32CA" w:rsidRPr="00136EA4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136EA4">
              <w:rPr>
                <w:kern w:val="0"/>
                <w:sz w:val="22"/>
                <w:szCs w:val="22"/>
              </w:rPr>
              <w:t>Materiały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497" w14:textId="77777777" w:rsidR="003E32CA" w:rsidRPr="00136EA4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6EA4" w14:paraId="43015BE3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71D3" w14:textId="77777777" w:rsidR="003E32CA" w:rsidRPr="00136EA4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136EA4">
              <w:rPr>
                <w:kern w:val="0"/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18F" w14:textId="640A25B3" w:rsidR="003E32CA" w:rsidRPr="00136EA4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136EA4">
              <w:rPr>
                <w:kern w:val="0"/>
                <w:sz w:val="22"/>
                <w:szCs w:val="22"/>
              </w:rPr>
              <w:t>Inne koszty</w:t>
            </w:r>
            <w:r w:rsidR="002844F2" w:rsidRPr="00136EA4">
              <w:rPr>
                <w:kern w:val="0"/>
                <w:sz w:val="22"/>
                <w:szCs w:val="22"/>
              </w:rPr>
              <w:t xml:space="preserve"> </w:t>
            </w:r>
            <w:r w:rsidR="002844F2" w:rsidRPr="00136EA4">
              <w:rPr>
                <w:i/>
                <w:iCs/>
                <w:kern w:val="0"/>
                <w:sz w:val="22"/>
                <w:szCs w:val="22"/>
              </w:rPr>
              <w:t>(</w:t>
            </w:r>
            <w:r w:rsidR="002844F2" w:rsidRPr="00136EA4">
              <w:rPr>
                <w:rFonts w:eastAsia="MS Mincho"/>
                <w:i/>
                <w:kern w:val="0"/>
                <w:sz w:val="22"/>
                <w:szCs w:val="22"/>
              </w:rPr>
              <w:t>wymienić jakie</w:t>
            </w:r>
            <w:r w:rsidR="00FE1A01" w:rsidRPr="00136EA4">
              <w:rPr>
                <w:rFonts w:eastAsia="MS Mincho"/>
                <w:i/>
                <w:kern w:val="0"/>
                <w:sz w:val="22"/>
                <w:szCs w:val="22"/>
              </w:rPr>
              <w:t xml:space="preserve"> jeśli dotyczy</w:t>
            </w:r>
            <w:r w:rsidR="002844F2" w:rsidRPr="00136EA4">
              <w:rPr>
                <w:rFonts w:eastAsia="MS Mincho"/>
                <w:i/>
                <w:kern w:val="0"/>
                <w:sz w:val="22"/>
                <w:szCs w:val="22"/>
              </w:rPr>
              <w:t>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6D8" w14:textId="77777777" w:rsidR="003E32CA" w:rsidRPr="00136EA4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FC05F1" w14:paraId="04396F66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E29" w14:textId="77777777" w:rsidR="002844F2" w:rsidRPr="00FC05F1" w:rsidRDefault="002844F2" w:rsidP="00136EA4">
            <w:pPr>
              <w:spacing w:before="120" w:after="60"/>
              <w:jc w:val="both"/>
              <w:rPr>
                <w:kern w:val="0"/>
                <w:sz w:val="22"/>
                <w:szCs w:val="22"/>
              </w:rPr>
            </w:pPr>
          </w:p>
          <w:p w14:paraId="3ED7F2A2" w14:textId="77777777" w:rsidR="00FE1A01" w:rsidRPr="00FC05F1" w:rsidRDefault="00FE1A01" w:rsidP="00136EA4">
            <w:pPr>
              <w:spacing w:before="120" w:after="60"/>
              <w:jc w:val="both"/>
              <w:rPr>
                <w:kern w:val="0"/>
                <w:sz w:val="22"/>
                <w:szCs w:val="22"/>
              </w:rPr>
            </w:pPr>
          </w:p>
          <w:p w14:paraId="52594211" w14:textId="77777777" w:rsidR="00FE1A01" w:rsidRPr="00FC05F1" w:rsidRDefault="00FE1A01" w:rsidP="00136EA4">
            <w:pPr>
              <w:spacing w:before="120" w:after="6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D8B" w14:textId="77777777" w:rsidR="002844F2" w:rsidRPr="00FC05F1" w:rsidRDefault="002844F2" w:rsidP="00136EA4">
            <w:pPr>
              <w:spacing w:before="24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6EA4" w14:paraId="6F5EF76E" w14:textId="77777777" w:rsidTr="002844F2">
        <w:trPr>
          <w:trHeight w:val="199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134" w14:textId="011F60B2" w:rsidR="003E32CA" w:rsidRPr="00136EA4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136EA4">
              <w:rPr>
                <w:b/>
                <w:kern w:val="0"/>
                <w:sz w:val="22"/>
                <w:szCs w:val="22"/>
              </w:rPr>
              <w:t>Razem koszty bezpośrednie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448" w14:textId="77777777" w:rsidR="003E32CA" w:rsidRPr="00FC05F1" w:rsidRDefault="003E32CA" w:rsidP="00FC05F1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6925CF1C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8BE" w14:textId="77777777" w:rsidR="003E32CA" w:rsidRPr="009D47B9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Narzut od pozycji „Razem koszty bezpośrednie”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C83" w14:textId="77777777" w:rsidR="003E32CA" w:rsidRPr="00FC05F1" w:rsidRDefault="003E32CA" w:rsidP="00FC05F1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3DCB9A3E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6FC" w14:textId="77777777" w:rsidR="003E32CA" w:rsidRPr="009D47B9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Razem koszty studiów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E60" w14:textId="77777777" w:rsidR="003E32CA" w:rsidRPr="00FC05F1" w:rsidRDefault="003E32CA" w:rsidP="00FC05F1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76062B39" w14:textId="77777777" w:rsidTr="006F649A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F8B" w14:textId="77777777" w:rsidR="003E32CA" w:rsidRPr="009D47B9" w:rsidRDefault="003E32CA" w:rsidP="003E32CA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2"/>
                <w:szCs w:val="22"/>
              </w:rPr>
            </w:pPr>
            <w:r w:rsidRPr="009D47B9">
              <w:rPr>
                <w:b/>
                <w:bCs/>
                <w:sz w:val="22"/>
                <w:szCs w:val="22"/>
              </w:rPr>
              <w:t>WPŁYWY</w:t>
            </w:r>
          </w:p>
        </w:tc>
      </w:tr>
      <w:tr w:rsidR="009D47B9" w:rsidRPr="009D47B9" w14:paraId="1FFB008D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0D7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11D" w14:textId="3211DAF6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 xml:space="preserve">Wpływy od </w:t>
            </w:r>
            <w:r w:rsidR="00241A28" w:rsidRPr="009D47B9">
              <w:rPr>
                <w:kern w:val="0"/>
                <w:sz w:val="22"/>
                <w:szCs w:val="22"/>
              </w:rPr>
              <w:t>u</w:t>
            </w:r>
            <w:r w:rsidR="00FC4723" w:rsidRPr="009D47B9">
              <w:rPr>
                <w:kern w:val="0"/>
                <w:sz w:val="22"/>
                <w:szCs w:val="22"/>
              </w:rPr>
              <w:t>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CCA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6840D7BD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96A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08D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Inne wpływy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39B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2EF6AE27" w14:textId="77777777" w:rsidTr="00591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3F9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A07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Dochód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ED3" w14:textId="77777777" w:rsidR="003E32CA" w:rsidRPr="009D47B9" w:rsidRDefault="003E32CA" w:rsidP="003E32CA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FC05F1" w14:paraId="27F83E71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E6A" w14:textId="7209CD1B" w:rsidR="003E32CA" w:rsidRPr="009D47B9" w:rsidRDefault="003E32CA" w:rsidP="00FC05F1">
            <w:pPr>
              <w:keepNext/>
              <w:spacing w:before="60" w:after="60"/>
              <w:jc w:val="both"/>
              <w:outlineLvl w:val="3"/>
              <w:rPr>
                <w:b/>
                <w:bCs/>
                <w:sz w:val="22"/>
                <w:szCs w:val="22"/>
              </w:rPr>
            </w:pPr>
            <w:r w:rsidRPr="009D47B9">
              <w:rPr>
                <w:b/>
                <w:bCs/>
                <w:sz w:val="22"/>
                <w:szCs w:val="22"/>
              </w:rPr>
              <w:t xml:space="preserve">Min. liczba </w:t>
            </w:r>
            <w:r w:rsidR="00241A28" w:rsidRPr="009D47B9">
              <w:rPr>
                <w:b/>
                <w:bCs/>
                <w:sz w:val="22"/>
                <w:szCs w:val="22"/>
              </w:rPr>
              <w:t>u</w:t>
            </w:r>
            <w:r w:rsidR="00FC4723" w:rsidRPr="009D47B9">
              <w:rPr>
                <w:b/>
                <w:bCs/>
                <w:sz w:val="22"/>
                <w:szCs w:val="22"/>
              </w:rPr>
              <w:t>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6F5" w14:textId="77777777" w:rsidR="003E32CA" w:rsidRPr="00FC05F1" w:rsidRDefault="003E32CA" w:rsidP="00FC05F1">
            <w:pPr>
              <w:keepNext/>
              <w:spacing w:before="60" w:after="60"/>
              <w:jc w:val="both"/>
              <w:outlineLvl w:val="3"/>
              <w:rPr>
                <w:bCs/>
                <w:sz w:val="22"/>
                <w:szCs w:val="22"/>
              </w:rPr>
            </w:pPr>
          </w:p>
        </w:tc>
      </w:tr>
      <w:tr w:rsidR="009D47B9" w:rsidRPr="009D47B9" w14:paraId="5E15C2E8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9AF" w14:textId="77777777" w:rsidR="003E32CA" w:rsidRPr="009D47B9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Liczba grup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719" w14:textId="77777777" w:rsidR="003E32CA" w:rsidRPr="00FC05F1" w:rsidRDefault="003E32CA" w:rsidP="00FC05F1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104CC7C4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C8C" w14:textId="7D0E786B" w:rsidR="003E32CA" w:rsidRPr="009D47B9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 xml:space="preserve">Odpłatność 1 </w:t>
            </w:r>
            <w:r w:rsidR="00241A28" w:rsidRPr="009D47B9">
              <w:rPr>
                <w:b/>
                <w:kern w:val="0"/>
                <w:sz w:val="22"/>
                <w:szCs w:val="22"/>
              </w:rPr>
              <w:t>u</w:t>
            </w:r>
            <w:r w:rsidR="00FC4723" w:rsidRPr="009D47B9">
              <w:rPr>
                <w:b/>
                <w:kern w:val="0"/>
                <w:sz w:val="22"/>
                <w:szCs w:val="22"/>
              </w:rPr>
              <w:t>czestnika</w:t>
            </w:r>
            <w:r w:rsidRPr="009D47B9">
              <w:rPr>
                <w:b/>
                <w:kern w:val="0"/>
                <w:sz w:val="22"/>
                <w:szCs w:val="22"/>
              </w:rPr>
              <w:t>, w tym: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74E" w14:textId="77777777" w:rsidR="003E32CA" w:rsidRPr="00FC05F1" w:rsidRDefault="003E32CA" w:rsidP="00FC05F1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2FF37956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82B" w14:textId="20918AB1" w:rsidR="003E32CA" w:rsidRPr="009D47B9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Pełna odpłatność: kwota ….</w:t>
            </w:r>
            <w:r w:rsidR="00FC05F1">
              <w:rPr>
                <w:b/>
                <w:kern w:val="0"/>
                <w:sz w:val="22"/>
                <w:szCs w:val="22"/>
              </w:rPr>
              <w:t xml:space="preserve"> </w:t>
            </w:r>
            <w:r w:rsidRPr="009D47B9">
              <w:rPr>
                <w:b/>
                <w:kern w:val="0"/>
                <w:sz w:val="22"/>
                <w:szCs w:val="22"/>
              </w:rPr>
              <w:t xml:space="preserve">x liczba </w:t>
            </w:r>
            <w:r w:rsidR="00241A28" w:rsidRPr="009D47B9">
              <w:rPr>
                <w:b/>
                <w:kern w:val="0"/>
                <w:sz w:val="22"/>
                <w:szCs w:val="22"/>
              </w:rPr>
              <w:t>u</w:t>
            </w:r>
            <w:r w:rsidR="00FC4723" w:rsidRPr="009D47B9">
              <w:rPr>
                <w:b/>
                <w:kern w:val="0"/>
                <w:sz w:val="22"/>
                <w:szCs w:val="22"/>
              </w:rPr>
              <w:t>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BC7" w14:textId="77777777" w:rsidR="003E32CA" w:rsidRPr="00FC05F1" w:rsidRDefault="003E32CA" w:rsidP="00FC05F1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3E32CA" w:rsidRPr="009D47B9" w14:paraId="43FFAE66" w14:textId="77777777" w:rsidTr="006F649A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C21" w14:textId="2C78958C" w:rsidR="003E32CA" w:rsidRPr="009D47B9" w:rsidRDefault="003E32CA" w:rsidP="00FC05F1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 xml:space="preserve">Częściowa odpłatność: kwota ….. x liczba </w:t>
            </w:r>
            <w:r w:rsidR="00241A28" w:rsidRPr="009D47B9">
              <w:rPr>
                <w:b/>
                <w:kern w:val="0"/>
                <w:sz w:val="22"/>
                <w:szCs w:val="22"/>
              </w:rPr>
              <w:t>u</w:t>
            </w:r>
            <w:r w:rsidR="00FC4723" w:rsidRPr="009D47B9">
              <w:rPr>
                <w:b/>
                <w:kern w:val="0"/>
                <w:sz w:val="22"/>
                <w:szCs w:val="22"/>
              </w:rPr>
              <w:t>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731" w14:textId="77777777" w:rsidR="003E32CA" w:rsidRPr="00FC05F1" w:rsidRDefault="003E32CA" w:rsidP="00FC05F1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bookmarkEnd w:id="19"/>
    </w:tbl>
    <w:p w14:paraId="42D2529A" w14:textId="77777777" w:rsidR="003E32CA" w:rsidRPr="009D47B9" w:rsidRDefault="003E32CA" w:rsidP="003E32CA">
      <w:pPr>
        <w:spacing w:before="120"/>
        <w:ind w:left="425" w:hanging="425"/>
        <w:jc w:val="both"/>
        <w:rPr>
          <w:kern w:val="0"/>
        </w:rPr>
      </w:pPr>
    </w:p>
    <w:tbl>
      <w:tblPr>
        <w:tblW w:w="9916" w:type="dxa"/>
        <w:tblInd w:w="5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9D47B9" w:rsidRPr="009D47B9" w14:paraId="62C1B9A2" w14:textId="77777777" w:rsidTr="00FC05F1">
        <w:tc>
          <w:tcPr>
            <w:tcW w:w="4958" w:type="dxa"/>
            <w:vAlign w:val="center"/>
          </w:tcPr>
          <w:p w14:paraId="355DAADC" w14:textId="77777777" w:rsidR="003E32CA" w:rsidRPr="009D47B9" w:rsidRDefault="003E32CA" w:rsidP="00FC05F1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65708F0A" w14:textId="6E6E23D0" w:rsidR="003E32CA" w:rsidRPr="00FC05F1" w:rsidRDefault="003E32CA" w:rsidP="00FC05F1">
            <w:pPr>
              <w:jc w:val="center"/>
              <w:rPr>
                <w:kern w:val="0"/>
                <w:sz w:val="18"/>
                <w:szCs w:val="18"/>
              </w:rPr>
            </w:pPr>
            <w:r w:rsidRPr="00FC05F1">
              <w:rPr>
                <w:rFonts w:eastAsia="MS Mincho"/>
                <w:i/>
                <w:kern w:val="0"/>
                <w:sz w:val="18"/>
                <w:szCs w:val="18"/>
              </w:rPr>
              <w:t>(tytuł</w:t>
            </w:r>
            <w:r w:rsidR="00BF09B2" w:rsidRPr="00FC05F1">
              <w:rPr>
                <w:rFonts w:eastAsia="MS Mincho"/>
                <w:i/>
                <w:kern w:val="0"/>
                <w:sz w:val="18"/>
                <w:szCs w:val="18"/>
              </w:rPr>
              <w:t xml:space="preserve"> </w:t>
            </w:r>
            <w:r w:rsidR="009632D2" w:rsidRPr="00FC05F1">
              <w:rPr>
                <w:i/>
                <w:kern w:val="0"/>
                <w:sz w:val="18"/>
                <w:szCs w:val="18"/>
              </w:rPr>
              <w:t>profesora i/lub stopień naukowy</w:t>
            </w:r>
            <w:r w:rsidR="00014773" w:rsidRPr="00FC05F1">
              <w:rPr>
                <w:rFonts w:eastAsia="MS Mincho"/>
                <w:i/>
                <w:kern w:val="0"/>
                <w:sz w:val="18"/>
                <w:szCs w:val="18"/>
              </w:rPr>
              <w:t>,</w:t>
            </w:r>
            <w:r w:rsidRPr="00FC05F1">
              <w:rPr>
                <w:rFonts w:eastAsia="MS Mincho"/>
                <w:i/>
                <w:kern w:val="0"/>
                <w:sz w:val="18"/>
                <w:szCs w:val="18"/>
              </w:rPr>
              <w:t xml:space="preserve"> imię i nazwisko kierownika studiów podyplomowych)</w:t>
            </w:r>
          </w:p>
        </w:tc>
        <w:tc>
          <w:tcPr>
            <w:tcW w:w="4958" w:type="dxa"/>
            <w:vAlign w:val="center"/>
          </w:tcPr>
          <w:p w14:paraId="2A2C59A9" w14:textId="08682AD6" w:rsidR="003E32CA" w:rsidRPr="009D47B9" w:rsidRDefault="00FC05F1" w:rsidP="00FC05F1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027878DF" w14:textId="1A3BCB0C" w:rsidR="003E32CA" w:rsidRPr="009D47B9" w:rsidRDefault="003E32CA" w:rsidP="00FC05F1">
            <w:pPr>
              <w:jc w:val="center"/>
              <w:rPr>
                <w:kern w:val="0"/>
              </w:rPr>
            </w:pPr>
            <w:r w:rsidRPr="00FC05F1">
              <w:rPr>
                <w:rFonts w:eastAsia="MS Mincho"/>
                <w:i/>
                <w:kern w:val="0"/>
                <w:sz w:val="18"/>
                <w:szCs w:val="16"/>
              </w:rPr>
              <w:t>(tytuł</w:t>
            </w:r>
            <w:r w:rsidR="009632D2" w:rsidRPr="00FC05F1">
              <w:rPr>
                <w:rFonts w:eastAsia="MS Mincho"/>
                <w:i/>
                <w:kern w:val="0"/>
                <w:sz w:val="18"/>
                <w:szCs w:val="16"/>
              </w:rPr>
              <w:t xml:space="preserve"> profesora i/lub </w:t>
            </w:r>
            <w:r w:rsidR="00E74D24" w:rsidRPr="00FC05F1">
              <w:rPr>
                <w:rFonts w:eastAsia="MS Mincho"/>
                <w:i/>
                <w:kern w:val="0"/>
                <w:sz w:val="18"/>
                <w:szCs w:val="16"/>
              </w:rPr>
              <w:t>stopień naukowy</w:t>
            </w:r>
            <w:r w:rsidRPr="00FC05F1">
              <w:rPr>
                <w:rFonts w:eastAsia="MS Mincho"/>
                <w:i/>
                <w:kern w:val="0"/>
                <w:sz w:val="18"/>
                <w:szCs w:val="16"/>
              </w:rPr>
              <w:t>, imię i nazwisko Dziekana /Dziekanów)</w:t>
            </w:r>
          </w:p>
        </w:tc>
      </w:tr>
    </w:tbl>
    <w:p w14:paraId="3CFB65A7" w14:textId="77777777" w:rsidR="003E32CA" w:rsidRPr="00A5307E" w:rsidRDefault="003E32CA" w:rsidP="003E32CA">
      <w:pPr>
        <w:spacing w:before="120"/>
        <w:ind w:left="425" w:hanging="425"/>
        <w:jc w:val="both"/>
        <w:rPr>
          <w:kern w:val="0"/>
        </w:rPr>
      </w:pPr>
    </w:p>
    <w:tbl>
      <w:tblPr>
        <w:tblW w:w="9916" w:type="dxa"/>
        <w:tblInd w:w="5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3E32CA" w:rsidRPr="00A5307E" w14:paraId="21D953B6" w14:textId="77777777" w:rsidTr="00FC05F1">
        <w:tc>
          <w:tcPr>
            <w:tcW w:w="4958" w:type="dxa"/>
            <w:vAlign w:val="center"/>
          </w:tcPr>
          <w:p w14:paraId="6D8614DA" w14:textId="70A9BC06" w:rsidR="003E32CA" w:rsidRPr="00A5307E" w:rsidRDefault="00FC05F1" w:rsidP="00FC05F1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4BDAE7AE" w14:textId="46154F85" w:rsidR="003E32CA" w:rsidRPr="00A5307E" w:rsidRDefault="003E32CA" w:rsidP="00FC05F1">
            <w:pPr>
              <w:jc w:val="center"/>
              <w:rPr>
                <w:kern w:val="0"/>
              </w:rPr>
            </w:pPr>
            <w:r w:rsidRPr="00FC05F1">
              <w:rPr>
                <w:rFonts w:eastAsia="MS Mincho"/>
                <w:i/>
                <w:kern w:val="0"/>
                <w:sz w:val="18"/>
                <w:szCs w:val="16"/>
              </w:rPr>
              <w:t>(imię i nazwisko Kwestora)</w:t>
            </w:r>
          </w:p>
        </w:tc>
        <w:tc>
          <w:tcPr>
            <w:tcW w:w="4958" w:type="dxa"/>
            <w:vAlign w:val="center"/>
          </w:tcPr>
          <w:p w14:paraId="27F6DB0D" w14:textId="74E37237" w:rsidR="003E32CA" w:rsidRPr="00A5307E" w:rsidRDefault="00FC05F1" w:rsidP="00FC05F1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443E3739" w14:textId="50DF8236" w:rsidR="003E32CA" w:rsidRPr="00A5307E" w:rsidRDefault="003E32CA" w:rsidP="00FC05F1">
            <w:pPr>
              <w:jc w:val="center"/>
              <w:rPr>
                <w:kern w:val="0"/>
              </w:rPr>
            </w:pPr>
            <w:r w:rsidRPr="00FC05F1">
              <w:rPr>
                <w:rFonts w:eastAsia="MS Mincho"/>
                <w:i/>
                <w:kern w:val="0"/>
                <w:sz w:val="18"/>
                <w:szCs w:val="16"/>
              </w:rPr>
              <w:t xml:space="preserve">(nazwa </w:t>
            </w:r>
            <w:r w:rsidR="00423FC7" w:rsidRPr="00FC05F1">
              <w:rPr>
                <w:rFonts w:eastAsia="MS Mincho"/>
                <w:i/>
                <w:kern w:val="0"/>
                <w:sz w:val="18"/>
                <w:szCs w:val="16"/>
              </w:rPr>
              <w:t>instytutu/katedry</w:t>
            </w:r>
            <w:r w:rsidRPr="00FC05F1">
              <w:rPr>
                <w:rFonts w:eastAsia="MS Mincho"/>
                <w:i/>
                <w:kern w:val="0"/>
                <w:sz w:val="18"/>
                <w:szCs w:val="16"/>
              </w:rPr>
              <w:t>)</w:t>
            </w:r>
          </w:p>
        </w:tc>
      </w:tr>
    </w:tbl>
    <w:p w14:paraId="296D23F7" w14:textId="77777777" w:rsidR="003E32CA" w:rsidRPr="00A5307E" w:rsidRDefault="003E32CA" w:rsidP="003E32CA">
      <w:pPr>
        <w:spacing w:before="120"/>
        <w:ind w:left="425" w:hanging="425"/>
        <w:jc w:val="both"/>
        <w:rPr>
          <w:kern w:val="0"/>
        </w:rPr>
      </w:pPr>
    </w:p>
    <w:p w14:paraId="5B099312" w14:textId="15ADC0BC" w:rsidR="003E32CA" w:rsidRPr="00A5307E" w:rsidRDefault="003E32CA" w:rsidP="003E32CA">
      <w:pPr>
        <w:spacing w:before="120"/>
        <w:ind w:left="425" w:hanging="425"/>
        <w:jc w:val="both"/>
        <w:rPr>
          <w:kern w:val="0"/>
        </w:rPr>
      </w:pPr>
      <w:r w:rsidRPr="00A5307E">
        <w:rPr>
          <w:kern w:val="0"/>
        </w:rPr>
        <w:t>Łódź, dnia</w:t>
      </w:r>
      <w:r w:rsidR="00423FC7">
        <w:rPr>
          <w:kern w:val="0"/>
        </w:rPr>
        <w:t xml:space="preserve"> </w:t>
      </w:r>
      <w:r w:rsidRPr="00A5307E">
        <w:rPr>
          <w:kern w:val="0"/>
        </w:rPr>
        <w:t>………………………</w:t>
      </w:r>
    </w:p>
    <w:p w14:paraId="549C8483" w14:textId="71CF1D74" w:rsidR="003E32CA" w:rsidRPr="00A5307E" w:rsidRDefault="003E32CA" w:rsidP="005562A1">
      <w:pPr>
        <w:spacing w:before="120"/>
        <w:jc w:val="both"/>
        <w:rPr>
          <w:kern w:val="0"/>
        </w:rPr>
        <w:sectPr w:rsidR="003E32CA" w:rsidRPr="00A5307E" w:rsidSect="006F649A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13947E0B" w14:textId="77777777" w:rsidR="003E32CA" w:rsidRPr="00A5307E" w:rsidRDefault="003E32CA" w:rsidP="003E32CA">
      <w:pPr>
        <w:jc w:val="both"/>
        <w:rPr>
          <w:kern w:val="0"/>
        </w:rPr>
      </w:pPr>
      <w:r w:rsidRPr="00A5307E">
        <w:rPr>
          <w:kern w:val="0"/>
        </w:rPr>
        <w:lastRenderedPageBreak/>
        <w:t>Wyjaśnienia:</w:t>
      </w:r>
    </w:p>
    <w:p w14:paraId="42B4276A" w14:textId="5306D5C0" w:rsidR="003E32CA" w:rsidRPr="009D47B9" w:rsidRDefault="003E32CA" w:rsidP="003E32CA">
      <w:pPr>
        <w:spacing w:before="120"/>
        <w:jc w:val="both"/>
        <w:rPr>
          <w:kern w:val="0"/>
        </w:rPr>
      </w:pPr>
      <w:r w:rsidRPr="00A5307E">
        <w:rPr>
          <w:kern w:val="0"/>
        </w:rPr>
        <w:t xml:space="preserve">Opłaty </w:t>
      </w:r>
      <w:r w:rsidRPr="009D47B9">
        <w:rPr>
          <w:kern w:val="0"/>
        </w:rPr>
        <w:t xml:space="preserve">powinny być skalkulowane w takiej wysokości, aby w pełni pokryły koszty uruchomienia i prowadzenia zajęć. Od </w:t>
      </w:r>
      <w:r w:rsidR="00241A28" w:rsidRPr="009D47B9">
        <w:rPr>
          <w:kern w:val="0"/>
        </w:rPr>
        <w:t>u</w:t>
      </w:r>
      <w:r w:rsidR="00FC4723" w:rsidRPr="009D47B9">
        <w:rPr>
          <w:kern w:val="0"/>
        </w:rPr>
        <w:t>czestnika</w:t>
      </w:r>
      <w:r w:rsidRPr="009D47B9">
        <w:rPr>
          <w:kern w:val="0"/>
        </w:rPr>
        <w:t xml:space="preserve"> nie pobiera się dodatkowej opłaty za wydanie świadectwa ukończenia studiów podyplomowych, jego koszt należy wkalkulować w opłatę za studia wnoszoną przez </w:t>
      </w:r>
      <w:r w:rsidR="00241A28" w:rsidRPr="009D47B9">
        <w:rPr>
          <w:kern w:val="0"/>
        </w:rPr>
        <w:t>u</w:t>
      </w:r>
      <w:r w:rsidR="00FC4723" w:rsidRPr="009D47B9">
        <w:rPr>
          <w:kern w:val="0"/>
        </w:rPr>
        <w:t>czestnika</w:t>
      </w:r>
      <w:r w:rsidRPr="009D47B9">
        <w:rPr>
          <w:kern w:val="0"/>
        </w:rPr>
        <w:t>. Wyjątek stanowi świadectwo wydawane w języku angielskim. Wysokość opłaty zostanie określona przez właściwego Prorektora.</w:t>
      </w:r>
    </w:p>
    <w:p w14:paraId="1458E8EC" w14:textId="53DF014A" w:rsidR="00C93DAA" w:rsidRDefault="003E32CA" w:rsidP="003E32CA">
      <w:pPr>
        <w:spacing w:before="120"/>
        <w:jc w:val="both"/>
        <w:rPr>
          <w:kern w:val="0"/>
        </w:rPr>
      </w:pPr>
      <w:r w:rsidRPr="009D47B9">
        <w:rPr>
          <w:kern w:val="0"/>
        </w:rPr>
        <w:t>Inne koszty rzeczowe, np. zakup</w:t>
      </w:r>
      <w:r w:rsidR="008906A3" w:rsidRPr="009D47B9">
        <w:rPr>
          <w:kern w:val="0"/>
        </w:rPr>
        <w:t xml:space="preserve"> majątku trwałego</w:t>
      </w:r>
      <w:r w:rsidR="00100559" w:rsidRPr="009D47B9">
        <w:rPr>
          <w:kern w:val="0"/>
        </w:rPr>
        <w:t xml:space="preserve"> </w:t>
      </w:r>
      <w:r w:rsidRPr="009D47B9">
        <w:rPr>
          <w:kern w:val="0"/>
        </w:rPr>
        <w:t>wymagają akceptacji Kwestora i powinny być ujęte w kosztorysie lub kosztorysie korygującym oraz w sprawozdaniu finansowym z realizacji w pozycji „</w:t>
      </w:r>
      <w:r w:rsidR="00FC05F1">
        <w:rPr>
          <w:kern w:val="0"/>
        </w:rPr>
        <w:t>I</w:t>
      </w:r>
      <w:r w:rsidRPr="009D47B9">
        <w:rPr>
          <w:kern w:val="0"/>
        </w:rPr>
        <w:t xml:space="preserve">nne koszty”. Do kosztorysu powinna zostać dołączona pisemna </w:t>
      </w:r>
      <w:r w:rsidRPr="00A5307E">
        <w:rPr>
          <w:kern w:val="0"/>
        </w:rPr>
        <w:t>szczegółowa informacja o</w:t>
      </w:r>
      <w:r w:rsidR="00FC05F1">
        <w:rPr>
          <w:kern w:val="0"/>
        </w:rPr>
        <w:t> </w:t>
      </w:r>
      <w:r w:rsidRPr="00A5307E">
        <w:rPr>
          <w:kern w:val="0"/>
        </w:rPr>
        <w:t>przedmiocie zakupu i cenie oraz uzasadnienie zakupu.</w:t>
      </w:r>
    </w:p>
    <w:p w14:paraId="613E96EB" w14:textId="77777777" w:rsidR="00C93DAA" w:rsidRDefault="00C93DAA">
      <w:pPr>
        <w:rPr>
          <w:kern w:val="0"/>
        </w:rPr>
      </w:pPr>
      <w:r>
        <w:rPr>
          <w:kern w:val="0"/>
        </w:rPr>
        <w:br w:type="page"/>
      </w:r>
    </w:p>
    <w:p w14:paraId="1D186D1A" w14:textId="61CE227E" w:rsidR="005E1E87" w:rsidRPr="009D47B9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9D47B9">
        <w:rPr>
          <w:rFonts w:ascii="Tahoma" w:hAnsi="Tahoma" w:cs="Tahoma"/>
          <w:kern w:val="0"/>
          <w:sz w:val="16"/>
          <w:szCs w:val="16"/>
        </w:rPr>
        <w:lastRenderedPageBreak/>
        <w:t>Załącznik nr 5</w:t>
      </w:r>
    </w:p>
    <w:p w14:paraId="4D1E38D0" w14:textId="7949E360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/2025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września 2025 r.</w:t>
      </w:r>
    </w:p>
    <w:p w14:paraId="1B767083" w14:textId="77777777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29C7091D" w14:textId="77777777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53B567DD" w14:textId="77777777" w:rsidR="005E1E87" w:rsidRPr="00A5307E" w:rsidRDefault="005E1E87" w:rsidP="00FC05F1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715E6A51" w14:textId="77777777" w:rsidR="005E1E87" w:rsidRPr="00A5307E" w:rsidRDefault="005E1E87" w:rsidP="00FC05F1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7766B6A6" w14:textId="77777777" w:rsidR="005E1E87" w:rsidRPr="00A5307E" w:rsidRDefault="005E1E87" w:rsidP="005E1E87">
      <w:pPr>
        <w:spacing w:before="120"/>
        <w:ind w:left="425" w:hanging="425"/>
        <w:jc w:val="center"/>
        <w:rPr>
          <w:b/>
          <w:kern w:val="0"/>
        </w:rPr>
      </w:pPr>
      <w:bookmarkStart w:id="20" w:name="_Hlk205817853"/>
      <w:r w:rsidRPr="00A5307E">
        <w:rPr>
          <w:b/>
          <w:kern w:val="0"/>
        </w:rPr>
        <w:t>Umowa Nr …/W …/20…</w:t>
      </w:r>
    </w:p>
    <w:p w14:paraId="3A79FE6F" w14:textId="77777777" w:rsidR="005E1E87" w:rsidRPr="00A5307E" w:rsidRDefault="005E1E87" w:rsidP="005E1E87">
      <w:pPr>
        <w:spacing w:before="120"/>
        <w:ind w:left="425" w:hanging="425"/>
        <w:jc w:val="center"/>
        <w:rPr>
          <w:b/>
          <w:kern w:val="0"/>
        </w:rPr>
      </w:pPr>
      <w:r w:rsidRPr="00A5307E">
        <w:rPr>
          <w:b/>
          <w:kern w:val="0"/>
        </w:rPr>
        <w:t>o warunkach kształcenia na studiach podyplomowych</w:t>
      </w:r>
      <w:bookmarkEnd w:id="20"/>
    </w:p>
    <w:p w14:paraId="7522B32D" w14:textId="77777777" w:rsidR="005E1E87" w:rsidRPr="00A5307E" w:rsidRDefault="005E1E87" w:rsidP="005E1E87">
      <w:pPr>
        <w:spacing w:before="120"/>
        <w:ind w:left="425" w:hanging="425"/>
        <w:jc w:val="both"/>
        <w:rPr>
          <w:kern w:val="0"/>
        </w:rPr>
      </w:pPr>
    </w:p>
    <w:p w14:paraId="4F40B0CB" w14:textId="2D41682C" w:rsidR="005E1E87" w:rsidRPr="00A5307E" w:rsidRDefault="005E1E87" w:rsidP="005E1E87">
      <w:pPr>
        <w:spacing w:before="60"/>
        <w:jc w:val="both"/>
        <w:rPr>
          <w:kern w:val="0"/>
        </w:rPr>
      </w:pPr>
      <w:r w:rsidRPr="00A5307E">
        <w:rPr>
          <w:kern w:val="0"/>
        </w:rPr>
        <w:t>zawarta w Łodzi w dniu .................................................................., pomiędzy: Politechniką Łódzką – Wydział…………………………..……………………………………………......................................... …………………………………………………………………………………………………………...., zwaną dalej Uczelnią, reprezentowaną przez:</w:t>
      </w:r>
      <w:r w:rsidR="00FC05F1">
        <w:rPr>
          <w:kern w:val="0"/>
        </w:rPr>
        <w:t xml:space="preserve"> </w:t>
      </w:r>
      <w:r w:rsidRPr="00A5307E">
        <w:rPr>
          <w:kern w:val="0"/>
        </w:rPr>
        <w:t>……………………….…...……………………………….</w:t>
      </w:r>
    </w:p>
    <w:p w14:paraId="7FCB47DD" w14:textId="77777777" w:rsidR="005E1E87" w:rsidRPr="00A5307E" w:rsidRDefault="005E1E87" w:rsidP="005E1E87">
      <w:pPr>
        <w:spacing w:before="120"/>
        <w:jc w:val="both"/>
        <w:rPr>
          <w:kern w:val="0"/>
        </w:rPr>
      </w:pPr>
    </w:p>
    <w:p w14:paraId="3490ED9C" w14:textId="77777777" w:rsidR="005E1E87" w:rsidRPr="00A5307E" w:rsidRDefault="005E1E87" w:rsidP="005E1E87">
      <w:pPr>
        <w:spacing w:before="60"/>
        <w:jc w:val="both"/>
        <w:rPr>
          <w:kern w:val="0"/>
        </w:rPr>
      </w:pPr>
      <w:r w:rsidRPr="00A5307E">
        <w:rPr>
          <w:kern w:val="0"/>
        </w:rPr>
        <w:t>upoważnionego/upoważnioną do składania oświadczeń woli w imieniu Uczelni na podstawie pełnomocnictwa Rektora</w:t>
      </w:r>
    </w:p>
    <w:p w14:paraId="36F84B1F" w14:textId="77777777" w:rsidR="005E1E87" w:rsidRPr="00A5307E" w:rsidRDefault="005E1E87" w:rsidP="005E1E87">
      <w:pPr>
        <w:spacing w:before="120"/>
        <w:jc w:val="both"/>
        <w:rPr>
          <w:kern w:val="0"/>
        </w:rPr>
      </w:pPr>
    </w:p>
    <w:p w14:paraId="6E66A8BE" w14:textId="77777777" w:rsidR="005E1E87" w:rsidRPr="00A5307E" w:rsidRDefault="005E1E87" w:rsidP="005E1E87">
      <w:pPr>
        <w:spacing w:before="60"/>
        <w:jc w:val="both"/>
        <w:rPr>
          <w:kern w:val="0"/>
        </w:rPr>
      </w:pPr>
      <w:r w:rsidRPr="00A5307E">
        <w:rPr>
          <w:kern w:val="0"/>
        </w:rPr>
        <w:t>a</w:t>
      </w:r>
    </w:p>
    <w:p w14:paraId="736481F9" w14:textId="77777777" w:rsidR="005E1E87" w:rsidRPr="00A5307E" w:rsidRDefault="005E1E87" w:rsidP="005E1E87">
      <w:pPr>
        <w:spacing w:before="120"/>
        <w:jc w:val="both"/>
        <w:rPr>
          <w:kern w:val="0"/>
        </w:rPr>
      </w:pPr>
    </w:p>
    <w:p w14:paraId="71DB1E85" w14:textId="77777777" w:rsidR="005E1E87" w:rsidRPr="00A5307E" w:rsidRDefault="005E1E87" w:rsidP="005E1E87">
      <w:pPr>
        <w:spacing w:before="60"/>
        <w:jc w:val="both"/>
        <w:rPr>
          <w:kern w:val="0"/>
        </w:rPr>
      </w:pPr>
      <w:r w:rsidRPr="00A5307E">
        <w:rPr>
          <w:kern w:val="0"/>
        </w:rPr>
        <w:t>.................................................................................., z siedzibą w ……………………………………….</w:t>
      </w:r>
    </w:p>
    <w:p w14:paraId="7E2ED843" w14:textId="77777777" w:rsidR="005E1E87" w:rsidRPr="00A5307E" w:rsidRDefault="005E1E87" w:rsidP="005E1E87">
      <w:pPr>
        <w:ind w:firstLine="1701"/>
        <w:jc w:val="both"/>
        <w:rPr>
          <w:i/>
          <w:iCs/>
          <w:kern w:val="0"/>
          <w:sz w:val="18"/>
          <w:szCs w:val="18"/>
        </w:rPr>
      </w:pPr>
      <w:r w:rsidRPr="00A5307E">
        <w:rPr>
          <w:i/>
          <w:iCs/>
          <w:kern w:val="0"/>
          <w:sz w:val="18"/>
          <w:szCs w:val="18"/>
        </w:rPr>
        <w:t>(Nazwa firmy)</w:t>
      </w:r>
    </w:p>
    <w:p w14:paraId="662B7D98" w14:textId="4146363A" w:rsidR="005E1E87" w:rsidRPr="00A5307E" w:rsidRDefault="005E1E87" w:rsidP="005E1E87">
      <w:pPr>
        <w:spacing w:before="120"/>
        <w:jc w:val="both"/>
        <w:rPr>
          <w:kern w:val="0"/>
        </w:rPr>
      </w:pPr>
      <w:r w:rsidRPr="00A5307E">
        <w:rPr>
          <w:kern w:val="0"/>
        </w:rPr>
        <w:t>zwaną/</w:t>
      </w:r>
      <w:proofErr w:type="spellStart"/>
      <w:r w:rsidRPr="00A5307E">
        <w:rPr>
          <w:kern w:val="0"/>
        </w:rPr>
        <w:t>ym</w:t>
      </w:r>
      <w:proofErr w:type="spellEnd"/>
      <w:r w:rsidRPr="00A5307E">
        <w:rPr>
          <w:kern w:val="0"/>
        </w:rPr>
        <w:t xml:space="preserve"> dalej „pracodawcą”, reprezentowaną przez ………………………….…………………… ……………..……………………</w:t>
      </w:r>
    </w:p>
    <w:p w14:paraId="2D7E28C8" w14:textId="77777777" w:rsidR="005E1E87" w:rsidRPr="00A5307E" w:rsidRDefault="005E1E87" w:rsidP="005E1E87">
      <w:pPr>
        <w:spacing w:before="120"/>
        <w:jc w:val="center"/>
        <w:rPr>
          <w:kern w:val="0"/>
        </w:rPr>
      </w:pPr>
      <w:r w:rsidRPr="00A5307E">
        <w:rPr>
          <w:kern w:val="0"/>
        </w:rPr>
        <w:t>§ 1</w:t>
      </w:r>
    </w:p>
    <w:p w14:paraId="5BEF3E19" w14:textId="3D9B2B88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 xml:space="preserve">Uczelnia </w:t>
      </w:r>
      <w:r w:rsidRPr="009D47B9">
        <w:rPr>
          <w:kern w:val="0"/>
        </w:rPr>
        <w:t xml:space="preserve">umożliwia </w:t>
      </w:r>
      <w:r w:rsidR="00676916" w:rsidRPr="009D47B9">
        <w:rPr>
          <w:kern w:val="0"/>
        </w:rPr>
        <w:t>u</w:t>
      </w:r>
      <w:r w:rsidR="00FC4723" w:rsidRPr="009D47B9">
        <w:rPr>
          <w:kern w:val="0"/>
        </w:rPr>
        <w:t>czestnikowi</w:t>
      </w:r>
      <w:r w:rsidR="00FC05F1">
        <w:rPr>
          <w:kern w:val="0"/>
        </w:rPr>
        <w:t xml:space="preserve"> </w:t>
      </w:r>
      <w:r w:rsidRPr="009D47B9">
        <w:rPr>
          <w:kern w:val="0"/>
        </w:rPr>
        <w:t xml:space="preserve">……………………………… korzystanie z zajęć organizowanych w ramach </w:t>
      </w:r>
      <w:r w:rsidRPr="00A5307E">
        <w:rPr>
          <w:kern w:val="0"/>
        </w:rPr>
        <w:t>oferowanych studiów podyplomowych ………..……………………………………………..……. prowadzonych przez Politechnikę Łódzką, realizowanych na Wydziale…………………………………………………., w Łodzi przy ul. ……………………………… oraz ……………………………………………… w czasie …………</w:t>
      </w:r>
      <w:r w:rsidR="00423FC7">
        <w:rPr>
          <w:kern w:val="0"/>
        </w:rPr>
        <w:t xml:space="preserve"> </w:t>
      </w:r>
      <w:r w:rsidRPr="00A5307E">
        <w:rPr>
          <w:kern w:val="0"/>
        </w:rPr>
        <w:t>semestrów, obejmujących …………… godzin dydaktycznych (jedna godzina dydaktyczna trwa 45 min.) prowadzonych w systemie zjazdowym, w okresie od …………… do …………..…….</w:t>
      </w:r>
    </w:p>
    <w:p w14:paraId="042E1CD4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  <w:t>Warunki otrzymania świadectwa ukończenia studiów określone są w Regulaminie Studiów Podyplomowych w Politechnice Łódzkiej.</w:t>
      </w:r>
    </w:p>
    <w:p w14:paraId="78149906" w14:textId="77777777" w:rsidR="005E1E87" w:rsidRPr="00A5307E" w:rsidRDefault="005E1E87" w:rsidP="005E1E87">
      <w:pPr>
        <w:spacing w:before="120"/>
        <w:jc w:val="center"/>
        <w:rPr>
          <w:kern w:val="0"/>
        </w:rPr>
      </w:pPr>
      <w:r w:rsidRPr="00A5307E">
        <w:rPr>
          <w:kern w:val="0"/>
        </w:rPr>
        <w:t>§ 2</w:t>
      </w:r>
    </w:p>
    <w:p w14:paraId="493F7B3B" w14:textId="021A9C69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Pracodawca oświadcza, że kieruje pracownika na studia, o których mowa w § 1 oraz że zapoznał się z:</w:t>
      </w:r>
    </w:p>
    <w:p w14:paraId="2367709C" w14:textId="59A5073F" w:rsidR="005E1E87" w:rsidRPr="00A5307E" w:rsidRDefault="005E1E87" w:rsidP="005E1E87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1)</w:t>
      </w:r>
      <w:r w:rsidRPr="00A5307E">
        <w:rPr>
          <w:kern w:val="0"/>
        </w:rPr>
        <w:tab/>
        <w:t>programem studiów podyplomowych, opublikowanym w serwisie internetowym uczelni;</w:t>
      </w:r>
    </w:p>
    <w:p w14:paraId="5257D2E8" w14:textId="68532AFC" w:rsidR="005E1E87" w:rsidRPr="00A5307E" w:rsidRDefault="005E1E87" w:rsidP="005E1E87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2)</w:t>
      </w:r>
      <w:r w:rsidRPr="00A5307E">
        <w:rPr>
          <w:kern w:val="0"/>
        </w:rPr>
        <w:tab/>
        <w:t>Regulaminem Studiów Podyplomowych w Politechnice Łódzkiej</w:t>
      </w:r>
      <w:r w:rsidR="00FC05F1">
        <w:rPr>
          <w:kern w:val="0"/>
        </w:rPr>
        <w:t>.</w:t>
      </w:r>
    </w:p>
    <w:p w14:paraId="0E42FE01" w14:textId="77777777" w:rsidR="005E1E87" w:rsidRPr="00A5307E" w:rsidRDefault="005E1E87" w:rsidP="005E1E87">
      <w:pPr>
        <w:spacing w:before="120"/>
        <w:jc w:val="center"/>
        <w:rPr>
          <w:kern w:val="0"/>
        </w:rPr>
      </w:pPr>
      <w:r w:rsidRPr="00A5307E">
        <w:rPr>
          <w:kern w:val="0"/>
        </w:rPr>
        <w:t>§ 3</w:t>
      </w:r>
    </w:p>
    <w:p w14:paraId="3B17192C" w14:textId="77777777" w:rsidR="005E1E87" w:rsidRPr="00A5307E" w:rsidRDefault="005E1E87" w:rsidP="005E1E87">
      <w:pPr>
        <w:spacing w:before="60"/>
        <w:jc w:val="both"/>
        <w:rPr>
          <w:kern w:val="0"/>
        </w:rPr>
      </w:pPr>
      <w:r w:rsidRPr="00A5307E">
        <w:rPr>
          <w:kern w:val="0"/>
        </w:rPr>
        <w:t>W ramach świadczenia wskazanego w § 1 ust. 1 Uczelnia zobowiązuje się do zapewnienia:</w:t>
      </w:r>
    </w:p>
    <w:p w14:paraId="002D784B" w14:textId="77777777" w:rsidR="005E1E87" w:rsidRPr="00A5307E" w:rsidRDefault="005E1E87" w:rsidP="003D2CCE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1)</w:t>
      </w:r>
      <w:r w:rsidRPr="00A5307E">
        <w:rPr>
          <w:kern w:val="0"/>
        </w:rPr>
        <w:tab/>
        <w:t>realizacji programu studiów podyplomowych objętych niniejszą umową przez kadrę dydaktyczną posiadającą kwalifikacje odpowiadające rodzajowi prowadzonych zajęć;</w:t>
      </w:r>
    </w:p>
    <w:p w14:paraId="6B6C7769" w14:textId="77777777" w:rsidR="005E1E87" w:rsidRPr="00A5307E" w:rsidRDefault="005E1E87" w:rsidP="003D2CCE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2)</w:t>
      </w:r>
      <w:r w:rsidRPr="00A5307E">
        <w:rPr>
          <w:kern w:val="0"/>
        </w:rPr>
        <w:tab/>
      </w:r>
      <w:proofErr w:type="spellStart"/>
      <w:r w:rsidRPr="00A5307E">
        <w:rPr>
          <w:kern w:val="0"/>
        </w:rPr>
        <w:t>sal</w:t>
      </w:r>
      <w:proofErr w:type="spellEnd"/>
      <w:r w:rsidRPr="00A5307E">
        <w:rPr>
          <w:kern w:val="0"/>
        </w:rPr>
        <w:t xml:space="preserve"> dydaktycznych i wyposażenia niezbędnego do prawidłowej realizacji programu studiów;</w:t>
      </w:r>
    </w:p>
    <w:p w14:paraId="09E5FF34" w14:textId="77777777" w:rsidR="003D2CCE" w:rsidRDefault="005E1E87" w:rsidP="003D2CCE">
      <w:pPr>
        <w:spacing w:before="60"/>
        <w:ind w:left="850" w:hanging="425"/>
        <w:jc w:val="both"/>
        <w:rPr>
          <w:kern w:val="0"/>
        </w:rPr>
      </w:pPr>
      <w:r w:rsidRPr="00A5307E">
        <w:rPr>
          <w:kern w:val="0"/>
        </w:rPr>
        <w:t>3)</w:t>
      </w:r>
      <w:r w:rsidRPr="00A5307E">
        <w:rPr>
          <w:kern w:val="0"/>
        </w:rPr>
        <w:tab/>
        <w:t>obsługi administracyjno-technicznej studiów;</w:t>
      </w:r>
    </w:p>
    <w:p w14:paraId="6C79FCD8" w14:textId="7F80C3D7" w:rsidR="005E1E87" w:rsidRPr="00A5307E" w:rsidRDefault="005E1E87" w:rsidP="003D2CCE">
      <w:pPr>
        <w:spacing w:before="60"/>
        <w:ind w:left="850" w:hanging="425"/>
        <w:jc w:val="both"/>
        <w:rPr>
          <w:kern w:val="0"/>
        </w:rPr>
      </w:pPr>
      <w:r w:rsidRPr="00A5307E">
        <w:rPr>
          <w:kern w:val="0"/>
        </w:rPr>
        <w:lastRenderedPageBreak/>
        <w:t>4)</w:t>
      </w:r>
      <w:r w:rsidRPr="00A5307E">
        <w:rPr>
          <w:kern w:val="0"/>
        </w:rPr>
        <w:tab/>
        <w:t xml:space="preserve">możliwości korzystania z Biblioteki Politechniki Łódzkiej </w:t>
      </w:r>
      <w:r>
        <w:rPr>
          <w:kern w:val="0"/>
        </w:rPr>
        <w:t>–</w:t>
      </w:r>
      <w:r w:rsidRPr="00A5307E">
        <w:rPr>
          <w:kern w:val="0"/>
        </w:rPr>
        <w:t xml:space="preserve"> na zasadach określonych w Regulaminie Biblioteki Politechniki Łódzkiej oraz bibliotek wydziałowych </w:t>
      </w:r>
      <w:r>
        <w:rPr>
          <w:kern w:val="0"/>
        </w:rPr>
        <w:t>–</w:t>
      </w:r>
      <w:r w:rsidRPr="00A5307E">
        <w:rPr>
          <w:kern w:val="0"/>
        </w:rPr>
        <w:t xml:space="preserve"> na zasadach określonych w regulaminach tych bibliotek</w:t>
      </w:r>
      <w:r w:rsidRPr="00A5307E">
        <w:rPr>
          <w:rStyle w:val="Odwoanieprzypisudolnego"/>
          <w:kern w:val="0"/>
        </w:rPr>
        <w:footnoteReference w:customMarkFollows="1" w:id="6"/>
        <w:t>*)</w:t>
      </w:r>
      <w:r w:rsidRPr="00A5307E">
        <w:rPr>
          <w:kern w:val="0"/>
        </w:rPr>
        <w:t>;</w:t>
      </w:r>
    </w:p>
    <w:p w14:paraId="1EE5D76B" w14:textId="4F0160F0" w:rsidR="005E1E87" w:rsidRPr="009D47B9" w:rsidRDefault="005E1E87" w:rsidP="003D2CCE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5)</w:t>
      </w:r>
      <w:r w:rsidRPr="00A5307E">
        <w:rPr>
          <w:kern w:val="0"/>
        </w:rPr>
        <w:tab/>
        <w:t xml:space="preserve">wydania świadectwa </w:t>
      </w:r>
      <w:r w:rsidRPr="009D47B9">
        <w:rPr>
          <w:kern w:val="0"/>
        </w:rPr>
        <w:t xml:space="preserve">ukończenia studiów podyplomowych, o ile </w:t>
      </w:r>
      <w:r w:rsidR="00676916" w:rsidRPr="009D47B9">
        <w:rPr>
          <w:kern w:val="0"/>
        </w:rPr>
        <w:t>u</w:t>
      </w:r>
      <w:r w:rsidR="00FC4723" w:rsidRPr="009D47B9">
        <w:rPr>
          <w:kern w:val="0"/>
        </w:rPr>
        <w:t>czestnik</w:t>
      </w:r>
      <w:r w:rsidRPr="009D47B9">
        <w:rPr>
          <w:kern w:val="0"/>
        </w:rPr>
        <w:t xml:space="preserve"> uzyskał wszystkie efekty uczenia się przewidziane programem tych studiów oraz spełnił warunki określone w Regulaminie Studiów Podyplomowych w Politechnice Łódzkie.</w:t>
      </w:r>
    </w:p>
    <w:p w14:paraId="7285DB8A" w14:textId="77777777" w:rsidR="005E1E87" w:rsidRPr="009D47B9" w:rsidRDefault="005E1E87" w:rsidP="005E1E87">
      <w:pPr>
        <w:spacing w:before="120"/>
        <w:jc w:val="center"/>
        <w:rPr>
          <w:kern w:val="0"/>
        </w:rPr>
      </w:pPr>
      <w:r w:rsidRPr="009D47B9">
        <w:rPr>
          <w:kern w:val="0"/>
        </w:rPr>
        <w:t>§ 4</w:t>
      </w:r>
    </w:p>
    <w:p w14:paraId="14443BC4" w14:textId="5A6EEDFA" w:rsidR="005E1E87" w:rsidRPr="009D47B9" w:rsidRDefault="005E1E87" w:rsidP="003D2CCE">
      <w:pPr>
        <w:spacing w:before="60"/>
        <w:ind w:left="425" w:hanging="425"/>
        <w:jc w:val="both"/>
        <w:rPr>
          <w:kern w:val="0"/>
        </w:rPr>
      </w:pPr>
      <w:r w:rsidRPr="009D47B9">
        <w:rPr>
          <w:kern w:val="0"/>
        </w:rPr>
        <w:t>1.</w:t>
      </w:r>
      <w:r w:rsidRPr="009D47B9">
        <w:rPr>
          <w:kern w:val="0"/>
        </w:rPr>
        <w:tab/>
      </w:r>
      <w:r w:rsidR="00565D1E" w:rsidRPr="009D47B9">
        <w:rPr>
          <w:kern w:val="0"/>
        </w:rPr>
        <w:t>U</w:t>
      </w:r>
      <w:r w:rsidR="00FC4723" w:rsidRPr="009D47B9">
        <w:rPr>
          <w:kern w:val="0"/>
        </w:rPr>
        <w:t>czestnik</w:t>
      </w:r>
      <w:r w:rsidRPr="009D47B9">
        <w:rPr>
          <w:kern w:val="0"/>
        </w:rPr>
        <w:t xml:space="preserve"> studiów podyplomowych nie otrzymuje indeksu i legitymacji studenckiej.</w:t>
      </w:r>
    </w:p>
    <w:p w14:paraId="18B580C8" w14:textId="2E38C03D" w:rsidR="005E1E87" w:rsidRPr="009D47B9" w:rsidRDefault="005E1E87" w:rsidP="003D2CCE">
      <w:pPr>
        <w:spacing w:before="60"/>
        <w:ind w:left="425" w:hanging="425"/>
        <w:jc w:val="both"/>
        <w:rPr>
          <w:kern w:val="0"/>
        </w:rPr>
      </w:pPr>
      <w:r w:rsidRPr="009D47B9">
        <w:rPr>
          <w:kern w:val="0"/>
        </w:rPr>
        <w:t>2.</w:t>
      </w:r>
      <w:r w:rsidRPr="009D47B9">
        <w:rPr>
          <w:kern w:val="0"/>
        </w:rPr>
        <w:tab/>
      </w:r>
      <w:r w:rsidR="00565D1E" w:rsidRPr="009D47B9">
        <w:rPr>
          <w:kern w:val="0"/>
        </w:rPr>
        <w:t>U</w:t>
      </w:r>
      <w:r w:rsidR="00FC4723" w:rsidRPr="009D47B9">
        <w:rPr>
          <w:kern w:val="0"/>
        </w:rPr>
        <w:t>czestnikowi</w:t>
      </w:r>
      <w:r w:rsidRPr="009D47B9">
        <w:rPr>
          <w:kern w:val="0"/>
        </w:rPr>
        <w:t xml:space="preserve"> odbywającemu studia poza miejscem stałego zamieszkania nie przysługuje prawo do zakwaterowania w domu studenckim.</w:t>
      </w:r>
    </w:p>
    <w:p w14:paraId="061A4370" w14:textId="77777777" w:rsidR="005E1E87" w:rsidRPr="009D47B9" w:rsidRDefault="005E1E87" w:rsidP="005E1E87">
      <w:pPr>
        <w:spacing w:before="120"/>
        <w:jc w:val="center"/>
        <w:rPr>
          <w:kern w:val="0"/>
        </w:rPr>
      </w:pPr>
      <w:r w:rsidRPr="009D47B9">
        <w:rPr>
          <w:kern w:val="0"/>
        </w:rPr>
        <w:t>§ 5</w:t>
      </w:r>
    </w:p>
    <w:p w14:paraId="3899DDCE" w14:textId="77777777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1.</w:t>
      </w:r>
      <w:r w:rsidRPr="009D47B9">
        <w:rPr>
          <w:kern w:val="0"/>
        </w:rPr>
        <w:tab/>
        <w:t>Uczelnia zastrzega sobie prawo rezygnacji z uruchomienia studiów podyplomowych w przypadku braku odpowiedniej liczby kandydatów.</w:t>
      </w:r>
    </w:p>
    <w:p w14:paraId="01DEF192" w14:textId="77777777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2.</w:t>
      </w:r>
      <w:r w:rsidRPr="009D47B9">
        <w:rPr>
          <w:kern w:val="0"/>
        </w:rPr>
        <w:tab/>
        <w:t>W przypadku zaistnienia okoliczności, o których mowa w ust. 1 opłata wniesiona przez pracodawcę podlega zwrotowi. Uczelnia nie jest zobowiązana do zapłaty odsetek z tytułu uiszczonej opłaty.</w:t>
      </w:r>
    </w:p>
    <w:p w14:paraId="60E61753" w14:textId="77777777" w:rsidR="005E1E87" w:rsidRPr="009D47B9" w:rsidRDefault="005E1E87" w:rsidP="005E1E87">
      <w:pPr>
        <w:spacing w:before="120"/>
        <w:jc w:val="center"/>
        <w:rPr>
          <w:kern w:val="0"/>
        </w:rPr>
      </w:pPr>
      <w:r w:rsidRPr="009D47B9">
        <w:rPr>
          <w:kern w:val="0"/>
        </w:rPr>
        <w:t>§ 6</w:t>
      </w:r>
    </w:p>
    <w:p w14:paraId="7619A836" w14:textId="77777777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1.</w:t>
      </w:r>
      <w:r w:rsidRPr="009D47B9">
        <w:rPr>
          <w:kern w:val="0"/>
        </w:rPr>
        <w:tab/>
        <w:t>Pracodawca zobowiązuje się do uiszczenia opłaty za świadczenie określone w § 1 w wysokości ……………………………. (słownie: ……...……………………………………………………..) na konto bankowe Politechniki Łódzkiej ……………………………………………………………</w:t>
      </w:r>
    </w:p>
    <w:p w14:paraId="51572763" w14:textId="77777777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2.</w:t>
      </w:r>
      <w:r w:rsidRPr="009D47B9">
        <w:rPr>
          <w:kern w:val="0"/>
        </w:rPr>
        <w:tab/>
        <w:t>Opłaty za świadczenie wskazane w § 1 uiszczane są w równych ratach semestralnych, w wysokości w terminach:</w:t>
      </w:r>
    </w:p>
    <w:p w14:paraId="178EDFE7" w14:textId="77777777" w:rsidR="005E1E87" w:rsidRPr="009D47B9" w:rsidRDefault="005E1E87" w:rsidP="005E1E87">
      <w:pPr>
        <w:spacing w:before="60"/>
        <w:ind w:left="851" w:hanging="425"/>
        <w:jc w:val="both"/>
        <w:rPr>
          <w:kern w:val="0"/>
        </w:rPr>
      </w:pPr>
      <w:r w:rsidRPr="009D47B9">
        <w:rPr>
          <w:kern w:val="0"/>
        </w:rPr>
        <w:t>1)</w:t>
      </w:r>
      <w:r w:rsidRPr="009D47B9">
        <w:rPr>
          <w:kern w:val="0"/>
        </w:rPr>
        <w:tab/>
        <w:t>za semestr I – w terminie do dnia ….…………;</w:t>
      </w:r>
    </w:p>
    <w:p w14:paraId="5F3059B6" w14:textId="77777777" w:rsidR="005E1E87" w:rsidRPr="009D47B9" w:rsidRDefault="005E1E87" w:rsidP="005E1E87">
      <w:pPr>
        <w:spacing w:before="60"/>
        <w:ind w:left="851" w:hanging="425"/>
        <w:jc w:val="both"/>
        <w:rPr>
          <w:kern w:val="0"/>
        </w:rPr>
      </w:pPr>
      <w:r w:rsidRPr="009D47B9">
        <w:rPr>
          <w:kern w:val="0"/>
        </w:rPr>
        <w:t>2)</w:t>
      </w:r>
      <w:r w:rsidRPr="009D47B9">
        <w:rPr>
          <w:kern w:val="0"/>
        </w:rPr>
        <w:tab/>
        <w:t>za semestr II – w terminie do dnia …………….</w:t>
      </w:r>
    </w:p>
    <w:p w14:paraId="5CEE8F2E" w14:textId="35F98560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3.</w:t>
      </w:r>
      <w:r w:rsidRPr="009D47B9">
        <w:rPr>
          <w:kern w:val="0"/>
        </w:rPr>
        <w:tab/>
        <w:t>Opłatę wnosi się w terminach określonych w ust.</w:t>
      </w:r>
      <w:r w:rsidR="00C24E5E" w:rsidRPr="009D47B9">
        <w:rPr>
          <w:kern w:val="0"/>
        </w:rPr>
        <w:t xml:space="preserve"> </w:t>
      </w:r>
      <w:r w:rsidRPr="009D47B9">
        <w:rPr>
          <w:kern w:val="0"/>
        </w:rPr>
        <w:t>2, bez dodatkowego wezwania pracodawcy do zapłaty. Datą wniesienia opłaty jest dzień wpływu na wskazane w ust.</w:t>
      </w:r>
      <w:r w:rsidR="00C24E5E" w:rsidRPr="009D47B9">
        <w:rPr>
          <w:kern w:val="0"/>
        </w:rPr>
        <w:t xml:space="preserve"> </w:t>
      </w:r>
      <w:r w:rsidRPr="009D47B9">
        <w:rPr>
          <w:kern w:val="0"/>
        </w:rPr>
        <w:t>1 konto bankowe Politechniki Łódzkiej. Od opłat wniesionych po terminie nalicza się ustawowe odsetki.</w:t>
      </w:r>
    </w:p>
    <w:p w14:paraId="46F7BF69" w14:textId="1A786996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4.</w:t>
      </w:r>
      <w:r w:rsidRPr="009D47B9">
        <w:rPr>
          <w:kern w:val="0"/>
        </w:rPr>
        <w:tab/>
        <w:t xml:space="preserve">Niedokonanie opłaty lub wniesienie opłat po terminie może być podstawą do skreślenia </w:t>
      </w:r>
      <w:r w:rsidR="00676916" w:rsidRPr="009D47B9">
        <w:rPr>
          <w:kern w:val="0"/>
        </w:rPr>
        <w:t>u</w:t>
      </w:r>
      <w:r w:rsidR="00FC4723" w:rsidRPr="009D47B9">
        <w:rPr>
          <w:kern w:val="0"/>
        </w:rPr>
        <w:t>czestnika</w:t>
      </w:r>
      <w:r w:rsidRPr="009D47B9">
        <w:rPr>
          <w:kern w:val="0"/>
        </w:rPr>
        <w:t xml:space="preserve"> z listy </w:t>
      </w:r>
      <w:r w:rsidR="00676916" w:rsidRPr="009D47B9">
        <w:rPr>
          <w:kern w:val="0"/>
        </w:rPr>
        <w:t>u</w:t>
      </w:r>
      <w:r w:rsidR="00FC4723" w:rsidRPr="009D47B9">
        <w:rPr>
          <w:kern w:val="0"/>
        </w:rPr>
        <w:t>czestników</w:t>
      </w:r>
      <w:r w:rsidRPr="009D47B9">
        <w:rPr>
          <w:kern w:val="0"/>
        </w:rPr>
        <w:t xml:space="preserve"> studiów podyplomowych.</w:t>
      </w:r>
    </w:p>
    <w:p w14:paraId="297707F9" w14:textId="187766D4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5.</w:t>
      </w:r>
      <w:r w:rsidRPr="009D47B9">
        <w:rPr>
          <w:kern w:val="0"/>
        </w:rPr>
        <w:tab/>
        <w:t xml:space="preserve">Pracodawca zobowiązuje się do wnoszenia opłat administracyjnych i innych, związanych z obsługą toku studiów, m.in. za wydawane </w:t>
      </w:r>
      <w:r w:rsidR="00676916" w:rsidRPr="009D47B9">
        <w:rPr>
          <w:kern w:val="0"/>
        </w:rPr>
        <w:t>u</w:t>
      </w:r>
      <w:r w:rsidR="00FC4723" w:rsidRPr="009D47B9">
        <w:rPr>
          <w:kern w:val="0"/>
        </w:rPr>
        <w:t>czestnikowi</w:t>
      </w:r>
      <w:r w:rsidRPr="009D47B9">
        <w:rPr>
          <w:kern w:val="0"/>
        </w:rPr>
        <w:t xml:space="preserve"> dokumenty, o ile opłaty te przewidują odpowiednie przepisy.</w:t>
      </w:r>
    </w:p>
    <w:p w14:paraId="5679935A" w14:textId="77777777" w:rsidR="005E1E87" w:rsidRPr="009D47B9" w:rsidRDefault="005E1E87" w:rsidP="005E1E87">
      <w:pPr>
        <w:spacing w:before="120"/>
        <w:jc w:val="center"/>
        <w:rPr>
          <w:kern w:val="0"/>
        </w:rPr>
      </w:pPr>
      <w:r w:rsidRPr="009D47B9">
        <w:rPr>
          <w:kern w:val="0"/>
        </w:rPr>
        <w:t>§ 7</w:t>
      </w:r>
    </w:p>
    <w:p w14:paraId="1116D0DE" w14:textId="3CD043D2" w:rsidR="005E1E87" w:rsidRPr="00A5307E" w:rsidRDefault="005E1E87" w:rsidP="005E1E87">
      <w:pPr>
        <w:spacing w:before="60"/>
        <w:ind w:left="426" w:hanging="426"/>
        <w:jc w:val="both"/>
      </w:pPr>
      <w:r w:rsidRPr="00A5307E">
        <w:rPr>
          <w:kern w:val="0"/>
        </w:rPr>
        <w:t>1.</w:t>
      </w:r>
      <w:r w:rsidRPr="00A5307E">
        <w:rPr>
          <w:kern w:val="0"/>
        </w:rPr>
        <w:tab/>
        <w:t>Każda ze Stron może wypowiedzieć niniejsz</w:t>
      </w:r>
      <w:r w:rsidR="6C9C11AB" w:rsidRPr="00A5307E">
        <w:rPr>
          <w:kern w:val="0"/>
        </w:rPr>
        <w:t>ą</w:t>
      </w:r>
      <w:r w:rsidRPr="00A5307E">
        <w:rPr>
          <w:kern w:val="0"/>
        </w:rPr>
        <w:t xml:space="preserve"> umowę ze skutkiem na koniec semestru, w którym nastąpiło wypowiedzenie:</w:t>
      </w:r>
    </w:p>
    <w:p w14:paraId="3357A114" w14:textId="6A86D19C" w:rsidR="005E1E87" w:rsidRPr="00A5307E" w:rsidRDefault="005E1E87" w:rsidP="005E1E87">
      <w:pPr>
        <w:spacing w:before="60"/>
        <w:ind w:left="851" w:hanging="425"/>
        <w:jc w:val="both"/>
      </w:pPr>
      <w:r w:rsidRPr="00A5307E">
        <w:rPr>
          <w:kern w:val="0"/>
        </w:rPr>
        <w:t>1)</w:t>
      </w:r>
      <w:r w:rsidRPr="00A5307E">
        <w:rPr>
          <w:kern w:val="0"/>
        </w:rPr>
        <w:tab/>
        <w:t>Ucze</w:t>
      </w:r>
      <w:r w:rsidR="2F9A20D3" w:rsidRPr="00A5307E">
        <w:rPr>
          <w:kern w:val="0"/>
        </w:rPr>
        <w:t>l</w:t>
      </w:r>
      <w:r w:rsidRPr="00A5307E">
        <w:rPr>
          <w:kern w:val="0"/>
        </w:rPr>
        <w:t>nia, w przypadku:</w:t>
      </w:r>
    </w:p>
    <w:p w14:paraId="43CB3A3B" w14:textId="77777777" w:rsidR="005E1E87" w:rsidRPr="00A5307E" w:rsidRDefault="005E1E87" w:rsidP="005E1E87">
      <w:pPr>
        <w:spacing w:before="60"/>
        <w:ind w:left="1276" w:hanging="425"/>
        <w:jc w:val="both"/>
        <w:rPr>
          <w:kern w:val="0"/>
        </w:rPr>
      </w:pPr>
      <w:r w:rsidRPr="00A5307E">
        <w:rPr>
          <w:kern w:val="0"/>
        </w:rPr>
        <w:t>a)</w:t>
      </w:r>
      <w:r w:rsidRPr="00A5307E">
        <w:rPr>
          <w:kern w:val="0"/>
        </w:rPr>
        <w:tab/>
        <w:t>niedokonanie wpłat w wysokości i na zasadach określonych w § 6 umowy,</w:t>
      </w:r>
    </w:p>
    <w:p w14:paraId="6685CB96" w14:textId="37B0837F" w:rsidR="005E1E87" w:rsidRPr="009D47B9" w:rsidRDefault="005E1E87" w:rsidP="005E1E87">
      <w:pPr>
        <w:spacing w:before="60"/>
        <w:ind w:left="1276" w:hanging="425"/>
        <w:jc w:val="both"/>
        <w:rPr>
          <w:kern w:val="0"/>
        </w:rPr>
      </w:pPr>
      <w:r w:rsidRPr="00A5307E">
        <w:rPr>
          <w:kern w:val="0"/>
        </w:rPr>
        <w:t>b)</w:t>
      </w:r>
      <w:r w:rsidRPr="00A5307E">
        <w:rPr>
          <w:kern w:val="0"/>
        </w:rPr>
        <w:tab/>
        <w:t xml:space="preserve">niewywiązywania </w:t>
      </w:r>
      <w:r w:rsidRPr="009D47B9">
        <w:rPr>
          <w:kern w:val="0"/>
        </w:rPr>
        <w:t xml:space="preserve">się przez </w:t>
      </w:r>
      <w:r w:rsidR="00676916" w:rsidRPr="009D47B9">
        <w:rPr>
          <w:kern w:val="0"/>
        </w:rPr>
        <w:t>u</w:t>
      </w:r>
      <w:r w:rsidR="00FC4723" w:rsidRPr="009D47B9">
        <w:rPr>
          <w:kern w:val="0"/>
        </w:rPr>
        <w:t>czestnika</w:t>
      </w:r>
      <w:r w:rsidRPr="009D47B9">
        <w:rPr>
          <w:kern w:val="0"/>
        </w:rPr>
        <w:t xml:space="preserve"> z pozostałych zobowiązań wynikających z umowy.</w:t>
      </w:r>
    </w:p>
    <w:p w14:paraId="35E037BF" w14:textId="77777777" w:rsidR="005E1E87" w:rsidRPr="009D47B9" w:rsidRDefault="005E1E87" w:rsidP="005E1E87">
      <w:pPr>
        <w:spacing w:before="60"/>
        <w:ind w:left="851" w:hanging="425"/>
        <w:jc w:val="both"/>
        <w:rPr>
          <w:kern w:val="0"/>
        </w:rPr>
      </w:pPr>
      <w:r w:rsidRPr="009D47B9">
        <w:rPr>
          <w:kern w:val="0"/>
        </w:rPr>
        <w:t>2)</w:t>
      </w:r>
      <w:r w:rsidRPr="009D47B9">
        <w:rPr>
          <w:kern w:val="0"/>
        </w:rPr>
        <w:tab/>
        <w:t>Pracodawca, w przypadku:</w:t>
      </w:r>
    </w:p>
    <w:p w14:paraId="75C776B2" w14:textId="09B1669F" w:rsidR="005E1E87" w:rsidRPr="009D47B9" w:rsidRDefault="005E1E87" w:rsidP="005E1E87">
      <w:pPr>
        <w:spacing w:before="60"/>
        <w:ind w:left="1276" w:hanging="425"/>
        <w:jc w:val="both"/>
        <w:rPr>
          <w:kern w:val="0"/>
        </w:rPr>
      </w:pPr>
      <w:r w:rsidRPr="009D47B9">
        <w:rPr>
          <w:kern w:val="0"/>
        </w:rPr>
        <w:t>a)</w:t>
      </w:r>
      <w:r w:rsidRPr="009D47B9">
        <w:rPr>
          <w:kern w:val="0"/>
        </w:rPr>
        <w:tab/>
        <w:t xml:space="preserve">złożenia pisemnej rezygnacji ze studiów przez </w:t>
      </w:r>
      <w:r w:rsidR="00676916" w:rsidRPr="009D47B9">
        <w:rPr>
          <w:kern w:val="0"/>
        </w:rPr>
        <w:t>u</w:t>
      </w:r>
      <w:r w:rsidR="00FC4723" w:rsidRPr="009D47B9">
        <w:rPr>
          <w:kern w:val="0"/>
        </w:rPr>
        <w:t>czestnika</w:t>
      </w:r>
      <w:r w:rsidRPr="009D47B9">
        <w:rPr>
          <w:kern w:val="0"/>
        </w:rPr>
        <w:t>,</w:t>
      </w:r>
    </w:p>
    <w:p w14:paraId="0021827B" w14:textId="77777777" w:rsidR="005E1E87" w:rsidRPr="00A5307E" w:rsidRDefault="005E1E87" w:rsidP="005E1E87">
      <w:pPr>
        <w:spacing w:before="60"/>
        <w:ind w:left="1276" w:hanging="425"/>
        <w:jc w:val="both"/>
        <w:rPr>
          <w:kern w:val="0"/>
        </w:rPr>
      </w:pPr>
      <w:r w:rsidRPr="009D47B9">
        <w:rPr>
          <w:kern w:val="0"/>
        </w:rPr>
        <w:t>b)</w:t>
      </w:r>
      <w:r w:rsidRPr="009D47B9">
        <w:rPr>
          <w:kern w:val="0"/>
        </w:rPr>
        <w:tab/>
        <w:t xml:space="preserve">niewywiązania się przez Uczelnię z zobowiązań wynikających z </w:t>
      </w:r>
      <w:r w:rsidRPr="00A5307E">
        <w:rPr>
          <w:kern w:val="0"/>
        </w:rPr>
        <w:t>umowy.</w:t>
      </w:r>
    </w:p>
    <w:p w14:paraId="209746E2" w14:textId="4FC7F168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  <w:t>Uczelnia nie zwraca opłat wniesionych za czas studiów do końca semestru określonego w ust.</w:t>
      </w:r>
      <w:r w:rsidR="00C24E5E">
        <w:rPr>
          <w:kern w:val="0"/>
        </w:rPr>
        <w:t xml:space="preserve"> </w:t>
      </w:r>
      <w:r w:rsidRPr="00A5307E">
        <w:rPr>
          <w:kern w:val="0"/>
        </w:rPr>
        <w:t>1.</w:t>
      </w:r>
    </w:p>
    <w:p w14:paraId="6687074B" w14:textId="77777777" w:rsidR="005E1E87" w:rsidRPr="00A5307E" w:rsidRDefault="005E1E87" w:rsidP="005E1E87">
      <w:pPr>
        <w:rPr>
          <w:kern w:val="0"/>
        </w:rPr>
      </w:pPr>
      <w:r w:rsidRPr="00A5307E">
        <w:rPr>
          <w:kern w:val="0"/>
        </w:rPr>
        <w:br w:type="page"/>
      </w:r>
    </w:p>
    <w:p w14:paraId="652FC380" w14:textId="77777777" w:rsidR="005E1E87" w:rsidRPr="00A5307E" w:rsidRDefault="005E1E87" w:rsidP="005E1E87">
      <w:pPr>
        <w:spacing w:before="120"/>
        <w:jc w:val="center"/>
        <w:rPr>
          <w:kern w:val="0"/>
        </w:rPr>
      </w:pPr>
      <w:r w:rsidRPr="00A5307E">
        <w:rPr>
          <w:kern w:val="0"/>
        </w:rPr>
        <w:lastRenderedPageBreak/>
        <w:t>§ 8</w:t>
      </w:r>
    </w:p>
    <w:p w14:paraId="746BFDFB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1.</w:t>
      </w:r>
      <w:r w:rsidRPr="00A5307E">
        <w:rPr>
          <w:kern w:val="0"/>
        </w:rPr>
        <w:tab/>
        <w:t>Zmiana postanowień umowy wymaga formy pisemnej pod rygorem nieważności.</w:t>
      </w:r>
    </w:p>
    <w:p w14:paraId="6DFB8961" w14:textId="0FEE79F0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2.</w:t>
      </w:r>
      <w:r w:rsidRPr="00A5307E">
        <w:rPr>
          <w:kern w:val="0"/>
        </w:rPr>
        <w:tab/>
        <w:t xml:space="preserve">W sprawach nieunormowanych niniejszą umową mają zastosowanie odpowiednie przepisy ustawy – Prawo o </w:t>
      </w:r>
      <w:r w:rsidRPr="009D47B9">
        <w:rPr>
          <w:kern w:val="0"/>
        </w:rPr>
        <w:t>szkolnictwie wyższym i nauce, Statutu Politechniki Łódzkiej, Regulaminu Studiów Podyplomowych w Politechnice Łódzkiej oraz ustawy z dnia 23 kwietnia 1964 r. – Kodeks cywilny (</w:t>
      </w:r>
      <w:proofErr w:type="spellStart"/>
      <w:r w:rsidRPr="009D47B9">
        <w:rPr>
          <w:kern w:val="0"/>
        </w:rPr>
        <w:t>t.j</w:t>
      </w:r>
      <w:proofErr w:type="spellEnd"/>
      <w:r w:rsidRPr="009D47B9">
        <w:rPr>
          <w:kern w:val="0"/>
        </w:rPr>
        <w:t>. Dz.</w:t>
      </w:r>
      <w:r w:rsidR="00C24E5E" w:rsidRPr="009D47B9">
        <w:rPr>
          <w:kern w:val="0"/>
        </w:rPr>
        <w:t> </w:t>
      </w:r>
      <w:r w:rsidRPr="009D47B9">
        <w:rPr>
          <w:kern w:val="0"/>
        </w:rPr>
        <w:t xml:space="preserve">U. z </w:t>
      </w:r>
      <w:r w:rsidR="00C24E5E" w:rsidRPr="009D47B9">
        <w:rPr>
          <w:kern w:val="0"/>
        </w:rPr>
        <w:t>2025</w:t>
      </w:r>
      <w:r w:rsidRPr="009D47B9">
        <w:rPr>
          <w:kern w:val="0"/>
        </w:rPr>
        <w:t xml:space="preserve"> r. poz. </w:t>
      </w:r>
      <w:r w:rsidR="00C24E5E" w:rsidRPr="009D47B9">
        <w:rPr>
          <w:kern w:val="0"/>
        </w:rPr>
        <w:t>1071</w:t>
      </w:r>
      <w:r w:rsidRPr="009D47B9">
        <w:rPr>
          <w:kern w:val="0"/>
        </w:rPr>
        <w:t>).</w:t>
      </w:r>
    </w:p>
    <w:p w14:paraId="65D25089" w14:textId="77777777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3.</w:t>
      </w:r>
      <w:r w:rsidRPr="009D47B9">
        <w:rPr>
          <w:kern w:val="0"/>
        </w:rPr>
        <w:tab/>
        <w:t>Wszelkie spory wynikające z niniejszej umowy, Strony poddają rozstrzygnięciu sądów powszechnych właściwych dla siedziby Uczelni.</w:t>
      </w:r>
    </w:p>
    <w:p w14:paraId="5068932D" w14:textId="47C9A84B" w:rsidR="005E1E87" w:rsidRPr="009D47B9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4.</w:t>
      </w:r>
      <w:r w:rsidRPr="009D47B9">
        <w:rPr>
          <w:kern w:val="0"/>
        </w:rPr>
        <w:tab/>
        <w:t xml:space="preserve">Umowa została sporządzona </w:t>
      </w:r>
      <w:smartTag w:uri="urn:schemas-microsoft-com:office:smarttags" w:element="PersonName">
        <w:smartTagPr>
          <w:attr w:name="ProductID" w:val="w 2"/>
        </w:smartTagPr>
        <w:r w:rsidRPr="009D47B9">
          <w:rPr>
            <w:kern w:val="0"/>
          </w:rPr>
          <w:t>w 2</w:t>
        </w:r>
      </w:smartTag>
      <w:r w:rsidRPr="009D47B9">
        <w:rPr>
          <w:kern w:val="0"/>
        </w:rPr>
        <w:t xml:space="preserve"> jednobrzmiących egzemplarzach, po 1 egzemplarzu dla każdej ze Stron.</w:t>
      </w:r>
    </w:p>
    <w:p w14:paraId="5E533B60" w14:textId="77777777" w:rsidR="005E1E87" w:rsidRPr="009D47B9" w:rsidRDefault="005E1E87" w:rsidP="005E1E87">
      <w:pPr>
        <w:spacing w:before="120"/>
        <w:ind w:left="425" w:hanging="425"/>
        <w:jc w:val="both"/>
        <w:rPr>
          <w:kern w:val="0"/>
        </w:rPr>
      </w:pPr>
    </w:p>
    <w:p w14:paraId="3A19AE7D" w14:textId="77777777" w:rsidR="005E1E87" w:rsidRPr="009D47B9" w:rsidRDefault="005E1E87" w:rsidP="005E1E87">
      <w:pPr>
        <w:spacing w:before="120"/>
        <w:ind w:left="425" w:hanging="425"/>
        <w:jc w:val="both"/>
        <w:rPr>
          <w:kern w:val="0"/>
        </w:rPr>
      </w:pPr>
    </w:p>
    <w:p w14:paraId="0647B85F" w14:textId="77777777" w:rsidR="005E1E87" w:rsidRPr="009D47B9" w:rsidRDefault="005E1E87" w:rsidP="005E1E87">
      <w:pPr>
        <w:spacing w:before="120"/>
        <w:ind w:left="425" w:hanging="425"/>
        <w:jc w:val="both"/>
        <w:rPr>
          <w:kern w:val="0"/>
        </w:rPr>
      </w:pPr>
    </w:p>
    <w:p w14:paraId="0878C884" w14:textId="77777777" w:rsidR="005E1E87" w:rsidRPr="009D47B9" w:rsidRDefault="005E1E87" w:rsidP="005E1E87">
      <w:pPr>
        <w:spacing w:before="120"/>
        <w:ind w:left="425" w:hanging="425"/>
        <w:jc w:val="both"/>
        <w:rPr>
          <w:kern w:val="0"/>
        </w:rPr>
      </w:pPr>
    </w:p>
    <w:tbl>
      <w:tblPr>
        <w:tblW w:w="9916" w:type="dxa"/>
        <w:jc w:val="center"/>
        <w:tblLook w:val="04A0" w:firstRow="1" w:lastRow="0" w:firstColumn="1" w:lastColumn="0" w:noHBand="0" w:noVBand="1"/>
      </w:tblPr>
      <w:tblGrid>
        <w:gridCol w:w="4958"/>
        <w:gridCol w:w="4958"/>
      </w:tblGrid>
      <w:tr w:rsidR="009D47B9" w:rsidRPr="009D47B9" w14:paraId="0DCCBA93" w14:textId="77777777" w:rsidTr="009E38FC">
        <w:trPr>
          <w:jc w:val="center"/>
        </w:trPr>
        <w:tc>
          <w:tcPr>
            <w:tcW w:w="4958" w:type="dxa"/>
            <w:vAlign w:val="center"/>
          </w:tcPr>
          <w:p w14:paraId="1CB125AE" w14:textId="56BDBB5C" w:rsidR="005E1E87" w:rsidRPr="009D47B9" w:rsidRDefault="009E38FC" w:rsidP="00FE3D78">
            <w:pPr>
              <w:jc w:val="both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52FF40C1" w14:textId="483D86D6" w:rsidR="005E1E87" w:rsidRPr="009D47B9" w:rsidRDefault="005E1E87" w:rsidP="00FE3D78">
            <w:pPr>
              <w:ind w:firstLine="741"/>
              <w:jc w:val="both"/>
              <w:rPr>
                <w:kern w:val="0"/>
              </w:rPr>
            </w:pPr>
            <w:r w:rsidRPr="009D47B9">
              <w:rPr>
                <w:i/>
                <w:iCs/>
                <w:kern w:val="0"/>
                <w:sz w:val="18"/>
                <w:szCs w:val="18"/>
              </w:rPr>
              <w:t>(podpis i pieczątka przedstawiciela Uczelni)</w:t>
            </w:r>
          </w:p>
        </w:tc>
        <w:tc>
          <w:tcPr>
            <w:tcW w:w="4958" w:type="dxa"/>
            <w:vAlign w:val="center"/>
          </w:tcPr>
          <w:p w14:paraId="2563FCF6" w14:textId="77777777" w:rsidR="005E1E87" w:rsidRPr="009D47B9" w:rsidRDefault="005E1E87" w:rsidP="00FE3D78">
            <w:pPr>
              <w:jc w:val="both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07EC42D6" w14:textId="7B6A9A2D" w:rsidR="005E1E87" w:rsidRPr="009D47B9" w:rsidRDefault="005E1E87" w:rsidP="009E38FC">
            <w:pPr>
              <w:ind w:left="118" w:hanging="118"/>
              <w:jc w:val="center"/>
              <w:rPr>
                <w:kern w:val="0"/>
              </w:rPr>
            </w:pPr>
            <w:r w:rsidRPr="009D47B9">
              <w:rPr>
                <w:i/>
                <w:iCs/>
                <w:kern w:val="0"/>
                <w:sz w:val="18"/>
                <w:szCs w:val="18"/>
              </w:rPr>
              <w:t>(podpis i pieczątka przedstawiciela pracodawcy)</w:t>
            </w:r>
          </w:p>
        </w:tc>
      </w:tr>
    </w:tbl>
    <w:p w14:paraId="021E610A" w14:textId="77777777" w:rsidR="005E1E87" w:rsidRPr="00A5307E" w:rsidRDefault="005E1E87" w:rsidP="005E1E87">
      <w:pPr>
        <w:spacing w:before="120"/>
        <w:ind w:left="425" w:hanging="425"/>
        <w:jc w:val="both"/>
        <w:rPr>
          <w:kern w:val="0"/>
        </w:rPr>
        <w:sectPr w:rsidR="005E1E87" w:rsidRPr="00A5307E" w:rsidSect="005E1E87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7DE4F276" w14:textId="0C52DBFD" w:rsidR="005E1E87" w:rsidRPr="009D47B9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9D47B9">
        <w:rPr>
          <w:rFonts w:ascii="Tahoma" w:hAnsi="Tahoma" w:cs="Tahoma"/>
          <w:kern w:val="0"/>
          <w:sz w:val="16"/>
          <w:szCs w:val="16"/>
        </w:rPr>
        <w:lastRenderedPageBreak/>
        <w:t>Załącznik nr 6</w:t>
      </w:r>
    </w:p>
    <w:p w14:paraId="53369552" w14:textId="21F3CF74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/2025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września 2025 r.</w:t>
      </w:r>
    </w:p>
    <w:p w14:paraId="700B5FC0" w14:textId="18D93122" w:rsidR="005E1E87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5F3EADCE" w14:textId="534661A2" w:rsidR="006070AE" w:rsidRDefault="006070AE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4E1C60C3" w14:textId="31B8FBAC" w:rsidR="006070AE" w:rsidRDefault="006070AE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209BBF5E" w14:textId="77777777" w:rsidR="006070AE" w:rsidRPr="00A5307E" w:rsidRDefault="006070AE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7E378895" w14:textId="77777777" w:rsidR="005E1E87" w:rsidRPr="00A5307E" w:rsidRDefault="005E1E87" w:rsidP="005E1E87">
      <w:pPr>
        <w:spacing w:before="120"/>
        <w:jc w:val="center"/>
        <w:rPr>
          <w:b/>
          <w:bCs/>
          <w:sz w:val="22"/>
          <w:szCs w:val="22"/>
        </w:rPr>
      </w:pPr>
      <w:r w:rsidRPr="00A5307E">
        <w:rPr>
          <w:b/>
          <w:bCs/>
          <w:sz w:val="22"/>
          <w:szCs w:val="22"/>
        </w:rPr>
        <w:t>Oświadczenie dotyczące przetwarzania danych osobowych</w:t>
      </w:r>
    </w:p>
    <w:p w14:paraId="337FC014" w14:textId="77777777" w:rsidR="005E1E87" w:rsidRPr="00A5307E" w:rsidRDefault="005E1E87" w:rsidP="005E1E87">
      <w:pPr>
        <w:spacing w:before="120"/>
        <w:jc w:val="both"/>
        <w:rPr>
          <w:sz w:val="22"/>
          <w:szCs w:val="22"/>
        </w:rPr>
      </w:pPr>
      <w:r w:rsidRPr="00A5307E">
        <w:rPr>
          <w:sz w:val="22"/>
          <w:szCs w:val="22"/>
        </w:rPr>
        <w:t>Ja, niżej podpisany/a,</w:t>
      </w:r>
    </w:p>
    <w:p w14:paraId="46F89429" w14:textId="77777777" w:rsidR="005E1E87" w:rsidRPr="00A5307E" w:rsidRDefault="005E1E87" w:rsidP="005E1E87">
      <w:pPr>
        <w:spacing w:before="120"/>
        <w:jc w:val="both"/>
        <w:rPr>
          <w:sz w:val="22"/>
          <w:szCs w:val="22"/>
        </w:rPr>
      </w:pPr>
      <w:r w:rsidRPr="00A5307E">
        <w:rPr>
          <w:b/>
          <w:bCs/>
          <w:sz w:val="22"/>
          <w:szCs w:val="22"/>
        </w:rPr>
        <w:t>wyrażam zgodę</w:t>
      </w:r>
      <w:r w:rsidRPr="00A5307E">
        <w:rPr>
          <w:sz w:val="22"/>
          <w:szCs w:val="22"/>
        </w:rPr>
        <w:t xml:space="preserve"> na przetwarzanie moich danych osobowych tj. imię/imiona, nazwisko, data urodzenia zawartych w dokumentacji realizacji studiów podyplomowych przez Politechnikę Łódzką w celu organizacji i realizacji procesu kształcenia oraz wystawienia świadectwa jego ukończenia.</w:t>
      </w:r>
    </w:p>
    <w:p w14:paraId="4958BB04" w14:textId="77777777" w:rsidR="005E1E87" w:rsidRPr="00A5307E" w:rsidRDefault="005E1E87" w:rsidP="005E1E87">
      <w:pPr>
        <w:jc w:val="both"/>
        <w:rPr>
          <w:sz w:val="22"/>
          <w:szCs w:val="22"/>
        </w:rPr>
      </w:pPr>
      <w:r w:rsidRPr="00A5307E">
        <w:rPr>
          <w:sz w:val="22"/>
          <w:szCs w:val="22"/>
        </w:rPr>
        <w:t>Podanie danych jest dobrowolne, aczkolwiek ich nieudostępnienie skutkuje brakiem możliwości wzięcia udziału w realizacji krótkiej formy kształcenia.</w:t>
      </w:r>
    </w:p>
    <w:p w14:paraId="6C0B6549" w14:textId="77777777" w:rsidR="005E1E87" w:rsidRPr="00A5307E" w:rsidRDefault="005E1E87" w:rsidP="005E1E87">
      <w:pPr>
        <w:rPr>
          <w:sz w:val="22"/>
          <w:szCs w:val="22"/>
        </w:rPr>
      </w:pPr>
    </w:p>
    <w:p w14:paraId="0C39A3C0" w14:textId="77777777" w:rsidR="005E1E87" w:rsidRPr="009D47B9" w:rsidRDefault="005E1E87" w:rsidP="005E1E87">
      <w:pPr>
        <w:rPr>
          <w:sz w:val="22"/>
          <w:szCs w:val="22"/>
        </w:rPr>
      </w:pPr>
      <w:r w:rsidRPr="00A5307E">
        <w:rPr>
          <w:sz w:val="22"/>
          <w:szCs w:val="22"/>
        </w:rPr>
        <w:t xml:space="preserve">miejscowość ......................., dnia </w:t>
      </w:r>
      <w:r w:rsidRPr="009D47B9">
        <w:rPr>
          <w:sz w:val="22"/>
          <w:szCs w:val="22"/>
        </w:rPr>
        <w:t>.........................                         …..………...…………………….…….</w:t>
      </w:r>
    </w:p>
    <w:p w14:paraId="1A4BA48A" w14:textId="2324F414" w:rsidR="005E1E87" w:rsidRPr="009D47B9" w:rsidRDefault="005E1E87" w:rsidP="005E1E87">
      <w:pPr>
        <w:ind w:left="6237"/>
        <w:rPr>
          <w:i/>
          <w:iCs/>
          <w:kern w:val="0"/>
          <w:sz w:val="18"/>
          <w:szCs w:val="18"/>
        </w:rPr>
      </w:pPr>
      <w:r w:rsidRPr="009D47B9">
        <w:rPr>
          <w:i/>
          <w:iCs/>
          <w:kern w:val="0"/>
          <w:sz w:val="18"/>
          <w:szCs w:val="18"/>
        </w:rPr>
        <w:t xml:space="preserve">(czytelny podpis </w:t>
      </w:r>
      <w:r w:rsidR="00241A28" w:rsidRPr="009D47B9">
        <w:rPr>
          <w:i/>
          <w:iCs/>
          <w:kern w:val="0"/>
          <w:sz w:val="18"/>
          <w:szCs w:val="18"/>
        </w:rPr>
        <w:t>uczestnika</w:t>
      </w:r>
      <w:r w:rsidRPr="009D47B9">
        <w:rPr>
          <w:i/>
          <w:iCs/>
          <w:kern w:val="0"/>
          <w:sz w:val="18"/>
          <w:szCs w:val="18"/>
        </w:rPr>
        <w:t>)</w:t>
      </w:r>
    </w:p>
    <w:p w14:paraId="62F406EA" w14:textId="77777777" w:rsidR="005E1E87" w:rsidRPr="009D47B9" w:rsidRDefault="005E1E87" w:rsidP="005E1E87">
      <w:pPr>
        <w:spacing w:before="120"/>
        <w:jc w:val="center"/>
        <w:rPr>
          <w:b/>
          <w:bCs/>
          <w:sz w:val="22"/>
          <w:szCs w:val="22"/>
        </w:rPr>
      </w:pPr>
    </w:p>
    <w:p w14:paraId="46BA3578" w14:textId="12093060" w:rsidR="005E1E87" w:rsidRPr="009D47B9" w:rsidRDefault="005E1E87" w:rsidP="005E1E87">
      <w:pPr>
        <w:jc w:val="center"/>
        <w:rPr>
          <w:b/>
          <w:bCs/>
          <w:strike/>
          <w:sz w:val="22"/>
          <w:szCs w:val="22"/>
        </w:rPr>
      </w:pPr>
      <w:r w:rsidRPr="009D47B9">
        <w:rPr>
          <w:b/>
          <w:bCs/>
          <w:sz w:val="22"/>
          <w:szCs w:val="22"/>
        </w:rPr>
        <w:t>Klauzula informacyjna RODO</w:t>
      </w:r>
    </w:p>
    <w:p w14:paraId="70A21D19" w14:textId="77777777" w:rsidR="005E1E87" w:rsidRPr="009D47B9" w:rsidRDefault="005E1E87" w:rsidP="005E1E87">
      <w:pPr>
        <w:jc w:val="center"/>
        <w:rPr>
          <w:b/>
          <w:bCs/>
          <w:sz w:val="22"/>
          <w:szCs w:val="22"/>
        </w:rPr>
      </w:pPr>
      <w:r w:rsidRPr="009D47B9">
        <w:rPr>
          <w:b/>
          <w:bCs/>
          <w:sz w:val="22"/>
          <w:szCs w:val="22"/>
        </w:rPr>
        <w:t>(dla studiów podyplomowych)</w:t>
      </w:r>
    </w:p>
    <w:p w14:paraId="1643467D" w14:textId="77777777" w:rsidR="005E1E87" w:rsidRPr="009D47B9" w:rsidRDefault="005E1E87" w:rsidP="005E1E87">
      <w:pPr>
        <w:spacing w:before="120"/>
        <w:jc w:val="both"/>
        <w:rPr>
          <w:kern w:val="2"/>
          <w:sz w:val="22"/>
          <w:szCs w:val="22"/>
          <w:lang w:eastAsia="en-US"/>
        </w:rPr>
      </w:pPr>
      <w:r w:rsidRPr="009D47B9">
        <w:rPr>
          <w:kern w:val="2"/>
          <w:sz w:val="22"/>
          <w:szCs w:val="22"/>
          <w:lang w:eastAsia="en-US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informujemy że:</w:t>
      </w:r>
    </w:p>
    <w:p w14:paraId="2DF3ED5F" w14:textId="3A1B6508" w:rsidR="005E1E87" w:rsidRPr="009D47B9" w:rsidRDefault="005E1E87" w:rsidP="005E1E87">
      <w:pPr>
        <w:spacing w:before="240"/>
        <w:ind w:left="425" w:hanging="425"/>
        <w:jc w:val="both"/>
        <w:rPr>
          <w:sz w:val="22"/>
          <w:szCs w:val="22"/>
        </w:rPr>
      </w:pPr>
      <w:r w:rsidRPr="009D47B9">
        <w:rPr>
          <w:sz w:val="22"/>
          <w:szCs w:val="22"/>
        </w:rPr>
        <w:t>1.</w:t>
      </w:r>
      <w:r w:rsidRPr="009D47B9">
        <w:rPr>
          <w:sz w:val="22"/>
          <w:szCs w:val="22"/>
        </w:rPr>
        <w:tab/>
        <w:t xml:space="preserve">Administratorem danych osobowych </w:t>
      </w:r>
      <w:r w:rsidR="00241A28" w:rsidRPr="009D47B9">
        <w:rPr>
          <w:sz w:val="22"/>
          <w:szCs w:val="22"/>
        </w:rPr>
        <w:t>uczestnika</w:t>
      </w:r>
      <w:r w:rsidRPr="009D47B9">
        <w:rPr>
          <w:sz w:val="22"/>
          <w:szCs w:val="22"/>
        </w:rPr>
        <w:t xml:space="preserve"> zawartych w dokumentacji studiów podyplomowych oraz oświadczeniu jest Politechnika Łódzka z siedzibą w Łodzi przy ul. Żeromskiego 116, reprezentowana przez JM Rektora.</w:t>
      </w:r>
    </w:p>
    <w:p w14:paraId="01E625B0" w14:textId="05918156" w:rsidR="005E1E87" w:rsidRPr="009D47B9" w:rsidRDefault="005E1E87" w:rsidP="005E1E87">
      <w:pPr>
        <w:spacing w:before="120"/>
        <w:ind w:left="425" w:hanging="425"/>
        <w:jc w:val="both"/>
        <w:rPr>
          <w:sz w:val="22"/>
          <w:szCs w:val="22"/>
        </w:rPr>
      </w:pPr>
      <w:r w:rsidRPr="009D47B9">
        <w:rPr>
          <w:sz w:val="22"/>
          <w:szCs w:val="22"/>
        </w:rPr>
        <w:t>2.</w:t>
      </w:r>
      <w:r w:rsidRPr="009D47B9">
        <w:rPr>
          <w:sz w:val="22"/>
          <w:szCs w:val="22"/>
        </w:rPr>
        <w:tab/>
        <w:t>W sprawach ochrony danych osobowych można skontaktować się z wyznaczonym przez Administratora inspektorem ochrony danych pod adresem e-mailowym iod@adm.p.lodz.pl lub pod numerem telefonu 42 631 20 39.</w:t>
      </w:r>
    </w:p>
    <w:p w14:paraId="7540920C" w14:textId="4285FCB0" w:rsidR="005E1E87" w:rsidRPr="009D47B9" w:rsidRDefault="005E1E87" w:rsidP="005E1E87">
      <w:pPr>
        <w:spacing w:before="120"/>
        <w:ind w:left="425" w:hanging="425"/>
        <w:jc w:val="both"/>
        <w:rPr>
          <w:sz w:val="22"/>
          <w:szCs w:val="22"/>
        </w:rPr>
      </w:pPr>
      <w:r w:rsidRPr="009D47B9">
        <w:rPr>
          <w:sz w:val="22"/>
          <w:szCs w:val="22"/>
        </w:rPr>
        <w:t>3.</w:t>
      </w:r>
      <w:r w:rsidRPr="009D47B9">
        <w:rPr>
          <w:sz w:val="22"/>
          <w:szCs w:val="22"/>
        </w:rPr>
        <w:tab/>
        <w:t xml:space="preserve">Administrator przetwarza dane osobowe </w:t>
      </w:r>
      <w:r w:rsidR="00241A28" w:rsidRPr="009D47B9">
        <w:rPr>
          <w:sz w:val="22"/>
          <w:szCs w:val="22"/>
        </w:rPr>
        <w:t>uczestnika</w:t>
      </w:r>
      <w:r w:rsidRPr="009D47B9">
        <w:rPr>
          <w:sz w:val="22"/>
          <w:szCs w:val="22"/>
        </w:rPr>
        <w:t xml:space="preserve"> studiów podyplomowych wyłącznie w celu wykonania zadań wynikających z tego oświadczenia oraz kształcenia i wystawienia rachunku za usługę̨, na podstawie art. 6 ust. 1 lit. b</w:t>
      </w:r>
      <w:r w:rsidR="006070AE">
        <w:rPr>
          <w:sz w:val="22"/>
          <w:szCs w:val="22"/>
        </w:rPr>
        <w:t xml:space="preserve"> i</w:t>
      </w:r>
      <w:r w:rsidRPr="009D47B9">
        <w:rPr>
          <w:sz w:val="22"/>
          <w:szCs w:val="22"/>
        </w:rPr>
        <w:t xml:space="preserve">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U. UE. L. z 2016 r. Nr 119, str. 1 z </w:t>
      </w:r>
      <w:proofErr w:type="spellStart"/>
      <w:r w:rsidRPr="009D47B9">
        <w:rPr>
          <w:sz w:val="22"/>
          <w:szCs w:val="22"/>
        </w:rPr>
        <w:t>późn</w:t>
      </w:r>
      <w:proofErr w:type="spellEnd"/>
      <w:r w:rsidRPr="009D47B9">
        <w:rPr>
          <w:sz w:val="22"/>
          <w:szCs w:val="22"/>
        </w:rPr>
        <w:t>. zm.), zwanego dalej „RODO”.</w:t>
      </w:r>
    </w:p>
    <w:p w14:paraId="492FD0A5" w14:textId="220BDA06" w:rsidR="005E1E87" w:rsidRPr="009D47B9" w:rsidRDefault="005E1E87" w:rsidP="005E1E87">
      <w:pPr>
        <w:spacing w:before="120"/>
        <w:ind w:left="425" w:hanging="425"/>
        <w:jc w:val="both"/>
        <w:rPr>
          <w:sz w:val="22"/>
          <w:szCs w:val="22"/>
        </w:rPr>
      </w:pPr>
      <w:r w:rsidRPr="009D47B9">
        <w:rPr>
          <w:sz w:val="22"/>
          <w:szCs w:val="22"/>
        </w:rPr>
        <w:t>4.</w:t>
      </w:r>
      <w:r w:rsidRPr="009D47B9">
        <w:rPr>
          <w:sz w:val="22"/>
          <w:szCs w:val="22"/>
        </w:rPr>
        <w:tab/>
        <w:t xml:space="preserve">Dane osobowe </w:t>
      </w:r>
      <w:r w:rsidR="00241A28" w:rsidRPr="009D47B9">
        <w:rPr>
          <w:sz w:val="22"/>
          <w:szCs w:val="22"/>
        </w:rPr>
        <w:t>uczestnika</w:t>
      </w:r>
      <w:r w:rsidRPr="009D47B9">
        <w:rPr>
          <w:sz w:val="22"/>
          <w:szCs w:val="22"/>
        </w:rPr>
        <w:t xml:space="preserve"> będą udostępniane jedynie w celu dokumentowania przebiegu procesu kształcenia.</w:t>
      </w:r>
    </w:p>
    <w:p w14:paraId="4A642547" w14:textId="293BB6F1" w:rsidR="005E1E87" w:rsidRPr="00A5307E" w:rsidRDefault="005E1E87" w:rsidP="005E1E87">
      <w:pPr>
        <w:spacing w:before="120"/>
        <w:ind w:left="425" w:hanging="425"/>
        <w:jc w:val="both"/>
        <w:rPr>
          <w:sz w:val="22"/>
          <w:szCs w:val="22"/>
        </w:rPr>
      </w:pPr>
      <w:r w:rsidRPr="009D47B9">
        <w:rPr>
          <w:sz w:val="22"/>
          <w:szCs w:val="22"/>
        </w:rPr>
        <w:t>5.</w:t>
      </w:r>
      <w:r w:rsidRPr="009D47B9">
        <w:rPr>
          <w:sz w:val="22"/>
          <w:szCs w:val="22"/>
        </w:rPr>
        <w:tab/>
        <w:t>Dane osobowe będą przetwarzane przez okres wskazany w normatywach kancelaryjno-archiwalnych</w:t>
      </w:r>
      <w:r w:rsidRPr="00A5307E">
        <w:rPr>
          <w:sz w:val="22"/>
          <w:szCs w:val="22"/>
        </w:rPr>
        <w:t xml:space="preserve"> obowiązujących w Politechnice Łódzkiej.</w:t>
      </w:r>
    </w:p>
    <w:p w14:paraId="7EF6FEBD" w14:textId="78CCD443" w:rsidR="005E1E87" w:rsidRPr="009D47B9" w:rsidRDefault="005E1E87" w:rsidP="005E1E87">
      <w:pPr>
        <w:spacing w:before="120"/>
        <w:ind w:left="425" w:hanging="425"/>
        <w:jc w:val="both"/>
        <w:rPr>
          <w:sz w:val="22"/>
          <w:szCs w:val="22"/>
        </w:rPr>
      </w:pPr>
      <w:r w:rsidRPr="00A5307E">
        <w:rPr>
          <w:sz w:val="22"/>
          <w:szCs w:val="22"/>
        </w:rPr>
        <w:t>6.</w:t>
      </w:r>
      <w:r w:rsidRPr="00A5307E">
        <w:rPr>
          <w:sz w:val="22"/>
          <w:szCs w:val="22"/>
        </w:rPr>
        <w:tab/>
      </w:r>
      <w:r w:rsidRPr="009D47B9">
        <w:rPr>
          <w:sz w:val="22"/>
          <w:szCs w:val="22"/>
        </w:rPr>
        <w:t xml:space="preserve">Zgodnie z RODO </w:t>
      </w:r>
      <w:r w:rsidR="00241A28" w:rsidRPr="009D47B9">
        <w:rPr>
          <w:sz w:val="22"/>
          <w:szCs w:val="22"/>
        </w:rPr>
        <w:t>uczestnika</w:t>
      </w:r>
      <w:r w:rsidRPr="009D47B9">
        <w:rPr>
          <w:sz w:val="22"/>
          <w:szCs w:val="22"/>
        </w:rPr>
        <w:t xml:space="preserve"> przysługuje: prawo dostępu do swoich danych oraz otrzymania ich kopii; prawo do sprostowania i uzupełnienia swoich danych; prawo do usunięcia danych osobowych lub ograniczenia przetwarzania tylko w sytuacji, gdy przetwarzanie danych nie następuje w celu wywiązania się̨ z obowiązku wynikającego z przepisu prawa; prawo do uzyskania informacji oraz prawo do wniesienia skargi do Prezesa UODO na adres korespondencyjny Urzędu Ochrony Danych Osobowych</w:t>
      </w:r>
      <w:r w:rsidR="00D76E38" w:rsidRPr="009D47B9">
        <w:rPr>
          <w:sz w:val="22"/>
          <w:szCs w:val="22"/>
        </w:rPr>
        <w:t>.</w:t>
      </w:r>
    </w:p>
    <w:p w14:paraId="649792B7" w14:textId="64F7F67D" w:rsidR="005E1E87" w:rsidRPr="009D47B9" w:rsidRDefault="005E1E87" w:rsidP="005E1E87">
      <w:pPr>
        <w:spacing w:before="120"/>
        <w:ind w:left="425" w:hanging="425"/>
        <w:jc w:val="both"/>
        <w:rPr>
          <w:sz w:val="22"/>
          <w:szCs w:val="22"/>
        </w:rPr>
      </w:pPr>
      <w:r w:rsidRPr="009D47B9">
        <w:rPr>
          <w:sz w:val="22"/>
          <w:szCs w:val="22"/>
        </w:rPr>
        <w:t>7.</w:t>
      </w:r>
      <w:r w:rsidRPr="009D47B9">
        <w:rPr>
          <w:sz w:val="22"/>
          <w:szCs w:val="22"/>
        </w:rPr>
        <w:tab/>
        <w:t xml:space="preserve">Dane </w:t>
      </w:r>
      <w:r w:rsidR="00241A28" w:rsidRPr="009D47B9">
        <w:rPr>
          <w:sz w:val="22"/>
          <w:szCs w:val="22"/>
        </w:rPr>
        <w:t>uczestnika</w:t>
      </w:r>
      <w:r w:rsidRPr="009D47B9">
        <w:rPr>
          <w:sz w:val="22"/>
          <w:szCs w:val="22"/>
        </w:rPr>
        <w:t xml:space="preserve"> nie będą przetwarzane w sposób zautomatyzowany i nie będą poddawane profilowaniu.</w:t>
      </w:r>
    </w:p>
    <w:p w14:paraId="25E472A3" w14:textId="77777777" w:rsidR="005E1E87" w:rsidRPr="009D47B9" w:rsidRDefault="005E1E87" w:rsidP="005E1E87">
      <w:pPr>
        <w:spacing w:before="160" w:after="160" w:line="360" w:lineRule="auto"/>
        <w:jc w:val="both"/>
        <w:rPr>
          <w:rFonts w:eastAsia="Calibri"/>
          <w:kern w:val="0"/>
        </w:rPr>
      </w:pPr>
    </w:p>
    <w:p w14:paraId="22174F39" w14:textId="77777777" w:rsidR="006070AE" w:rsidRPr="009D47B9" w:rsidRDefault="006070AE" w:rsidP="006070AE">
      <w:pPr>
        <w:rPr>
          <w:sz w:val="22"/>
          <w:szCs w:val="22"/>
        </w:rPr>
      </w:pPr>
      <w:r w:rsidRPr="00A5307E">
        <w:rPr>
          <w:sz w:val="22"/>
          <w:szCs w:val="22"/>
        </w:rPr>
        <w:t xml:space="preserve">miejscowość ......................., dnia </w:t>
      </w:r>
      <w:r w:rsidRPr="009D47B9">
        <w:rPr>
          <w:sz w:val="22"/>
          <w:szCs w:val="22"/>
        </w:rPr>
        <w:t>.........................                         …..………...…………………….…….</w:t>
      </w:r>
    </w:p>
    <w:p w14:paraId="7347131F" w14:textId="77777777" w:rsidR="006070AE" w:rsidRPr="009D47B9" w:rsidRDefault="006070AE" w:rsidP="006070AE">
      <w:pPr>
        <w:ind w:left="6237"/>
        <w:rPr>
          <w:i/>
          <w:iCs/>
          <w:kern w:val="0"/>
          <w:sz w:val="18"/>
          <w:szCs w:val="18"/>
        </w:rPr>
      </w:pPr>
      <w:r w:rsidRPr="009D47B9">
        <w:rPr>
          <w:i/>
          <w:iCs/>
          <w:kern w:val="0"/>
          <w:sz w:val="18"/>
          <w:szCs w:val="18"/>
        </w:rPr>
        <w:t>(czytelny podpis uczestnika)</w:t>
      </w:r>
    </w:p>
    <w:p w14:paraId="15D50469" w14:textId="77777777" w:rsidR="006070AE" w:rsidRDefault="006070AE" w:rsidP="005E1E87">
      <w:pPr>
        <w:ind w:left="5245" w:firstLine="741"/>
        <w:jc w:val="both"/>
        <w:rPr>
          <w:kern w:val="0"/>
          <w:sz w:val="20"/>
          <w:szCs w:val="20"/>
        </w:rPr>
      </w:pPr>
    </w:p>
    <w:p w14:paraId="13AAFF78" w14:textId="77777777" w:rsidR="006070AE" w:rsidRDefault="006070AE" w:rsidP="005E1E87">
      <w:pPr>
        <w:ind w:left="5245" w:firstLine="741"/>
        <w:jc w:val="both"/>
        <w:rPr>
          <w:kern w:val="0"/>
          <w:sz w:val="20"/>
          <w:szCs w:val="20"/>
        </w:rPr>
      </w:pPr>
    </w:p>
    <w:p w14:paraId="768B992D" w14:textId="2816F468" w:rsidR="006070AE" w:rsidRPr="009D47B9" w:rsidRDefault="006070AE" w:rsidP="005E1E87">
      <w:pPr>
        <w:ind w:left="5245" w:firstLine="741"/>
        <w:jc w:val="both"/>
        <w:rPr>
          <w:kern w:val="0"/>
          <w:sz w:val="20"/>
          <w:szCs w:val="20"/>
        </w:rPr>
        <w:sectPr w:rsidR="006070AE" w:rsidRPr="009D47B9" w:rsidSect="005E1E87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13157651" w14:textId="6D706801" w:rsidR="005E1E87" w:rsidRPr="009D47B9" w:rsidRDefault="005E1E87" w:rsidP="005E1E87">
      <w:pPr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lastRenderedPageBreak/>
        <w:t xml:space="preserve">Załącznik </w:t>
      </w:r>
      <w:r w:rsidRPr="009D47B9">
        <w:rPr>
          <w:rFonts w:ascii="Tahoma" w:hAnsi="Tahoma" w:cs="Tahoma"/>
          <w:kern w:val="0"/>
          <w:sz w:val="16"/>
          <w:szCs w:val="16"/>
        </w:rPr>
        <w:t>nr 7</w:t>
      </w:r>
    </w:p>
    <w:p w14:paraId="3968B5E0" w14:textId="03C68559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/2025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września 2025 r.</w:t>
      </w:r>
    </w:p>
    <w:p w14:paraId="011631EA" w14:textId="77777777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4B8581D3" w14:textId="77777777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5BD24EBF" w14:textId="77777777" w:rsidR="005E1E87" w:rsidRPr="00A5307E" w:rsidRDefault="005E1E87" w:rsidP="005E1E87">
      <w:pPr>
        <w:ind w:left="425" w:hanging="425"/>
        <w:jc w:val="both"/>
        <w:rPr>
          <w:rFonts w:ascii="Tahoma" w:hAnsi="Tahoma" w:cs="Tahoma"/>
          <w:kern w:val="0"/>
          <w:sz w:val="16"/>
          <w:szCs w:val="16"/>
        </w:rPr>
      </w:pPr>
    </w:p>
    <w:p w14:paraId="2E23EB8D" w14:textId="77777777" w:rsidR="005E1E87" w:rsidRPr="00A5307E" w:rsidRDefault="005E1E87" w:rsidP="005E1E87">
      <w:pPr>
        <w:snapToGrid w:val="0"/>
        <w:spacing w:before="240" w:after="240"/>
        <w:jc w:val="center"/>
        <w:rPr>
          <w:b/>
          <w:bCs/>
          <w:kern w:val="0"/>
          <w:lang w:eastAsia="en-US"/>
        </w:rPr>
      </w:pPr>
      <w:r w:rsidRPr="00A5307E">
        <w:rPr>
          <w:b/>
          <w:bCs/>
          <w:kern w:val="0"/>
          <w:lang w:eastAsia="en-US"/>
        </w:rPr>
        <w:t>Oświadczenie</w:t>
      </w:r>
    </w:p>
    <w:p w14:paraId="331044DC" w14:textId="08B58F2A" w:rsidR="005E1E87" w:rsidRPr="006070AE" w:rsidRDefault="005E1E87" w:rsidP="005E1E87">
      <w:pPr>
        <w:spacing w:before="120"/>
        <w:jc w:val="both"/>
        <w:rPr>
          <w:kern w:val="0"/>
          <w:lang w:eastAsia="en-US"/>
        </w:rPr>
      </w:pPr>
      <w:r w:rsidRPr="006070AE">
        <w:rPr>
          <w:kern w:val="0"/>
          <w:lang w:eastAsia="en-US"/>
        </w:rPr>
        <w:t>o zapoznaniu się, zaakceptowaniu i zobowiązaniu do przestrzegania warunków odbywania studiów podyplomowych i pobierania opłat związanych z odbywaniem studiów podyplomowych w Politechnice Łódzkiej</w:t>
      </w:r>
    </w:p>
    <w:p w14:paraId="122E6E16" w14:textId="77777777" w:rsidR="005E1E87" w:rsidRPr="00A5307E" w:rsidRDefault="005E1E87" w:rsidP="005E1E87">
      <w:pPr>
        <w:spacing w:before="240"/>
        <w:jc w:val="both"/>
        <w:rPr>
          <w:rFonts w:ascii="Calibri" w:hAnsi="Calibri" w:cs="Calibri"/>
          <w:bCs/>
          <w:kern w:val="1"/>
          <w:lang w:eastAsia="zh-CN"/>
        </w:rPr>
      </w:pPr>
      <w:r w:rsidRPr="00A5307E">
        <w:rPr>
          <w:bCs/>
          <w:kern w:val="1"/>
          <w:lang w:eastAsia="zh-CN"/>
        </w:rPr>
        <w:t>Ja, niżej podpisana/y</w:t>
      </w:r>
      <w:r w:rsidRPr="00A5307E">
        <w:rPr>
          <w:rFonts w:ascii="Calibri" w:hAnsi="Calibri" w:cs="Calibri"/>
          <w:bCs/>
          <w:kern w:val="1"/>
          <w:lang w:eastAsia="zh-CN"/>
        </w:rPr>
        <w:t>:</w:t>
      </w:r>
    </w:p>
    <w:p w14:paraId="1A420462" w14:textId="77777777" w:rsidR="005E1E87" w:rsidRPr="00A5307E" w:rsidRDefault="005E1E87" w:rsidP="005E1E87">
      <w:pPr>
        <w:spacing w:before="240"/>
        <w:jc w:val="both"/>
        <w:rPr>
          <w:b/>
          <w:kern w:val="1"/>
          <w:sz w:val="16"/>
          <w:szCs w:val="16"/>
          <w:lang w:eastAsia="zh-CN"/>
        </w:rPr>
      </w:pPr>
    </w:p>
    <w:tbl>
      <w:tblPr>
        <w:tblW w:w="990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77"/>
        <w:gridCol w:w="1199"/>
        <w:gridCol w:w="297"/>
        <w:gridCol w:w="1004"/>
        <w:gridCol w:w="276"/>
        <w:gridCol w:w="741"/>
        <w:gridCol w:w="2938"/>
      </w:tblGrid>
      <w:tr w:rsidR="005E1E87" w:rsidRPr="00A5307E" w14:paraId="33BE577B" w14:textId="77777777" w:rsidTr="00FE3D78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487" w14:textId="77777777" w:rsidR="005E1E87" w:rsidRPr="00A5307E" w:rsidRDefault="005E1E87" w:rsidP="00FE3D78">
            <w:pPr>
              <w:spacing w:before="60" w:after="60"/>
              <w:jc w:val="both"/>
              <w:rPr>
                <w:rFonts w:eastAsia="Arial"/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055" w14:textId="77777777" w:rsidR="005E1E87" w:rsidRPr="00A5307E" w:rsidRDefault="005E1E87" w:rsidP="00FE3D78">
            <w:pPr>
              <w:spacing w:before="60" w:after="60"/>
              <w:jc w:val="both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F4B" w14:textId="77777777" w:rsidR="005E1E87" w:rsidRPr="00A5307E" w:rsidRDefault="005E1E87" w:rsidP="00FE3D78">
            <w:pPr>
              <w:spacing w:before="60" w:after="60"/>
              <w:jc w:val="both"/>
              <w:rPr>
                <w:rFonts w:eastAsia="Arial"/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6818" w14:textId="77777777" w:rsidR="005E1E87" w:rsidRPr="00A5307E" w:rsidRDefault="005E1E87" w:rsidP="00FE3D78">
            <w:pPr>
              <w:spacing w:before="60" w:after="60"/>
              <w:ind w:left="60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</w:tr>
      <w:tr w:rsidR="005E1E87" w:rsidRPr="00A5307E" w14:paraId="447CE8A6" w14:textId="77777777" w:rsidTr="00FE3D78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DFC7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kern w:val="0"/>
                <w:sz w:val="18"/>
                <w:szCs w:val="18"/>
                <w:lang w:eastAsia="en-US"/>
              </w:rPr>
              <w:t>PESEL:</w:t>
            </w:r>
          </w:p>
        </w:tc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A3D2" w14:textId="77777777" w:rsidR="005E1E87" w:rsidRPr="00A5307E" w:rsidRDefault="005E1E87" w:rsidP="00FE3D78">
            <w:pPr>
              <w:spacing w:before="60" w:after="60"/>
              <w:jc w:val="both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708D" w14:textId="77777777" w:rsidR="005E1E87" w:rsidRPr="00A5307E" w:rsidRDefault="005E1E87" w:rsidP="00114407">
            <w:pPr>
              <w:spacing w:before="60" w:after="60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kern w:val="0"/>
                <w:sz w:val="18"/>
                <w:szCs w:val="18"/>
                <w:lang w:eastAsia="en-US"/>
              </w:rPr>
              <w:t>dowód osobisty /paszport: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314" w14:textId="77777777" w:rsidR="005E1E87" w:rsidRPr="00A5307E" w:rsidRDefault="005E1E87" w:rsidP="00FE3D78">
            <w:pPr>
              <w:spacing w:before="60" w:after="60"/>
              <w:jc w:val="both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</w:p>
        </w:tc>
      </w:tr>
      <w:tr w:rsidR="005E1E87" w:rsidRPr="00A5307E" w14:paraId="5BC5AF65" w14:textId="77777777" w:rsidTr="00FE3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5EED1" w14:textId="77777777" w:rsidR="005E1E87" w:rsidRPr="00A5307E" w:rsidRDefault="005E1E87" w:rsidP="00FE3D78">
            <w:pPr>
              <w:spacing w:before="120" w:after="160" w:line="0" w:lineRule="atLeast"/>
              <w:jc w:val="both"/>
              <w:rPr>
                <w:rFonts w:eastAsia="Arial"/>
                <w:kern w:val="0"/>
                <w:sz w:val="18"/>
                <w:szCs w:val="18"/>
                <w:lang w:eastAsia="en-US"/>
              </w:rPr>
            </w:pPr>
            <w:r w:rsidRPr="00A5307E">
              <w:rPr>
                <w:bCs/>
                <w:kern w:val="1"/>
                <w:sz w:val="18"/>
                <w:szCs w:val="18"/>
                <w:lang w:eastAsia="zh-CN"/>
              </w:rPr>
              <w:t>Adres do korespondencji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7787B" w14:textId="77777777" w:rsidR="005E1E87" w:rsidRPr="00A5307E" w:rsidRDefault="005E1E87" w:rsidP="00FE3D78">
            <w:pPr>
              <w:spacing w:after="160" w:line="0" w:lineRule="atLeast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5D523" w14:textId="77777777" w:rsidR="005E1E87" w:rsidRPr="00A5307E" w:rsidRDefault="005E1E87" w:rsidP="00FE3D78">
            <w:pPr>
              <w:spacing w:after="160" w:line="0" w:lineRule="atLeast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3E5A02" w14:textId="77777777" w:rsidR="005E1E87" w:rsidRPr="00A5307E" w:rsidRDefault="005E1E87" w:rsidP="00FE3D78">
            <w:pPr>
              <w:spacing w:after="160" w:line="0" w:lineRule="atLeast"/>
              <w:ind w:left="60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FE4B4" w14:textId="77777777" w:rsidR="005E1E87" w:rsidRPr="00A5307E" w:rsidRDefault="005E1E87" w:rsidP="00FE3D78">
            <w:pPr>
              <w:spacing w:after="160" w:line="0" w:lineRule="atLeast"/>
              <w:ind w:left="60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</w:tr>
      <w:tr w:rsidR="005E1E87" w:rsidRPr="00A5307E" w14:paraId="077D1DEC" w14:textId="77777777" w:rsidTr="00FE3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53" w:type="dxa"/>
            <w:gridSpan w:val="2"/>
            <w:tcBorders>
              <w:top w:val="single" w:sz="4" w:space="0" w:color="auto"/>
            </w:tcBorders>
            <w:vAlign w:val="bottom"/>
          </w:tcPr>
          <w:p w14:paraId="49E6A602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bottom"/>
          </w:tcPr>
          <w:p w14:paraId="307B7F48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Nr domu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vAlign w:val="bottom"/>
          </w:tcPr>
          <w:p w14:paraId="0CCEBDDC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Nr lokalu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</w:tcBorders>
            <w:vAlign w:val="bottom"/>
          </w:tcPr>
          <w:p w14:paraId="72564615" w14:textId="77777777" w:rsidR="005E1E87" w:rsidRPr="00A5307E" w:rsidRDefault="005E1E87" w:rsidP="00FE3D78">
            <w:pPr>
              <w:spacing w:before="60" w:after="60"/>
              <w:jc w:val="both"/>
              <w:rPr>
                <w:rFonts w:eastAsia="Arial"/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Kod pocztowy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vAlign w:val="bottom"/>
          </w:tcPr>
          <w:p w14:paraId="72CB976D" w14:textId="77777777" w:rsidR="005E1E87" w:rsidRPr="00A5307E" w:rsidRDefault="005E1E87" w:rsidP="00FE3D78">
            <w:pPr>
              <w:spacing w:before="60" w:after="60"/>
              <w:jc w:val="both"/>
              <w:rPr>
                <w:rFonts w:eastAsia="Arial"/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Miejscowość</w:t>
            </w:r>
          </w:p>
        </w:tc>
      </w:tr>
      <w:tr w:rsidR="005E1E87" w:rsidRPr="00A5307E" w14:paraId="76E54475" w14:textId="77777777" w:rsidTr="00FE3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453" w:type="dxa"/>
            <w:gridSpan w:val="2"/>
            <w:vAlign w:val="center"/>
          </w:tcPr>
          <w:p w14:paraId="65F19ACF" w14:textId="77777777" w:rsidR="005E1E87" w:rsidRPr="00A5307E" w:rsidRDefault="005E1E87" w:rsidP="00FE3D78">
            <w:pPr>
              <w:spacing w:before="60" w:after="60" w:line="0" w:lineRule="atLeast"/>
              <w:jc w:val="both"/>
              <w:rPr>
                <w:rFonts w:ascii="Calibri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14:paraId="00CCDA42" w14:textId="77777777" w:rsidR="005E1E87" w:rsidRPr="00A5307E" w:rsidRDefault="005E1E87" w:rsidP="00FE3D78">
            <w:pPr>
              <w:spacing w:before="60" w:after="60" w:line="0" w:lineRule="atLeast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DDDCE66" w14:textId="77777777" w:rsidR="005E1E87" w:rsidRPr="00A5307E" w:rsidRDefault="005E1E87" w:rsidP="00FE3D78">
            <w:pPr>
              <w:spacing w:before="60" w:after="60" w:line="0" w:lineRule="atLeast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5143F047" w14:textId="77777777" w:rsidR="005E1E87" w:rsidRPr="00A5307E" w:rsidRDefault="005E1E87" w:rsidP="00FE3D78">
            <w:pPr>
              <w:spacing w:before="60" w:after="60" w:line="0" w:lineRule="atLeast"/>
              <w:ind w:left="60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38" w:type="dxa"/>
            <w:vAlign w:val="center"/>
          </w:tcPr>
          <w:p w14:paraId="3665B533" w14:textId="77777777" w:rsidR="005E1E87" w:rsidRPr="00A5307E" w:rsidRDefault="005E1E87" w:rsidP="00FE3D78">
            <w:pPr>
              <w:spacing w:before="60" w:after="60" w:line="0" w:lineRule="atLeast"/>
              <w:ind w:left="60"/>
              <w:jc w:val="both"/>
              <w:rPr>
                <w:rFonts w:ascii="Calibri" w:eastAsia="Arial" w:hAnsi="Calibri" w:cs="Calibri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54804206" w14:textId="77777777" w:rsidR="005E1E87" w:rsidRPr="00A5307E" w:rsidRDefault="005E1E87" w:rsidP="005E1E87">
      <w:pPr>
        <w:spacing w:after="160" w:line="0" w:lineRule="atLeast"/>
        <w:jc w:val="both"/>
        <w:rPr>
          <w:rFonts w:ascii="Calibri" w:hAnsi="Calibri" w:cs="Calibri"/>
          <w:b/>
          <w:kern w:val="1"/>
          <w:sz w:val="16"/>
          <w:szCs w:val="16"/>
          <w:lang w:eastAsia="zh-CN"/>
        </w:rPr>
      </w:pPr>
    </w:p>
    <w:tbl>
      <w:tblPr>
        <w:tblW w:w="72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093"/>
      </w:tblGrid>
      <w:tr w:rsidR="005E1E87" w:rsidRPr="00A5307E" w14:paraId="7801E54F" w14:textId="77777777" w:rsidTr="00FE3D78">
        <w:trPr>
          <w:trHeight w:val="176"/>
        </w:trPr>
        <w:tc>
          <w:tcPr>
            <w:tcW w:w="2122" w:type="dxa"/>
            <w:vAlign w:val="bottom"/>
          </w:tcPr>
          <w:p w14:paraId="5771D464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5093" w:type="dxa"/>
            <w:vAlign w:val="bottom"/>
          </w:tcPr>
          <w:p w14:paraId="44EDF5F7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 xml:space="preserve">adres e-mail </w:t>
            </w:r>
          </w:p>
        </w:tc>
      </w:tr>
      <w:tr w:rsidR="005E1E87" w:rsidRPr="00A5307E" w14:paraId="1742D6C7" w14:textId="77777777" w:rsidTr="00FE3D78">
        <w:trPr>
          <w:trHeight w:val="340"/>
        </w:trPr>
        <w:tc>
          <w:tcPr>
            <w:tcW w:w="2122" w:type="dxa"/>
            <w:vAlign w:val="center"/>
          </w:tcPr>
          <w:p w14:paraId="7BC70D11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093" w:type="dxa"/>
            <w:vAlign w:val="center"/>
          </w:tcPr>
          <w:p w14:paraId="1E4D51AB" w14:textId="77777777" w:rsidR="005E1E87" w:rsidRPr="00A5307E" w:rsidRDefault="005E1E87" w:rsidP="00FE3D78">
            <w:pPr>
              <w:spacing w:before="60" w:after="60"/>
              <w:jc w:val="both"/>
              <w:rPr>
                <w:rFonts w:eastAsia="Arial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7A3658F8" w14:textId="77777777" w:rsidR="005E1E87" w:rsidRPr="00A5307E" w:rsidRDefault="005E1E87" w:rsidP="005E1E87">
      <w:pPr>
        <w:spacing w:after="120"/>
        <w:jc w:val="both"/>
        <w:rPr>
          <w:b/>
          <w:kern w:val="1"/>
          <w:sz w:val="16"/>
          <w:szCs w:val="16"/>
          <w:lang w:eastAsia="zh-CN"/>
        </w:rPr>
      </w:pPr>
    </w:p>
    <w:tbl>
      <w:tblPr>
        <w:tblW w:w="990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5245"/>
      </w:tblGrid>
      <w:tr w:rsidR="005E1E87" w:rsidRPr="00A5307E" w14:paraId="5AECFFB3" w14:textId="77777777" w:rsidTr="00FE3D78">
        <w:trPr>
          <w:trHeight w:val="203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9A4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rFonts w:eastAsia="Arial"/>
                <w:kern w:val="0"/>
                <w:sz w:val="18"/>
                <w:szCs w:val="18"/>
                <w:lang w:eastAsia="en-US"/>
              </w:rPr>
              <w:t>Wydział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42AF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8"/>
                <w:szCs w:val="18"/>
                <w:lang w:eastAsia="en-US"/>
              </w:rPr>
            </w:pPr>
            <w:r w:rsidRPr="00A5307E">
              <w:rPr>
                <w:kern w:val="0"/>
                <w:sz w:val="18"/>
                <w:szCs w:val="18"/>
                <w:lang w:eastAsia="en-US"/>
              </w:rPr>
              <w:t>Nazwa studiów podyplomowych</w:t>
            </w:r>
          </w:p>
        </w:tc>
      </w:tr>
      <w:tr w:rsidR="005E1E87" w:rsidRPr="00A5307E" w14:paraId="7A19F990" w14:textId="77777777" w:rsidTr="00FE3D78">
        <w:trPr>
          <w:trHeight w:val="346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4D8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51B" w14:textId="77777777" w:rsidR="005E1E87" w:rsidRPr="00A5307E" w:rsidRDefault="005E1E87" w:rsidP="00FE3D78">
            <w:pPr>
              <w:spacing w:before="60" w:after="60"/>
              <w:jc w:val="both"/>
              <w:rPr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5187F3C9" w14:textId="77777777" w:rsidR="005E1E87" w:rsidRPr="00A5307E" w:rsidRDefault="005E1E87" w:rsidP="005E1E87">
      <w:pPr>
        <w:spacing w:after="160" w:line="0" w:lineRule="atLeast"/>
        <w:jc w:val="both"/>
        <w:rPr>
          <w:rFonts w:ascii="Calibri" w:hAnsi="Calibri" w:cs="Calibri"/>
          <w:b/>
          <w:kern w:val="1"/>
          <w:sz w:val="22"/>
          <w:szCs w:val="22"/>
          <w:lang w:eastAsia="zh-CN"/>
        </w:rPr>
      </w:pPr>
    </w:p>
    <w:p w14:paraId="67A04434" w14:textId="77777777" w:rsidR="005E1E87" w:rsidRPr="00A5307E" w:rsidRDefault="005E1E87" w:rsidP="005E1E87">
      <w:pPr>
        <w:spacing w:before="120"/>
        <w:jc w:val="center"/>
        <w:rPr>
          <w:kern w:val="0"/>
        </w:rPr>
      </w:pPr>
      <w:r w:rsidRPr="00A5307E">
        <w:rPr>
          <w:kern w:val="0"/>
        </w:rPr>
        <w:t>§ 1</w:t>
      </w:r>
    </w:p>
    <w:p w14:paraId="0A656519" w14:textId="77777777" w:rsidR="005E1E87" w:rsidRPr="00A5307E" w:rsidRDefault="005E1E87" w:rsidP="005E1E87">
      <w:pPr>
        <w:spacing w:before="60"/>
        <w:jc w:val="both"/>
        <w:rPr>
          <w:kern w:val="0"/>
        </w:rPr>
      </w:pPr>
      <w:r w:rsidRPr="00A5307E">
        <w:rPr>
          <w:kern w:val="0"/>
        </w:rPr>
        <w:t>Oświadczam, że zapoznałam/zapoznałem się i akceptuję:</w:t>
      </w:r>
    </w:p>
    <w:p w14:paraId="6EE41A44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1)</w:t>
      </w:r>
      <w:r w:rsidRPr="00A5307E">
        <w:rPr>
          <w:kern w:val="0"/>
        </w:rPr>
        <w:tab/>
        <w:t>program studiów podyplomowych..………………………….……… zatwierdzony na dany rok akademicki;</w:t>
      </w:r>
    </w:p>
    <w:p w14:paraId="3FD086A8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2)</w:t>
      </w:r>
      <w:r w:rsidRPr="00A5307E">
        <w:rPr>
          <w:kern w:val="0"/>
        </w:rPr>
        <w:tab/>
        <w:t>regulamin studiów podyplomowych obowiązujący na Politechnice Łódzkiej;</w:t>
      </w:r>
    </w:p>
    <w:p w14:paraId="3DCAC0DC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3)</w:t>
      </w:r>
      <w:r w:rsidRPr="00A5307E">
        <w:rPr>
          <w:kern w:val="0"/>
        </w:rPr>
        <w:tab/>
        <w:t>konsekwencje dla procesu uczestnictwa w studiach podyplomowych wynikające z mojego stanu zdrowia i występowania w realizacji studiów czynników szkodliwych, uciążliwych lub niebezpiecznych dla zdrowia;</w:t>
      </w:r>
    </w:p>
    <w:p w14:paraId="26558BFE" w14:textId="5A0DC6EE" w:rsidR="005E1E87" w:rsidRPr="009D47B9" w:rsidRDefault="005E1E87" w:rsidP="005E1E87">
      <w:pPr>
        <w:spacing w:before="60"/>
        <w:ind w:left="426" w:hanging="426"/>
        <w:jc w:val="both"/>
      </w:pPr>
      <w:r w:rsidRPr="00A5307E">
        <w:rPr>
          <w:kern w:val="0"/>
        </w:rPr>
        <w:t>4)</w:t>
      </w:r>
      <w:r w:rsidRPr="00A5307E">
        <w:rPr>
          <w:kern w:val="0"/>
        </w:rPr>
        <w:tab/>
        <w:t>opłatę za studia podyplomowe, które zobowiązuj</w:t>
      </w:r>
      <w:r w:rsidR="6CE4F2C4" w:rsidRPr="00A5307E">
        <w:rPr>
          <w:kern w:val="0"/>
        </w:rPr>
        <w:t>ę</w:t>
      </w:r>
      <w:r w:rsidRPr="00A5307E">
        <w:rPr>
          <w:kern w:val="0"/>
        </w:rPr>
        <w:t xml:space="preserve"> się uiścić w wysokości ………..……….……………….. na konto bankowe Politechniki Łódzkiej – (zasady i terminy wnoszenia opłat za kształcenie na studiach podyplomowych ustala dla danej edycji kierownik </w:t>
      </w:r>
      <w:r w:rsidRPr="009D47B9">
        <w:rPr>
          <w:kern w:val="0"/>
        </w:rPr>
        <w:t>studiów</w:t>
      </w:r>
      <w:r w:rsidR="008429CE" w:rsidRPr="009D47B9">
        <w:rPr>
          <w:kern w:val="0"/>
        </w:rPr>
        <w:t xml:space="preserve"> podyplomowych</w:t>
      </w:r>
      <w:r w:rsidRPr="009D47B9">
        <w:rPr>
          <w:kern w:val="0"/>
        </w:rPr>
        <w:t>);</w:t>
      </w:r>
    </w:p>
    <w:p w14:paraId="3AE86178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9D47B9">
        <w:rPr>
          <w:kern w:val="0"/>
        </w:rPr>
        <w:t>5)</w:t>
      </w:r>
      <w:r w:rsidRPr="009D47B9">
        <w:rPr>
          <w:kern w:val="0"/>
        </w:rPr>
        <w:tab/>
        <w:t xml:space="preserve">oświadczenie o przetwarzaniu </w:t>
      </w:r>
      <w:r w:rsidRPr="00A5307E">
        <w:rPr>
          <w:kern w:val="0"/>
        </w:rPr>
        <w:t>danych osobowych na potrzeby Uczelni związane z realizacją ww. studiów podyplomowych.</w:t>
      </w:r>
    </w:p>
    <w:p w14:paraId="7FF01C65" w14:textId="77777777" w:rsidR="005E1E87" w:rsidRPr="00A5307E" w:rsidRDefault="005E1E87" w:rsidP="005E1E87">
      <w:pPr>
        <w:spacing w:before="120"/>
        <w:jc w:val="center"/>
        <w:rPr>
          <w:kern w:val="0"/>
        </w:rPr>
      </w:pPr>
      <w:r w:rsidRPr="00A5307E">
        <w:rPr>
          <w:kern w:val="0"/>
        </w:rPr>
        <w:t>§ 2</w:t>
      </w:r>
    </w:p>
    <w:p w14:paraId="397E4CCC" w14:textId="0B69F21A" w:rsidR="005E1E87" w:rsidRPr="00A5307E" w:rsidRDefault="005E1E87" w:rsidP="005E1E87">
      <w:pPr>
        <w:spacing w:before="60"/>
        <w:jc w:val="both"/>
      </w:pPr>
      <w:r w:rsidRPr="00A5307E">
        <w:rPr>
          <w:kern w:val="0"/>
        </w:rPr>
        <w:t>Oświadczam, że zobowiązuj</w:t>
      </w:r>
      <w:r w:rsidR="26AD110E" w:rsidRPr="00A5307E">
        <w:rPr>
          <w:kern w:val="0"/>
        </w:rPr>
        <w:t>ę</w:t>
      </w:r>
      <w:r w:rsidRPr="00A5307E">
        <w:rPr>
          <w:kern w:val="0"/>
        </w:rPr>
        <w:t xml:space="preserve"> się do:</w:t>
      </w:r>
    </w:p>
    <w:p w14:paraId="3D54FC8F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1)</w:t>
      </w:r>
      <w:r w:rsidRPr="00A5307E">
        <w:rPr>
          <w:kern w:val="0"/>
        </w:rPr>
        <w:tab/>
        <w:t>przestrzegania wszelkich obowiązków, jakie nakłada na mnie:</w:t>
      </w:r>
    </w:p>
    <w:p w14:paraId="0069DA9C" w14:textId="77777777" w:rsidR="005E1E87" w:rsidRPr="00A5307E" w:rsidRDefault="005E1E87" w:rsidP="005E1E87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a)</w:t>
      </w:r>
      <w:r w:rsidRPr="00A5307E">
        <w:rPr>
          <w:kern w:val="0"/>
        </w:rPr>
        <w:tab/>
        <w:t>ustawa – Prawo o szkolnictwie wyższym i nauce (</w:t>
      </w:r>
      <w:proofErr w:type="spellStart"/>
      <w:r w:rsidRPr="00A5307E">
        <w:rPr>
          <w:kern w:val="0"/>
        </w:rPr>
        <w:t>t.j</w:t>
      </w:r>
      <w:proofErr w:type="spellEnd"/>
      <w:r w:rsidRPr="00A5307E">
        <w:rPr>
          <w:kern w:val="0"/>
        </w:rPr>
        <w:t xml:space="preserve">. Dz. U. z 2024 r. poz. 1571, z </w:t>
      </w:r>
      <w:proofErr w:type="spellStart"/>
      <w:r w:rsidRPr="00A5307E">
        <w:rPr>
          <w:kern w:val="0"/>
        </w:rPr>
        <w:t>późn</w:t>
      </w:r>
      <w:proofErr w:type="spellEnd"/>
      <w:r w:rsidRPr="00A5307E">
        <w:rPr>
          <w:kern w:val="0"/>
        </w:rPr>
        <w:t>. zm.),</w:t>
      </w:r>
    </w:p>
    <w:p w14:paraId="77F45248" w14:textId="53051EB0" w:rsidR="005E1E87" w:rsidRPr="00A5307E" w:rsidRDefault="005E1E87" w:rsidP="005E1E87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b)</w:t>
      </w:r>
      <w:r w:rsidRPr="00A5307E">
        <w:rPr>
          <w:kern w:val="0"/>
        </w:rPr>
        <w:tab/>
        <w:t>rozporządzenie Ministra Nauki i Szkolnictwa Wyższego z dnia 27 września 2018 r. w sprawie studiów (</w:t>
      </w:r>
      <w:proofErr w:type="spellStart"/>
      <w:r w:rsidRPr="00A5307E">
        <w:rPr>
          <w:kern w:val="0"/>
        </w:rPr>
        <w:t>t.j</w:t>
      </w:r>
      <w:proofErr w:type="spellEnd"/>
      <w:r w:rsidRPr="00A5307E">
        <w:rPr>
          <w:kern w:val="0"/>
        </w:rPr>
        <w:t>. Dz. U. z 2023 r. poz. 2787</w:t>
      </w:r>
      <w:r w:rsidR="00A17BB7">
        <w:rPr>
          <w:kern w:val="0"/>
        </w:rPr>
        <w:t xml:space="preserve">, z </w:t>
      </w:r>
      <w:proofErr w:type="spellStart"/>
      <w:r w:rsidR="00A17BB7">
        <w:rPr>
          <w:kern w:val="0"/>
        </w:rPr>
        <w:t>późn</w:t>
      </w:r>
      <w:proofErr w:type="spellEnd"/>
      <w:r w:rsidR="00A17BB7">
        <w:rPr>
          <w:kern w:val="0"/>
        </w:rPr>
        <w:t>. zm.</w:t>
      </w:r>
      <w:r w:rsidR="00D76E38">
        <w:rPr>
          <w:kern w:val="0"/>
        </w:rPr>
        <w:t>)</w:t>
      </w:r>
      <w:r w:rsidR="006C1BFA">
        <w:rPr>
          <w:kern w:val="0"/>
        </w:rPr>
        <w:t>,</w:t>
      </w:r>
    </w:p>
    <w:p w14:paraId="73059C86" w14:textId="77777777" w:rsidR="005E1E87" w:rsidRPr="00A5307E" w:rsidRDefault="005E1E87" w:rsidP="005E1E87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t>c)</w:t>
      </w:r>
      <w:r w:rsidRPr="00A5307E">
        <w:rPr>
          <w:kern w:val="0"/>
        </w:rPr>
        <w:tab/>
        <w:t>Statut Politechniki Łódzkiej,</w:t>
      </w:r>
    </w:p>
    <w:p w14:paraId="3952BF62" w14:textId="1FC89169" w:rsidR="005E1E87" w:rsidRPr="00A5307E" w:rsidRDefault="005E1E87" w:rsidP="005E1E87">
      <w:pPr>
        <w:spacing w:before="60"/>
        <w:ind w:left="851" w:hanging="425"/>
        <w:jc w:val="both"/>
        <w:rPr>
          <w:kern w:val="0"/>
        </w:rPr>
      </w:pPr>
      <w:r w:rsidRPr="00A5307E">
        <w:rPr>
          <w:kern w:val="0"/>
        </w:rPr>
        <w:lastRenderedPageBreak/>
        <w:t>d)</w:t>
      </w:r>
      <w:r w:rsidRPr="00A5307E">
        <w:rPr>
          <w:kern w:val="0"/>
        </w:rPr>
        <w:tab/>
        <w:t xml:space="preserve">Regulamin </w:t>
      </w:r>
      <w:r w:rsidR="00423FC7">
        <w:rPr>
          <w:kern w:val="0"/>
        </w:rPr>
        <w:t>S</w:t>
      </w:r>
      <w:r w:rsidRPr="00A5307E">
        <w:rPr>
          <w:kern w:val="0"/>
        </w:rPr>
        <w:t xml:space="preserve">tudiów </w:t>
      </w:r>
      <w:r w:rsidR="00423FC7">
        <w:rPr>
          <w:kern w:val="0"/>
        </w:rPr>
        <w:t>P</w:t>
      </w:r>
      <w:r w:rsidRPr="00A5307E">
        <w:rPr>
          <w:kern w:val="0"/>
        </w:rPr>
        <w:t>odyplomowych w Politechnice Łódzkiej;</w:t>
      </w:r>
    </w:p>
    <w:p w14:paraId="3684F270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2)</w:t>
      </w:r>
      <w:r w:rsidRPr="00A5307E">
        <w:rPr>
          <w:kern w:val="0"/>
        </w:rPr>
        <w:tab/>
        <w:t>przestrzegania i stosowania obowiązujących przepisów wewnętrznych Politechniki Łódzkiej;</w:t>
      </w:r>
    </w:p>
    <w:p w14:paraId="25557261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3)</w:t>
      </w:r>
      <w:r w:rsidRPr="00A5307E">
        <w:rPr>
          <w:kern w:val="0"/>
        </w:rPr>
        <w:tab/>
        <w:t>terminowego wnoszenia opłat za świadczone usługi edukacyjne oraz opłat administracyjnych i innych, związanych z obsługą toku studiów, jeżeli wynika to z obowiązujących przepisów prawa;</w:t>
      </w:r>
    </w:p>
    <w:p w14:paraId="5A11B5D9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4)</w:t>
      </w:r>
      <w:r w:rsidRPr="00A5307E">
        <w:rPr>
          <w:kern w:val="0"/>
        </w:rPr>
        <w:tab/>
        <w:t>powiadamiania Uczelni o zmianie moich danych osobowych zawartych w niniejszym Oświadczeniu, mam świadomość, że skutki zaniechania wykonania tego obowiązku będą mnie obciążać;</w:t>
      </w:r>
    </w:p>
    <w:p w14:paraId="747A3207" w14:textId="77777777" w:rsidR="005E1E87" w:rsidRPr="00A5307E" w:rsidRDefault="005E1E87" w:rsidP="005E1E87">
      <w:pPr>
        <w:spacing w:before="60"/>
        <w:ind w:left="426" w:hanging="426"/>
        <w:jc w:val="both"/>
        <w:rPr>
          <w:kern w:val="0"/>
        </w:rPr>
      </w:pPr>
      <w:r w:rsidRPr="00A5307E">
        <w:rPr>
          <w:kern w:val="0"/>
        </w:rPr>
        <w:t>5)</w:t>
      </w:r>
      <w:r w:rsidRPr="00A5307E">
        <w:rPr>
          <w:kern w:val="0"/>
        </w:rPr>
        <w:tab/>
        <w:t>niezwłocznego poinformowania Uczelni o zmianie adresu do doręczania korespondencji.</w:t>
      </w:r>
    </w:p>
    <w:p w14:paraId="0EDE1B7A" w14:textId="77777777" w:rsidR="005E1E87" w:rsidRPr="00A5307E" w:rsidRDefault="005E1E87" w:rsidP="005E1E87">
      <w:pPr>
        <w:spacing w:before="120"/>
        <w:ind w:left="369" w:hanging="369"/>
        <w:jc w:val="both"/>
        <w:rPr>
          <w:kern w:val="0"/>
          <w:lang w:eastAsia="en-US"/>
        </w:rPr>
      </w:pPr>
    </w:p>
    <w:p w14:paraId="79D0BE34" w14:textId="77777777" w:rsidR="005E1E87" w:rsidRPr="00A5307E" w:rsidRDefault="005E1E87" w:rsidP="005E1E87">
      <w:pPr>
        <w:spacing w:before="120"/>
        <w:ind w:left="369" w:hanging="369"/>
        <w:jc w:val="both"/>
        <w:rPr>
          <w:kern w:val="0"/>
          <w:lang w:eastAsia="en-US"/>
        </w:rPr>
      </w:pPr>
    </w:p>
    <w:p w14:paraId="581DDB82" w14:textId="11CD19DE" w:rsidR="005E1E87" w:rsidRPr="009D47B9" w:rsidRDefault="005E1E87" w:rsidP="005E1E87">
      <w:pPr>
        <w:spacing w:before="60"/>
        <w:jc w:val="both"/>
        <w:rPr>
          <w:kern w:val="0"/>
        </w:rPr>
      </w:pPr>
      <w:r w:rsidRPr="00A5307E">
        <w:rPr>
          <w:kern w:val="0"/>
        </w:rPr>
        <w:t xml:space="preserve">Oświadczenie sporządzono w dwóch </w:t>
      </w:r>
      <w:r w:rsidRPr="009D47B9">
        <w:rPr>
          <w:kern w:val="0"/>
        </w:rPr>
        <w:t xml:space="preserve">jednobrzmiących egzemplarzach, po jednym dla </w:t>
      </w:r>
      <w:r w:rsidR="00241A28" w:rsidRPr="009D47B9">
        <w:rPr>
          <w:kern w:val="0"/>
        </w:rPr>
        <w:t>uczestnika</w:t>
      </w:r>
      <w:r w:rsidRPr="009D47B9">
        <w:rPr>
          <w:kern w:val="0"/>
        </w:rPr>
        <w:t xml:space="preserve"> i Politechniki Łódzkiej.</w:t>
      </w:r>
    </w:p>
    <w:p w14:paraId="0C7AE591" w14:textId="77777777" w:rsidR="005E1E87" w:rsidRPr="009D47B9" w:rsidRDefault="005E1E87" w:rsidP="005E1E87">
      <w:pPr>
        <w:spacing w:after="160" w:line="200" w:lineRule="exact"/>
        <w:jc w:val="both"/>
        <w:rPr>
          <w:kern w:val="0"/>
          <w:lang w:eastAsia="en-US"/>
        </w:rPr>
      </w:pPr>
    </w:p>
    <w:p w14:paraId="61C5AF42" w14:textId="77777777" w:rsidR="005E1E87" w:rsidRPr="009D47B9" w:rsidRDefault="005E1E87" w:rsidP="005E1E87">
      <w:pPr>
        <w:spacing w:after="160" w:line="200" w:lineRule="exact"/>
        <w:jc w:val="both"/>
        <w:rPr>
          <w:kern w:val="0"/>
          <w:lang w:eastAsia="en-US"/>
        </w:rPr>
      </w:pPr>
    </w:p>
    <w:p w14:paraId="77E17108" w14:textId="77777777" w:rsidR="005E1E87" w:rsidRPr="009D47B9" w:rsidRDefault="005E1E87" w:rsidP="005E1E87">
      <w:pPr>
        <w:spacing w:before="60"/>
        <w:jc w:val="both"/>
        <w:rPr>
          <w:kern w:val="0"/>
        </w:rPr>
      </w:pPr>
      <w:r w:rsidRPr="009D47B9">
        <w:rPr>
          <w:kern w:val="0"/>
        </w:rPr>
        <w:t>Potwierdzam odbiór egzemplarza oświadczenia.</w:t>
      </w:r>
    </w:p>
    <w:p w14:paraId="1EBA3BFD" w14:textId="77777777" w:rsidR="005E1E87" w:rsidRPr="009D47B9" w:rsidRDefault="005E1E87" w:rsidP="005E1E87">
      <w:pPr>
        <w:spacing w:after="160" w:line="200" w:lineRule="exact"/>
        <w:jc w:val="both"/>
        <w:rPr>
          <w:kern w:val="0"/>
          <w:lang w:eastAsia="en-US"/>
        </w:rPr>
      </w:pPr>
    </w:p>
    <w:p w14:paraId="699C2AF4" w14:textId="77777777" w:rsidR="005E1E87" w:rsidRPr="009D47B9" w:rsidRDefault="005E1E87" w:rsidP="005E1E87">
      <w:pPr>
        <w:spacing w:after="160" w:line="200" w:lineRule="exact"/>
        <w:jc w:val="both"/>
        <w:rPr>
          <w:kern w:val="0"/>
          <w:sz w:val="22"/>
          <w:szCs w:val="22"/>
          <w:lang w:eastAsia="en-US"/>
        </w:rPr>
      </w:pPr>
    </w:p>
    <w:p w14:paraId="2728CEE0" w14:textId="77777777" w:rsidR="005E1E87" w:rsidRPr="009D47B9" w:rsidRDefault="005E1E87" w:rsidP="005E1E87">
      <w:pPr>
        <w:spacing w:after="160" w:line="200" w:lineRule="exact"/>
        <w:jc w:val="both"/>
        <w:rPr>
          <w:kern w:val="0"/>
          <w:sz w:val="22"/>
          <w:szCs w:val="22"/>
          <w:lang w:eastAsia="en-US"/>
        </w:rPr>
      </w:pPr>
    </w:p>
    <w:p w14:paraId="639520FE" w14:textId="77777777" w:rsidR="005E1E87" w:rsidRPr="009D47B9" w:rsidRDefault="005E1E87" w:rsidP="005E1E87">
      <w:pPr>
        <w:spacing w:before="60"/>
        <w:jc w:val="both"/>
        <w:rPr>
          <w:kern w:val="0"/>
        </w:rPr>
      </w:pPr>
      <w:r w:rsidRPr="009D47B9">
        <w:rPr>
          <w:kern w:val="0"/>
        </w:rPr>
        <w:t>miejscowość......................., dnia ................................                             ….…………………..………...……</w:t>
      </w:r>
    </w:p>
    <w:p w14:paraId="6B1FA443" w14:textId="7C26BB51" w:rsidR="005E1E87" w:rsidRPr="006070AE" w:rsidRDefault="005E1E87" w:rsidP="005E1E87">
      <w:pPr>
        <w:ind w:left="6379"/>
        <w:jc w:val="center"/>
        <w:rPr>
          <w:rFonts w:eastAsia="MS Mincho"/>
          <w:i/>
          <w:kern w:val="0"/>
          <w:sz w:val="18"/>
          <w:szCs w:val="16"/>
        </w:rPr>
      </w:pPr>
      <w:r w:rsidRPr="006070AE">
        <w:rPr>
          <w:rFonts w:eastAsia="MS Mincho"/>
          <w:i/>
          <w:kern w:val="0"/>
          <w:sz w:val="18"/>
          <w:szCs w:val="16"/>
        </w:rPr>
        <w:t xml:space="preserve">(czytelny podpis </w:t>
      </w:r>
      <w:r w:rsidR="00241A28" w:rsidRPr="006070AE">
        <w:rPr>
          <w:rFonts w:eastAsia="MS Mincho"/>
          <w:i/>
          <w:kern w:val="0"/>
          <w:sz w:val="18"/>
          <w:szCs w:val="16"/>
        </w:rPr>
        <w:t>uczestnika</w:t>
      </w:r>
      <w:r w:rsidRPr="006070AE">
        <w:rPr>
          <w:rFonts w:eastAsia="MS Mincho"/>
          <w:i/>
          <w:kern w:val="0"/>
          <w:sz w:val="18"/>
          <w:szCs w:val="16"/>
        </w:rPr>
        <w:t>)</w:t>
      </w:r>
    </w:p>
    <w:p w14:paraId="31EC704A" w14:textId="50D5D6AB" w:rsidR="000C3A3F" w:rsidRPr="009D47B9" w:rsidRDefault="000C3A3F">
      <w:pPr>
        <w:rPr>
          <w:kern w:val="0"/>
        </w:rPr>
      </w:pPr>
      <w:r w:rsidRPr="009D47B9">
        <w:rPr>
          <w:kern w:val="0"/>
        </w:rPr>
        <w:br w:type="page"/>
      </w:r>
    </w:p>
    <w:p w14:paraId="27A79EBD" w14:textId="77777777" w:rsidR="00022B0E" w:rsidRDefault="00022B0E" w:rsidP="003E32CA">
      <w:pPr>
        <w:spacing w:before="120"/>
        <w:ind w:left="425" w:hanging="425"/>
        <w:jc w:val="both"/>
        <w:rPr>
          <w:kern w:val="0"/>
        </w:rPr>
        <w:sectPr w:rsidR="00022B0E" w:rsidSect="00013636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0678B2EC" w14:textId="18075C66" w:rsidR="005E1E87" w:rsidRPr="009D47B9" w:rsidRDefault="005E1E87" w:rsidP="000C3A3F">
      <w:pPr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lastRenderedPageBreak/>
        <w:t xml:space="preserve">Załącznik </w:t>
      </w:r>
      <w:r w:rsidRPr="009D47B9">
        <w:rPr>
          <w:rFonts w:ascii="Tahoma" w:hAnsi="Tahoma" w:cs="Tahoma"/>
          <w:kern w:val="0"/>
          <w:sz w:val="16"/>
          <w:szCs w:val="16"/>
        </w:rPr>
        <w:t>nr 8</w:t>
      </w:r>
    </w:p>
    <w:p w14:paraId="5F74B30B" w14:textId="30813AD1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/2025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września 2025 r.</w:t>
      </w:r>
    </w:p>
    <w:p w14:paraId="1B058663" w14:textId="77777777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3E015231" w14:textId="77777777" w:rsidR="005E1E87" w:rsidRPr="00A5307E" w:rsidRDefault="005E1E87" w:rsidP="005E1E87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53BAED8D" w14:textId="77777777" w:rsidR="005E1E87" w:rsidRPr="00A5307E" w:rsidRDefault="005E1E87" w:rsidP="005E1E87">
      <w:pPr>
        <w:spacing w:before="120"/>
        <w:ind w:left="425" w:hanging="425"/>
        <w:jc w:val="right"/>
        <w:rPr>
          <w:kern w:val="0"/>
          <w:sz w:val="16"/>
          <w:szCs w:val="16"/>
        </w:rPr>
      </w:pPr>
    </w:p>
    <w:p w14:paraId="45382C90" w14:textId="77777777" w:rsidR="005E1E87" w:rsidRPr="00A5307E" w:rsidRDefault="005E1E87" w:rsidP="005E1E87">
      <w:pPr>
        <w:spacing w:before="120"/>
        <w:ind w:left="425" w:hanging="425"/>
        <w:jc w:val="right"/>
        <w:rPr>
          <w:kern w:val="0"/>
          <w:sz w:val="16"/>
          <w:szCs w:val="16"/>
        </w:rPr>
      </w:pPr>
    </w:p>
    <w:p w14:paraId="17127133" w14:textId="77777777" w:rsidR="005E1E87" w:rsidRPr="00A5307E" w:rsidRDefault="005E1E87" w:rsidP="005E1E87">
      <w:r w:rsidRPr="00A5307E">
        <w:rPr>
          <w:b/>
          <w:bCs/>
        </w:rPr>
        <w:t>POLITECHNIKA ŁÓDZKA</w:t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tab/>
      </w:r>
      <w:r w:rsidRPr="00A5307E">
        <w:rPr>
          <w:b/>
          <w:bCs/>
        </w:rPr>
        <w:t>Rok akademicki</w:t>
      </w:r>
      <w:r w:rsidRPr="00A5307E">
        <w:rPr>
          <w:b/>
        </w:rPr>
        <w:t xml:space="preserve"> </w:t>
      </w:r>
      <w:r w:rsidRPr="00A5307E">
        <w:rPr>
          <w:bCs/>
        </w:rPr>
        <w:t>......................</w:t>
      </w:r>
    </w:p>
    <w:p w14:paraId="398D5FAF" w14:textId="77777777" w:rsidR="005E1E87" w:rsidRPr="00A5307E" w:rsidRDefault="005E1E87" w:rsidP="005E1E87">
      <w:r w:rsidRPr="00A5307E">
        <w:rPr>
          <w:b/>
        </w:rPr>
        <w:t xml:space="preserve">WYDZIAŁ </w:t>
      </w:r>
      <w:r w:rsidRPr="00A5307E">
        <w:t>.............................................</w:t>
      </w:r>
    </w:p>
    <w:p w14:paraId="7F9C9237" w14:textId="77777777" w:rsidR="005E1E87" w:rsidRPr="00265CB7" w:rsidRDefault="005E1E87" w:rsidP="005E1E87">
      <w:r w:rsidRPr="00A5307E">
        <w:rPr>
          <w:b/>
        </w:rPr>
        <w:t xml:space="preserve">STUDIA PODYPLOMOWE </w:t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</w:r>
      <w:r w:rsidRPr="00A5307E">
        <w:rPr>
          <w:b/>
        </w:rPr>
        <w:tab/>
        <w:t xml:space="preserve">Semestr </w:t>
      </w:r>
      <w:r w:rsidRPr="00A5307E">
        <w:t>....................................</w:t>
      </w:r>
    </w:p>
    <w:p w14:paraId="34A2396C" w14:textId="2446E293" w:rsidR="005E1E87" w:rsidRPr="00A5307E" w:rsidRDefault="005E1E87" w:rsidP="005E1E87">
      <w:pPr>
        <w:rPr>
          <w:bCs/>
        </w:rPr>
      </w:pPr>
      <w:r w:rsidRPr="00A5307E">
        <w:rPr>
          <w:bCs/>
        </w:rPr>
        <w:t>...............................................................................................................................................................</w:t>
      </w:r>
      <w:r w:rsidR="00265CB7">
        <w:rPr>
          <w:bCs/>
        </w:rPr>
        <w:t>.</w:t>
      </w:r>
    </w:p>
    <w:p w14:paraId="4E81BE5F" w14:textId="77777777" w:rsidR="005E1E87" w:rsidRPr="00A5307E" w:rsidRDefault="005E1E87" w:rsidP="005E1E87">
      <w:pPr>
        <w:jc w:val="center"/>
        <w:rPr>
          <w:b/>
          <w:bCs/>
        </w:rPr>
      </w:pPr>
    </w:p>
    <w:p w14:paraId="6271300E" w14:textId="77777777" w:rsidR="005E1E87" w:rsidRPr="00A5307E" w:rsidRDefault="005E1E87" w:rsidP="005E1E87">
      <w:pPr>
        <w:jc w:val="center"/>
        <w:rPr>
          <w:b/>
          <w:bCs/>
        </w:rPr>
      </w:pPr>
      <w:r w:rsidRPr="00A5307E">
        <w:rPr>
          <w:b/>
          <w:bCs/>
        </w:rPr>
        <w:t>KARTA ZALICZEŃ</w:t>
      </w:r>
    </w:p>
    <w:p w14:paraId="2B4D785B" w14:textId="77777777" w:rsidR="005E1E87" w:rsidRPr="00A5307E" w:rsidRDefault="005E1E87" w:rsidP="005E1E87">
      <w:pPr>
        <w:jc w:val="center"/>
        <w:rPr>
          <w:b/>
          <w:bCs/>
          <w:sz w:val="28"/>
          <w:szCs w:val="32"/>
        </w:rPr>
      </w:pPr>
    </w:p>
    <w:p w14:paraId="560F0AC8" w14:textId="15EB4A73" w:rsidR="005E1E87" w:rsidRPr="00A5307E" w:rsidRDefault="005E1E87" w:rsidP="005E1E87">
      <w:pPr>
        <w:spacing w:after="120" w:line="360" w:lineRule="auto"/>
        <w:rPr>
          <w:b/>
        </w:rPr>
      </w:pPr>
      <w:r w:rsidRPr="00A5307E">
        <w:rPr>
          <w:b/>
        </w:rPr>
        <w:t xml:space="preserve">Nazwisko i </w:t>
      </w:r>
      <w:r w:rsidRPr="009D47B9">
        <w:rPr>
          <w:b/>
        </w:rPr>
        <w:t xml:space="preserve">imię </w:t>
      </w:r>
      <w:r w:rsidR="00241A28" w:rsidRPr="009D47B9">
        <w:rPr>
          <w:b/>
        </w:rPr>
        <w:t>uczestnika</w:t>
      </w:r>
      <w:r w:rsidR="00265CB7">
        <w:rPr>
          <w:b/>
        </w:rPr>
        <w:t xml:space="preserve"> </w:t>
      </w:r>
      <w:r w:rsidRPr="009D47B9">
        <w:t>.................................................................................................................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6188"/>
        <w:gridCol w:w="3939"/>
        <w:gridCol w:w="845"/>
        <w:gridCol w:w="845"/>
        <w:gridCol w:w="1126"/>
        <w:gridCol w:w="1689"/>
      </w:tblGrid>
      <w:tr w:rsidR="005E1E87" w:rsidRPr="00A5307E" w14:paraId="12C2A1E3" w14:textId="77777777" w:rsidTr="00013636">
        <w:trPr>
          <w:trHeight w:val="369"/>
        </w:trPr>
        <w:tc>
          <w:tcPr>
            <w:tcW w:w="510" w:type="dxa"/>
            <w:vAlign w:val="center"/>
          </w:tcPr>
          <w:p w14:paraId="1A1D7EB0" w14:textId="77777777" w:rsidR="005E1E87" w:rsidRPr="00A5307E" w:rsidRDefault="005E1E87" w:rsidP="00FE3D78">
            <w:pPr>
              <w:jc w:val="center"/>
              <w:rPr>
                <w:b/>
                <w:sz w:val="22"/>
                <w:szCs w:val="22"/>
              </w:rPr>
            </w:pPr>
            <w:r w:rsidRPr="00A530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36" w:type="dxa"/>
            <w:vAlign w:val="center"/>
          </w:tcPr>
          <w:p w14:paraId="7891EC38" w14:textId="77777777" w:rsidR="005E1E87" w:rsidRPr="00A5307E" w:rsidRDefault="005E1E87" w:rsidP="00FE3D78">
            <w:pPr>
              <w:jc w:val="center"/>
              <w:rPr>
                <w:b/>
                <w:sz w:val="22"/>
                <w:szCs w:val="22"/>
              </w:rPr>
            </w:pPr>
            <w:r w:rsidRPr="00A5307E"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3969" w:type="dxa"/>
            <w:vAlign w:val="center"/>
          </w:tcPr>
          <w:p w14:paraId="112008B9" w14:textId="77777777" w:rsidR="005E1E87" w:rsidRPr="00A5307E" w:rsidRDefault="005E1E87" w:rsidP="00FE3D78">
            <w:pPr>
              <w:jc w:val="center"/>
              <w:rPr>
                <w:b/>
                <w:sz w:val="22"/>
                <w:szCs w:val="22"/>
              </w:rPr>
            </w:pPr>
            <w:r w:rsidRPr="00A5307E">
              <w:rPr>
                <w:b/>
                <w:sz w:val="22"/>
                <w:szCs w:val="22"/>
              </w:rPr>
              <w:t>Wykładowca</w:t>
            </w:r>
          </w:p>
        </w:tc>
        <w:tc>
          <w:tcPr>
            <w:tcW w:w="850" w:type="dxa"/>
            <w:vAlign w:val="center"/>
          </w:tcPr>
          <w:p w14:paraId="14FB55BC" w14:textId="77777777" w:rsidR="005E1E87" w:rsidRPr="00A5307E" w:rsidRDefault="005E1E87" w:rsidP="00FE3D78">
            <w:pPr>
              <w:jc w:val="center"/>
              <w:rPr>
                <w:b/>
                <w:sz w:val="22"/>
                <w:szCs w:val="22"/>
              </w:rPr>
            </w:pPr>
            <w:r w:rsidRPr="00A5307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850" w:type="dxa"/>
            <w:vAlign w:val="center"/>
          </w:tcPr>
          <w:p w14:paraId="0914CD70" w14:textId="77777777" w:rsidR="005E1E87" w:rsidRPr="00A5307E" w:rsidRDefault="005E1E87" w:rsidP="00FE3D78">
            <w:pPr>
              <w:jc w:val="center"/>
              <w:rPr>
                <w:b/>
                <w:sz w:val="22"/>
                <w:szCs w:val="22"/>
              </w:rPr>
            </w:pPr>
            <w:r w:rsidRPr="00A5307E">
              <w:rPr>
                <w:b/>
                <w:sz w:val="22"/>
                <w:szCs w:val="22"/>
              </w:rPr>
              <w:t>Ocena</w:t>
            </w:r>
          </w:p>
        </w:tc>
        <w:tc>
          <w:tcPr>
            <w:tcW w:w="1134" w:type="dxa"/>
            <w:vAlign w:val="center"/>
          </w:tcPr>
          <w:p w14:paraId="7E1A07BE" w14:textId="77777777" w:rsidR="005E1E87" w:rsidRPr="00A5307E" w:rsidRDefault="005E1E87" w:rsidP="00FE3D78">
            <w:pPr>
              <w:jc w:val="center"/>
              <w:rPr>
                <w:b/>
                <w:sz w:val="22"/>
                <w:szCs w:val="22"/>
              </w:rPr>
            </w:pPr>
            <w:r w:rsidRPr="00A5307E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  <w:vAlign w:val="center"/>
          </w:tcPr>
          <w:p w14:paraId="47A7FDDB" w14:textId="77777777" w:rsidR="005E1E87" w:rsidRPr="00A5307E" w:rsidRDefault="005E1E87" w:rsidP="00FE3D78">
            <w:pPr>
              <w:jc w:val="center"/>
              <w:rPr>
                <w:b/>
                <w:sz w:val="22"/>
                <w:szCs w:val="22"/>
              </w:rPr>
            </w:pPr>
            <w:r w:rsidRPr="00A5307E">
              <w:rPr>
                <w:b/>
                <w:sz w:val="22"/>
                <w:szCs w:val="22"/>
              </w:rPr>
              <w:t>Podpis</w:t>
            </w:r>
          </w:p>
        </w:tc>
      </w:tr>
      <w:tr w:rsidR="005E1E87" w:rsidRPr="00A5307E" w14:paraId="7A67BC2E" w14:textId="77777777" w:rsidTr="00013636">
        <w:trPr>
          <w:trHeight w:val="402"/>
        </w:trPr>
        <w:tc>
          <w:tcPr>
            <w:tcW w:w="510" w:type="dxa"/>
            <w:vAlign w:val="center"/>
          </w:tcPr>
          <w:p w14:paraId="4FC94772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77C6D347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1A43618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3BBEE64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BB54A98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4FB8203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FB769EF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48DC2E1E" w14:textId="77777777" w:rsidTr="00013636">
        <w:trPr>
          <w:trHeight w:val="423"/>
        </w:trPr>
        <w:tc>
          <w:tcPr>
            <w:tcW w:w="510" w:type="dxa"/>
            <w:vAlign w:val="center"/>
          </w:tcPr>
          <w:p w14:paraId="78AB200D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57F98FED" w14:textId="77777777" w:rsidR="005E1E87" w:rsidRPr="00A5307E" w:rsidRDefault="005E1E87" w:rsidP="00FE3D78">
            <w:pPr>
              <w:keepNext/>
              <w:outlineLvl w:val="1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1C136505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F173634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8872403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37D46A1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80B6986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1DFAED4D" w14:textId="77777777" w:rsidTr="00013636">
        <w:trPr>
          <w:trHeight w:val="401"/>
        </w:trPr>
        <w:tc>
          <w:tcPr>
            <w:tcW w:w="510" w:type="dxa"/>
            <w:vAlign w:val="center"/>
          </w:tcPr>
          <w:p w14:paraId="41E21914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19E8E87D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72BBD2F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4056947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EA47AEB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70C7710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4409E04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7FB40117" w14:textId="77777777" w:rsidTr="00013636">
        <w:trPr>
          <w:trHeight w:val="434"/>
        </w:trPr>
        <w:tc>
          <w:tcPr>
            <w:tcW w:w="510" w:type="dxa"/>
            <w:vAlign w:val="center"/>
          </w:tcPr>
          <w:p w14:paraId="3E6E6163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2B9AF892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733EB833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82D8173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4CBFB9C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080598C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6F853D0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2AE1C20F" w14:textId="77777777" w:rsidTr="00013636">
        <w:trPr>
          <w:trHeight w:val="398"/>
        </w:trPr>
        <w:tc>
          <w:tcPr>
            <w:tcW w:w="510" w:type="dxa"/>
            <w:vAlign w:val="center"/>
          </w:tcPr>
          <w:p w14:paraId="379AC7D7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47F15FF1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1FA7C6A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183BC82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5E3A470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9283507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6872D4E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5B08D915" w14:textId="77777777" w:rsidTr="00013636">
        <w:trPr>
          <w:trHeight w:val="419"/>
        </w:trPr>
        <w:tc>
          <w:tcPr>
            <w:tcW w:w="510" w:type="dxa"/>
            <w:vAlign w:val="center"/>
          </w:tcPr>
          <w:p w14:paraId="31DE802F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3FE85088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E6659DB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7920857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856CD05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504035F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6022316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403FBF66" w14:textId="77777777" w:rsidTr="00013636">
        <w:trPr>
          <w:trHeight w:val="425"/>
        </w:trPr>
        <w:tc>
          <w:tcPr>
            <w:tcW w:w="510" w:type="dxa"/>
            <w:vAlign w:val="center"/>
          </w:tcPr>
          <w:p w14:paraId="7D7CEF83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3CFD8294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48749B2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5231B04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ED02AC4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057187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2E11717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0CDC656B" w14:textId="77777777" w:rsidTr="00013636">
        <w:trPr>
          <w:trHeight w:val="422"/>
        </w:trPr>
        <w:tc>
          <w:tcPr>
            <w:tcW w:w="510" w:type="dxa"/>
            <w:vAlign w:val="center"/>
          </w:tcPr>
          <w:p w14:paraId="689E7136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216A178F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7E1694D9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359491C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3568FD0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AD7F3D5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9B200FB" w14:textId="77777777" w:rsidR="005E1E87" w:rsidRPr="00A5307E" w:rsidRDefault="005E1E87" w:rsidP="00FE3D78">
            <w:pPr>
              <w:rPr>
                <w:b/>
              </w:rPr>
            </w:pPr>
          </w:p>
        </w:tc>
      </w:tr>
      <w:tr w:rsidR="005E1E87" w:rsidRPr="00A5307E" w14:paraId="57BA4285" w14:textId="77777777" w:rsidTr="00013636">
        <w:trPr>
          <w:trHeight w:val="401"/>
        </w:trPr>
        <w:tc>
          <w:tcPr>
            <w:tcW w:w="510" w:type="dxa"/>
            <w:vAlign w:val="center"/>
          </w:tcPr>
          <w:p w14:paraId="7E2B713D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6236" w:type="dxa"/>
            <w:vAlign w:val="center"/>
          </w:tcPr>
          <w:p w14:paraId="63A43A47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E5C9F38" w14:textId="77777777" w:rsidR="005E1E87" w:rsidRPr="00A5307E" w:rsidRDefault="005E1E87" w:rsidP="00FE3D78">
            <w:pPr>
              <w:keepNext/>
              <w:outlineLvl w:val="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254F0A0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F9FF653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B9C3F1" w14:textId="77777777" w:rsidR="005E1E87" w:rsidRPr="00A5307E" w:rsidRDefault="005E1E87" w:rsidP="00FE3D78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F9EBCB6" w14:textId="77777777" w:rsidR="005E1E87" w:rsidRPr="00A5307E" w:rsidRDefault="005E1E87" w:rsidP="00FE3D78">
            <w:pPr>
              <w:rPr>
                <w:b/>
              </w:rPr>
            </w:pPr>
          </w:p>
        </w:tc>
      </w:tr>
    </w:tbl>
    <w:p w14:paraId="1F96CF32" w14:textId="77777777" w:rsidR="005E1E87" w:rsidRPr="00A5307E" w:rsidRDefault="005E1E87" w:rsidP="005E1E87">
      <w:pPr>
        <w:rPr>
          <w:b/>
          <w:sz w:val="20"/>
          <w:szCs w:val="20"/>
        </w:rPr>
      </w:pPr>
    </w:p>
    <w:p w14:paraId="779773B3" w14:textId="77777777" w:rsidR="005E1E87" w:rsidRPr="00A5307E" w:rsidRDefault="005E1E87" w:rsidP="005E1E87">
      <w:pPr>
        <w:rPr>
          <w:b/>
          <w:sz w:val="20"/>
          <w:szCs w:val="20"/>
        </w:rPr>
      </w:pPr>
    </w:p>
    <w:tbl>
      <w:tblPr>
        <w:tblW w:w="15139" w:type="dxa"/>
        <w:jc w:val="center"/>
        <w:tblLayout w:type="fixed"/>
        <w:tblLook w:val="01E0" w:firstRow="1" w:lastRow="1" w:firstColumn="1" w:lastColumn="1" w:noHBand="0" w:noVBand="0"/>
      </w:tblPr>
      <w:tblGrid>
        <w:gridCol w:w="5822"/>
        <w:gridCol w:w="3494"/>
        <w:gridCol w:w="5823"/>
      </w:tblGrid>
      <w:tr w:rsidR="005E1E87" w:rsidRPr="00A5307E" w14:paraId="7E80D2AC" w14:textId="77777777" w:rsidTr="00013636">
        <w:trPr>
          <w:jc w:val="center"/>
        </w:trPr>
        <w:tc>
          <w:tcPr>
            <w:tcW w:w="5670" w:type="dxa"/>
          </w:tcPr>
          <w:p w14:paraId="083E7F42" w14:textId="77777777" w:rsidR="005E1E87" w:rsidRPr="00A5307E" w:rsidRDefault="005E1E87" w:rsidP="00FE3D78">
            <w:pPr>
              <w:jc w:val="center"/>
              <w:rPr>
                <w:bCs/>
                <w:sz w:val="18"/>
                <w:szCs w:val="18"/>
              </w:rPr>
            </w:pPr>
            <w:r w:rsidRPr="00A5307E">
              <w:rPr>
                <w:bCs/>
                <w:sz w:val="18"/>
                <w:szCs w:val="18"/>
              </w:rPr>
              <w:t>.......................................................................................</w:t>
            </w:r>
          </w:p>
          <w:p w14:paraId="60A4C9BC" w14:textId="77777777" w:rsidR="005E1E87" w:rsidRPr="00A5307E" w:rsidRDefault="005E1E87" w:rsidP="00FE3D78">
            <w:pPr>
              <w:jc w:val="center"/>
              <w:rPr>
                <w:bCs/>
              </w:rPr>
            </w:pPr>
            <w:r w:rsidRPr="00A5307E">
              <w:rPr>
                <w:i/>
                <w:iCs/>
                <w:kern w:val="0"/>
                <w:sz w:val="18"/>
                <w:szCs w:val="18"/>
              </w:rPr>
              <w:t>(miejscowości i data)</w:t>
            </w:r>
          </w:p>
        </w:tc>
        <w:tc>
          <w:tcPr>
            <w:tcW w:w="3402" w:type="dxa"/>
          </w:tcPr>
          <w:p w14:paraId="2CDC2B6E" w14:textId="77777777" w:rsidR="005E1E87" w:rsidRPr="00A5307E" w:rsidRDefault="005E1E87" w:rsidP="00FE3D78">
            <w:pPr>
              <w:rPr>
                <w:bCs/>
              </w:rPr>
            </w:pPr>
          </w:p>
        </w:tc>
        <w:tc>
          <w:tcPr>
            <w:tcW w:w="5670" w:type="dxa"/>
          </w:tcPr>
          <w:p w14:paraId="157AF7A6" w14:textId="78AB61F8" w:rsidR="005E1E87" w:rsidRPr="00A5307E" w:rsidRDefault="005E1E87" w:rsidP="00FE3D78">
            <w:pPr>
              <w:jc w:val="center"/>
              <w:rPr>
                <w:bCs/>
                <w:sz w:val="18"/>
                <w:szCs w:val="18"/>
              </w:rPr>
            </w:pPr>
            <w:r w:rsidRPr="00A5307E">
              <w:rPr>
                <w:bCs/>
                <w:sz w:val="18"/>
                <w:szCs w:val="18"/>
              </w:rPr>
              <w:t>.......................................................................................................</w:t>
            </w:r>
            <w:r w:rsidR="00013636">
              <w:rPr>
                <w:bCs/>
                <w:sz w:val="18"/>
                <w:szCs w:val="18"/>
              </w:rPr>
              <w:t>...............</w:t>
            </w:r>
          </w:p>
          <w:p w14:paraId="297B693B" w14:textId="3099EC45" w:rsidR="005E1E87" w:rsidRPr="00A5307E" w:rsidRDefault="005E1E87" w:rsidP="00FE3D78">
            <w:pPr>
              <w:jc w:val="center"/>
              <w:rPr>
                <w:bCs/>
              </w:rPr>
            </w:pPr>
            <w:r w:rsidRPr="00A5307E">
              <w:rPr>
                <w:i/>
                <w:iCs/>
                <w:kern w:val="0"/>
                <w:sz w:val="18"/>
                <w:szCs w:val="18"/>
              </w:rPr>
              <w:t>(ty</w:t>
            </w:r>
            <w:r w:rsidRPr="009D47B9">
              <w:rPr>
                <w:i/>
                <w:iCs/>
                <w:kern w:val="0"/>
                <w:sz w:val="18"/>
                <w:szCs w:val="18"/>
              </w:rPr>
              <w:t>tuł</w:t>
            </w:r>
            <w:r w:rsidR="00C24E5E" w:rsidRPr="009D47B9">
              <w:rPr>
                <w:i/>
                <w:iCs/>
                <w:kern w:val="0"/>
                <w:sz w:val="18"/>
                <w:szCs w:val="18"/>
              </w:rPr>
              <w:t xml:space="preserve"> profesora</w:t>
            </w:r>
            <w:r w:rsidRPr="009D47B9">
              <w:rPr>
                <w:i/>
                <w:iCs/>
                <w:kern w:val="0"/>
                <w:sz w:val="18"/>
                <w:szCs w:val="18"/>
              </w:rPr>
              <w:t xml:space="preserve"> </w:t>
            </w:r>
            <w:r w:rsidR="00C24E5E" w:rsidRPr="009D47B9">
              <w:rPr>
                <w:i/>
                <w:iCs/>
                <w:kern w:val="0"/>
                <w:sz w:val="18"/>
                <w:szCs w:val="18"/>
              </w:rPr>
              <w:t>i/</w:t>
            </w:r>
            <w:r w:rsidRPr="009D47B9">
              <w:rPr>
                <w:i/>
                <w:iCs/>
                <w:kern w:val="0"/>
                <w:sz w:val="18"/>
                <w:szCs w:val="18"/>
              </w:rPr>
              <w:t xml:space="preserve">lub stopień naukowy, imię i nazwisko kierownika studiów </w:t>
            </w:r>
            <w:r w:rsidRPr="00A5307E">
              <w:rPr>
                <w:i/>
                <w:iCs/>
                <w:kern w:val="0"/>
                <w:sz w:val="18"/>
                <w:szCs w:val="18"/>
              </w:rPr>
              <w:t>podyplomowych)</w:t>
            </w:r>
          </w:p>
        </w:tc>
      </w:tr>
    </w:tbl>
    <w:p w14:paraId="2F1F134F" w14:textId="77777777" w:rsidR="005E1E87" w:rsidRPr="00A5307E" w:rsidRDefault="005E1E87" w:rsidP="005E1E87">
      <w:pPr>
        <w:spacing w:before="120"/>
        <w:jc w:val="both"/>
        <w:rPr>
          <w:kern w:val="0"/>
        </w:rPr>
      </w:pPr>
    </w:p>
    <w:p w14:paraId="160C8619" w14:textId="79812487" w:rsidR="000C3A3F" w:rsidRDefault="000C3A3F">
      <w:pPr>
        <w:rPr>
          <w:rFonts w:eastAsia="MS Mincho"/>
          <w:i/>
          <w:kern w:val="0"/>
          <w:sz w:val="18"/>
          <w:szCs w:val="18"/>
        </w:rPr>
        <w:sectPr w:rsidR="000C3A3F" w:rsidSect="00013636">
          <w:pgSz w:w="16838" w:h="11906" w:orient="landscape" w:code="9"/>
          <w:pgMar w:top="1134" w:right="851" w:bottom="851" w:left="851" w:header="709" w:footer="709" w:gutter="0"/>
          <w:cols w:space="708"/>
          <w:titlePg/>
          <w:docGrid w:linePitch="360"/>
        </w:sectPr>
      </w:pPr>
      <w:bookmarkStart w:id="21" w:name="_Hlk204859290"/>
    </w:p>
    <w:p w14:paraId="15E73DD0" w14:textId="77777777" w:rsidR="00241A28" w:rsidRDefault="00241A28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bookmarkStart w:id="22" w:name="_Hlk204859155"/>
      <w:bookmarkEnd w:id="21"/>
    </w:p>
    <w:p w14:paraId="675AF705" w14:textId="7CA390D0" w:rsidR="003E32CA" w:rsidRPr="009D47B9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9D47B9">
        <w:rPr>
          <w:rFonts w:ascii="Tahoma" w:hAnsi="Tahoma" w:cs="Tahoma"/>
          <w:kern w:val="0"/>
          <w:sz w:val="16"/>
          <w:szCs w:val="16"/>
        </w:rPr>
        <w:lastRenderedPageBreak/>
        <w:t>Załącznik nr</w:t>
      </w:r>
      <w:r w:rsidR="004D334D" w:rsidRPr="009D47B9">
        <w:rPr>
          <w:rFonts w:ascii="Tahoma" w:hAnsi="Tahoma" w:cs="Tahoma"/>
          <w:kern w:val="0"/>
          <w:sz w:val="16"/>
          <w:szCs w:val="16"/>
        </w:rPr>
        <w:t xml:space="preserve"> </w:t>
      </w:r>
      <w:r w:rsidR="000C3A3F" w:rsidRPr="009D47B9">
        <w:rPr>
          <w:rFonts w:ascii="Tahoma" w:hAnsi="Tahoma" w:cs="Tahoma"/>
          <w:kern w:val="0"/>
          <w:sz w:val="16"/>
          <w:szCs w:val="16"/>
        </w:rPr>
        <w:t>9</w:t>
      </w:r>
    </w:p>
    <w:p w14:paraId="19BE37AE" w14:textId="1A756B3D" w:rsidR="00AA5372" w:rsidRPr="009D47B9" w:rsidRDefault="00AA5372" w:rsidP="00AA5372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9D47B9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9D47B9">
        <w:rPr>
          <w:rFonts w:ascii="Tahoma" w:hAnsi="Tahoma" w:cs="Tahoma"/>
          <w:kern w:val="0"/>
          <w:sz w:val="16"/>
          <w:szCs w:val="16"/>
        </w:rPr>
        <w:t>/202</w:t>
      </w:r>
      <w:r w:rsidR="0073359A" w:rsidRPr="009D47B9">
        <w:rPr>
          <w:rFonts w:ascii="Tahoma" w:hAnsi="Tahoma" w:cs="Tahoma"/>
          <w:kern w:val="0"/>
          <w:sz w:val="16"/>
          <w:szCs w:val="16"/>
        </w:rPr>
        <w:t>5</w:t>
      </w:r>
      <w:r w:rsidRPr="009D47B9">
        <w:rPr>
          <w:rFonts w:ascii="Tahoma" w:hAnsi="Tahoma" w:cs="Tahoma"/>
          <w:kern w:val="0"/>
          <w:sz w:val="16"/>
          <w:szCs w:val="16"/>
        </w:rPr>
        <w:t xml:space="preserve">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="0073359A" w:rsidRPr="009D47B9">
        <w:rPr>
          <w:rFonts w:ascii="Tahoma" w:hAnsi="Tahoma" w:cs="Tahoma"/>
          <w:kern w:val="0"/>
          <w:sz w:val="16"/>
          <w:szCs w:val="16"/>
        </w:rPr>
        <w:t xml:space="preserve"> </w:t>
      </w:r>
      <w:r w:rsidR="00D023B7" w:rsidRPr="009D47B9">
        <w:rPr>
          <w:rFonts w:ascii="Tahoma" w:hAnsi="Tahoma" w:cs="Tahoma"/>
          <w:kern w:val="0"/>
          <w:sz w:val="16"/>
          <w:szCs w:val="16"/>
        </w:rPr>
        <w:t>września</w:t>
      </w:r>
      <w:r w:rsidR="0073359A" w:rsidRPr="009D47B9">
        <w:rPr>
          <w:rFonts w:ascii="Tahoma" w:hAnsi="Tahoma" w:cs="Tahoma"/>
          <w:kern w:val="0"/>
          <w:sz w:val="16"/>
          <w:szCs w:val="16"/>
        </w:rPr>
        <w:t xml:space="preserve"> </w:t>
      </w:r>
      <w:r w:rsidRPr="009D47B9">
        <w:rPr>
          <w:rFonts w:ascii="Tahoma" w:hAnsi="Tahoma" w:cs="Tahoma"/>
          <w:kern w:val="0"/>
          <w:sz w:val="16"/>
          <w:szCs w:val="16"/>
        </w:rPr>
        <w:t>202</w:t>
      </w:r>
      <w:r w:rsidR="0073359A" w:rsidRPr="009D47B9">
        <w:rPr>
          <w:rFonts w:ascii="Tahoma" w:hAnsi="Tahoma" w:cs="Tahoma"/>
          <w:kern w:val="0"/>
          <w:sz w:val="16"/>
          <w:szCs w:val="16"/>
        </w:rPr>
        <w:t>5</w:t>
      </w:r>
      <w:r w:rsidRPr="009D47B9">
        <w:rPr>
          <w:rFonts w:ascii="Tahoma" w:hAnsi="Tahoma" w:cs="Tahoma"/>
          <w:kern w:val="0"/>
          <w:sz w:val="16"/>
          <w:szCs w:val="16"/>
        </w:rPr>
        <w:t xml:space="preserve"> r.</w:t>
      </w:r>
    </w:p>
    <w:p w14:paraId="0CC714DE" w14:textId="1D437E4B" w:rsidR="003E32CA" w:rsidRPr="009D47B9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9D47B9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4C784F15" w14:textId="09870E7D" w:rsidR="003E32CA" w:rsidRPr="009D47B9" w:rsidRDefault="003E32CA" w:rsidP="003E32CA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9D47B9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3E7EA894" w14:textId="77777777" w:rsidR="003E32CA" w:rsidRPr="009D47B9" w:rsidRDefault="003E32CA" w:rsidP="003E32CA">
      <w:pPr>
        <w:ind w:left="425" w:hanging="425"/>
        <w:jc w:val="both"/>
        <w:rPr>
          <w:rFonts w:ascii="Tahoma" w:hAnsi="Tahoma" w:cs="Tahoma"/>
          <w:kern w:val="0"/>
          <w:sz w:val="16"/>
          <w:szCs w:val="16"/>
        </w:rPr>
      </w:pPr>
    </w:p>
    <w:p w14:paraId="1C160857" w14:textId="77777777" w:rsidR="003E32CA" w:rsidRPr="009D47B9" w:rsidRDefault="003E32CA" w:rsidP="003E32CA">
      <w:pPr>
        <w:spacing w:before="120"/>
        <w:ind w:left="425" w:hanging="425"/>
        <w:jc w:val="both"/>
        <w:rPr>
          <w:kern w:val="0"/>
        </w:rPr>
      </w:pPr>
    </w:p>
    <w:p w14:paraId="144AAB87" w14:textId="1D1D62C2" w:rsidR="003E32CA" w:rsidRPr="009D47B9" w:rsidRDefault="003E32CA" w:rsidP="003E32CA">
      <w:pPr>
        <w:spacing w:before="120"/>
        <w:ind w:left="425" w:hanging="425"/>
        <w:jc w:val="center"/>
        <w:rPr>
          <w:b/>
          <w:bCs/>
          <w:kern w:val="0"/>
        </w:rPr>
        <w:sectPr w:rsidR="003E32CA" w:rsidRPr="009D47B9" w:rsidSect="006F649A">
          <w:footnotePr>
            <w:numRestart w:val="eachPage"/>
          </w:footnotePr>
          <w:type w:val="continuous"/>
          <w:pgSz w:w="16838" w:h="11906" w:orient="landscape" w:code="9"/>
          <w:pgMar w:top="1134" w:right="851" w:bottom="851" w:left="851" w:header="709" w:footer="709" w:gutter="0"/>
          <w:cols w:space="708"/>
          <w:titlePg/>
          <w:docGrid w:linePitch="360"/>
        </w:sectPr>
      </w:pPr>
      <w:r w:rsidRPr="009D47B9">
        <w:rPr>
          <w:b/>
          <w:bCs/>
          <w:kern w:val="0"/>
        </w:rPr>
        <w:t xml:space="preserve">BADANIE </w:t>
      </w:r>
      <w:r w:rsidR="00096D1F" w:rsidRPr="009D47B9">
        <w:rPr>
          <w:b/>
          <w:bCs/>
          <w:kern w:val="0"/>
        </w:rPr>
        <w:t>SATYSFAKCJI</w:t>
      </w:r>
      <w:r w:rsidRPr="009D47B9">
        <w:rPr>
          <w:b/>
          <w:bCs/>
          <w:kern w:val="0"/>
        </w:rPr>
        <w:t xml:space="preserve"> </w:t>
      </w:r>
      <w:r w:rsidR="00676916" w:rsidRPr="009D47B9">
        <w:rPr>
          <w:b/>
          <w:bCs/>
          <w:kern w:val="0"/>
        </w:rPr>
        <w:t>UCZESTNIKA</w:t>
      </w:r>
      <w:r w:rsidRPr="009D47B9">
        <w:rPr>
          <w:b/>
          <w:bCs/>
          <w:kern w:val="0"/>
        </w:rPr>
        <w:t xml:space="preserve"> STUDIÓW PODYPLOMOWYCH REALIZOWANYCH NA POLITECHNICE ŁÓDZKIEJ</w:t>
      </w:r>
      <w:r w:rsidR="00DE5A74" w:rsidRPr="009D47B9">
        <w:rPr>
          <w:rStyle w:val="Odwoanieprzypisudolnego"/>
          <w:b/>
          <w:bCs/>
          <w:kern w:val="0"/>
        </w:rPr>
        <w:footnoteReference w:customMarkFollows="1" w:id="7"/>
        <w:t>*)</w:t>
      </w:r>
    </w:p>
    <w:p w14:paraId="0FA31D2F" w14:textId="77777777" w:rsidR="003E32CA" w:rsidRPr="00A5307E" w:rsidRDefault="003E32CA" w:rsidP="003E32CA">
      <w:pPr>
        <w:spacing w:before="120"/>
        <w:rPr>
          <w:b/>
          <w:bCs/>
          <w:kern w:val="0"/>
        </w:rPr>
      </w:pPr>
    </w:p>
    <w:p w14:paraId="7FA33DF5" w14:textId="7E93CFC0" w:rsidR="003E32CA" w:rsidRPr="00A5307E" w:rsidRDefault="003E32CA" w:rsidP="003E32CA">
      <w:pPr>
        <w:spacing w:before="120"/>
        <w:ind w:left="425" w:hanging="425"/>
        <w:jc w:val="both"/>
        <w:rPr>
          <w:bCs/>
          <w:kern w:val="0"/>
        </w:rPr>
      </w:pPr>
      <w:r w:rsidRPr="00A5307E">
        <w:rPr>
          <w:bCs/>
          <w:kern w:val="0"/>
        </w:rPr>
        <w:t>Nazwa studiów podyplomowych:</w:t>
      </w:r>
      <w:r w:rsidR="00265CB7">
        <w:rPr>
          <w:bCs/>
          <w:kern w:val="0"/>
        </w:rPr>
        <w:t xml:space="preserve"> </w:t>
      </w:r>
      <w:r w:rsidRPr="00A5307E">
        <w:rPr>
          <w:bCs/>
          <w:kern w:val="0"/>
        </w:rPr>
        <w:t>………………………………………………………………………..…………………………………………………………</w:t>
      </w:r>
    </w:p>
    <w:p w14:paraId="348CCE73" w14:textId="77777777" w:rsidR="003E32CA" w:rsidRPr="00A5307E" w:rsidRDefault="003E32CA" w:rsidP="003E32CA">
      <w:pPr>
        <w:spacing w:before="120"/>
        <w:ind w:left="425" w:hanging="425"/>
        <w:jc w:val="both"/>
        <w:rPr>
          <w:b/>
          <w:bCs/>
          <w:kern w:val="0"/>
        </w:rPr>
      </w:pPr>
    </w:p>
    <w:tbl>
      <w:tblPr>
        <w:tblW w:w="151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265"/>
        <w:gridCol w:w="1217"/>
        <w:gridCol w:w="1218"/>
        <w:gridCol w:w="1217"/>
        <w:gridCol w:w="1218"/>
        <w:gridCol w:w="1218"/>
      </w:tblGrid>
      <w:tr w:rsidR="00A5307E" w:rsidRPr="00A5307E" w14:paraId="7BCD15F3" w14:textId="77777777" w:rsidTr="00127C62">
        <w:tc>
          <w:tcPr>
            <w:tcW w:w="6786" w:type="dxa"/>
            <w:vMerge w:val="restart"/>
            <w:vAlign w:val="center"/>
          </w:tcPr>
          <w:p w14:paraId="18D8E1BB" w14:textId="77777777" w:rsidR="003E32CA" w:rsidRPr="00A5307E" w:rsidRDefault="003E32CA" w:rsidP="003E32CA">
            <w:pPr>
              <w:spacing w:before="120"/>
              <w:ind w:left="425" w:hanging="425"/>
              <w:jc w:val="both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aspekt badany</w:t>
            </w:r>
          </w:p>
        </w:tc>
        <w:tc>
          <w:tcPr>
            <w:tcW w:w="2265" w:type="dxa"/>
            <w:vMerge w:val="restart"/>
            <w:vAlign w:val="center"/>
          </w:tcPr>
          <w:p w14:paraId="53586F24" w14:textId="415E26A5" w:rsidR="003E32CA" w:rsidRPr="00A5307E" w:rsidRDefault="003E32CA" w:rsidP="003E32CA">
            <w:pPr>
              <w:spacing w:before="120"/>
              <w:ind w:left="425" w:hanging="425"/>
              <w:jc w:val="both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waga aspektu (1-4)</w:t>
            </w:r>
            <w:r w:rsidR="00DE5A74" w:rsidRPr="00A5307E">
              <w:rPr>
                <w:rStyle w:val="Odwoanieprzypisudolnego"/>
                <w:b/>
                <w:bCs/>
                <w:kern w:val="0"/>
              </w:rPr>
              <w:footnoteReference w:customMarkFollows="1" w:id="8"/>
              <w:t>**)</w:t>
            </w:r>
          </w:p>
          <w:p w14:paraId="02AC985D" w14:textId="52C70C62" w:rsidR="003E32CA" w:rsidRPr="00A5307E" w:rsidRDefault="003E32CA" w:rsidP="00114407">
            <w:pPr>
              <w:ind w:left="425" w:hanging="425"/>
              <w:rPr>
                <w:bCs/>
                <w:kern w:val="0"/>
              </w:rPr>
            </w:pPr>
            <w:r w:rsidRPr="00A5307E">
              <w:rPr>
                <w:bCs/>
                <w:kern w:val="0"/>
              </w:rPr>
              <w:t>1</w:t>
            </w:r>
            <w:r w:rsidR="00114407">
              <w:rPr>
                <w:bCs/>
                <w:kern w:val="0"/>
              </w:rPr>
              <w:t xml:space="preserve"> </w:t>
            </w:r>
            <w:r w:rsidRPr="00A5307E">
              <w:rPr>
                <w:bCs/>
                <w:kern w:val="0"/>
              </w:rPr>
              <w:t>-</w:t>
            </w:r>
            <w:r w:rsidR="00114407">
              <w:rPr>
                <w:bCs/>
                <w:kern w:val="0"/>
              </w:rPr>
              <w:t xml:space="preserve"> </w:t>
            </w:r>
            <w:r w:rsidRPr="00A5307E">
              <w:rPr>
                <w:bCs/>
                <w:kern w:val="0"/>
              </w:rPr>
              <w:t>mało ważny,</w:t>
            </w:r>
          </w:p>
          <w:p w14:paraId="325DEAEC" w14:textId="3932ED9C" w:rsidR="003E32CA" w:rsidRPr="00A5307E" w:rsidRDefault="003E32CA" w:rsidP="00114407">
            <w:pPr>
              <w:ind w:left="425" w:hanging="425"/>
              <w:rPr>
                <w:bCs/>
                <w:kern w:val="0"/>
              </w:rPr>
            </w:pPr>
            <w:r w:rsidRPr="00A5307E">
              <w:rPr>
                <w:bCs/>
                <w:kern w:val="0"/>
              </w:rPr>
              <w:t>2</w:t>
            </w:r>
            <w:r w:rsidR="00114407">
              <w:rPr>
                <w:bCs/>
                <w:kern w:val="0"/>
              </w:rPr>
              <w:t xml:space="preserve"> </w:t>
            </w:r>
            <w:r w:rsidRPr="00A5307E">
              <w:rPr>
                <w:bCs/>
                <w:kern w:val="0"/>
              </w:rPr>
              <w:t>- średnio ważny,</w:t>
            </w:r>
          </w:p>
          <w:p w14:paraId="580A2FFC" w14:textId="2DEBADFA" w:rsidR="003E32CA" w:rsidRPr="00A5307E" w:rsidRDefault="003E32CA" w:rsidP="00114407">
            <w:pPr>
              <w:ind w:left="425" w:hanging="425"/>
              <w:rPr>
                <w:bCs/>
                <w:kern w:val="0"/>
              </w:rPr>
            </w:pPr>
            <w:r w:rsidRPr="00A5307E">
              <w:rPr>
                <w:bCs/>
                <w:kern w:val="0"/>
              </w:rPr>
              <w:t>3</w:t>
            </w:r>
            <w:r w:rsidR="00114407">
              <w:rPr>
                <w:bCs/>
                <w:kern w:val="0"/>
              </w:rPr>
              <w:t xml:space="preserve"> </w:t>
            </w:r>
            <w:r w:rsidRPr="00A5307E">
              <w:rPr>
                <w:bCs/>
                <w:kern w:val="0"/>
              </w:rPr>
              <w:t>-</w:t>
            </w:r>
            <w:r w:rsidR="00114407">
              <w:rPr>
                <w:bCs/>
                <w:kern w:val="0"/>
              </w:rPr>
              <w:t xml:space="preserve"> </w:t>
            </w:r>
            <w:r w:rsidRPr="00A5307E">
              <w:rPr>
                <w:bCs/>
                <w:kern w:val="0"/>
              </w:rPr>
              <w:t>ważny,</w:t>
            </w:r>
          </w:p>
          <w:p w14:paraId="19DFB5A2" w14:textId="12D4D84C" w:rsidR="003E32CA" w:rsidRPr="00A5307E" w:rsidRDefault="003E32CA" w:rsidP="00114407">
            <w:pPr>
              <w:ind w:left="425" w:hanging="425"/>
              <w:rPr>
                <w:bCs/>
                <w:kern w:val="0"/>
              </w:rPr>
            </w:pPr>
            <w:r w:rsidRPr="00A5307E">
              <w:rPr>
                <w:bCs/>
                <w:kern w:val="0"/>
              </w:rPr>
              <w:t>4</w:t>
            </w:r>
            <w:r w:rsidR="00114407">
              <w:rPr>
                <w:bCs/>
                <w:kern w:val="0"/>
              </w:rPr>
              <w:t xml:space="preserve"> </w:t>
            </w:r>
            <w:r w:rsidRPr="00A5307E">
              <w:rPr>
                <w:bCs/>
                <w:kern w:val="0"/>
              </w:rPr>
              <w:t>-</w:t>
            </w:r>
            <w:r w:rsidR="00114407">
              <w:rPr>
                <w:bCs/>
                <w:kern w:val="0"/>
              </w:rPr>
              <w:t xml:space="preserve"> </w:t>
            </w:r>
            <w:r w:rsidRPr="00A5307E">
              <w:rPr>
                <w:bCs/>
                <w:kern w:val="0"/>
              </w:rPr>
              <w:t>bardzo ważny</w:t>
            </w:r>
          </w:p>
        </w:tc>
        <w:tc>
          <w:tcPr>
            <w:tcW w:w="6088" w:type="dxa"/>
            <w:gridSpan w:val="5"/>
            <w:vAlign w:val="center"/>
          </w:tcPr>
          <w:p w14:paraId="3647CE96" w14:textId="3B4DAE0C" w:rsidR="003E32CA" w:rsidRPr="00A5307E" w:rsidRDefault="003E32CA" w:rsidP="009774DB">
            <w:pPr>
              <w:spacing w:before="120"/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ocena aspektu (1-5)</w:t>
            </w:r>
            <w:r w:rsidR="00DE5A74" w:rsidRPr="00A5307E">
              <w:rPr>
                <w:rStyle w:val="Odwoanieprzypisudolnego"/>
                <w:b/>
                <w:bCs/>
                <w:kern w:val="0"/>
              </w:rPr>
              <w:footnoteReference w:customMarkFollows="1" w:id="9"/>
              <w:t>***)</w:t>
            </w:r>
            <w:r w:rsidRPr="00A5307E">
              <w:rPr>
                <w:b/>
                <w:bCs/>
                <w:kern w:val="0"/>
              </w:rPr>
              <w:t>:</w:t>
            </w:r>
          </w:p>
        </w:tc>
      </w:tr>
      <w:tr w:rsidR="00A5307E" w:rsidRPr="00A5307E" w14:paraId="4940FBE6" w14:textId="77777777" w:rsidTr="00114407">
        <w:tc>
          <w:tcPr>
            <w:tcW w:w="6786" w:type="dxa"/>
            <w:vMerge/>
            <w:vAlign w:val="center"/>
          </w:tcPr>
          <w:p w14:paraId="05CFF3BB" w14:textId="77777777" w:rsidR="003E32CA" w:rsidRPr="00A5307E" w:rsidRDefault="003E32CA" w:rsidP="003E32CA">
            <w:pPr>
              <w:spacing w:before="120"/>
              <w:ind w:left="425" w:hanging="425"/>
              <w:jc w:val="both"/>
              <w:rPr>
                <w:b/>
                <w:bCs/>
                <w:kern w:val="0"/>
              </w:rPr>
            </w:pPr>
          </w:p>
        </w:tc>
        <w:tc>
          <w:tcPr>
            <w:tcW w:w="2265" w:type="dxa"/>
            <w:vMerge/>
            <w:vAlign w:val="center"/>
          </w:tcPr>
          <w:p w14:paraId="15C60881" w14:textId="77777777" w:rsidR="003E32CA" w:rsidRPr="00A5307E" w:rsidRDefault="003E32CA" w:rsidP="003E32CA">
            <w:pPr>
              <w:spacing w:before="120"/>
              <w:ind w:left="425" w:hanging="425"/>
              <w:jc w:val="both"/>
              <w:rPr>
                <w:b/>
                <w:bCs/>
                <w:kern w:val="0"/>
              </w:rPr>
            </w:pPr>
          </w:p>
        </w:tc>
        <w:tc>
          <w:tcPr>
            <w:tcW w:w="1217" w:type="dxa"/>
          </w:tcPr>
          <w:p w14:paraId="6940FFD9" w14:textId="77777777" w:rsidR="003E32CA" w:rsidRPr="00A5307E" w:rsidRDefault="003E32CA" w:rsidP="00114407">
            <w:pPr>
              <w:spacing w:before="120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1</w:t>
            </w:r>
          </w:p>
          <w:p w14:paraId="7DA41081" w14:textId="77777777" w:rsidR="003E32CA" w:rsidRPr="00A5307E" w:rsidRDefault="003E32CA" w:rsidP="00114407">
            <w:pPr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bardzo niska</w:t>
            </w:r>
          </w:p>
        </w:tc>
        <w:tc>
          <w:tcPr>
            <w:tcW w:w="1218" w:type="dxa"/>
          </w:tcPr>
          <w:p w14:paraId="1A1A1B8D" w14:textId="77777777" w:rsidR="003E32CA" w:rsidRPr="00A5307E" w:rsidRDefault="003E32CA" w:rsidP="00114407">
            <w:pPr>
              <w:spacing w:before="120"/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2</w:t>
            </w:r>
          </w:p>
          <w:p w14:paraId="769FBF45" w14:textId="77777777" w:rsidR="003E32CA" w:rsidRPr="00A5307E" w:rsidRDefault="003E32CA" w:rsidP="00114407">
            <w:pPr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niska</w:t>
            </w:r>
          </w:p>
        </w:tc>
        <w:tc>
          <w:tcPr>
            <w:tcW w:w="1217" w:type="dxa"/>
          </w:tcPr>
          <w:p w14:paraId="6979AC1B" w14:textId="77777777" w:rsidR="003E32CA" w:rsidRPr="00A5307E" w:rsidRDefault="003E32CA" w:rsidP="00114407">
            <w:pPr>
              <w:spacing w:before="120"/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3</w:t>
            </w:r>
          </w:p>
          <w:p w14:paraId="7BCC7354" w14:textId="77777777" w:rsidR="003E32CA" w:rsidRPr="00A5307E" w:rsidRDefault="003E32CA" w:rsidP="00114407">
            <w:pPr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średnia</w:t>
            </w:r>
          </w:p>
        </w:tc>
        <w:tc>
          <w:tcPr>
            <w:tcW w:w="1218" w:type="dxa"/>
          </w:tcPr>
          <w:p w14:paraId="6D715074" w14:textId="77777777" w:rsidR="003E32CA" w:rsidRPr="00A5307E" w:rsidRDefault="003E32CA" w:rsidP="00114407">
            <w:pPr>
              <w:spacing w:before="120"/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4</w:t>
            </w:r>
          </w:p>
          <w:p w14:paraId="2F28648F" w14:textId="77777777" w:rsidR="003E32CA" w:rsidRPr="00A5307E" w:rsidRDefault="003E32CA" w:rsidP="00114407">
            <w:pPr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dobra</w:t>
            </w:r>
          </w:p>
        </w:tc>
        <w:tc>
          <w:tcPr>
            <w:tcW w:w="1218" w:type="dxa"/>
          </w:tcPr>
          <w:p w14:paraId="3BA68383" w14:textId="77777777" w:rsidR="003E32CA" w:rsidRPr="00A5307E" w:rsidRDefault="003E32CA" w:rsidP="00114407">
            <w:pPr>
              <w:spacing w:before="120"/>
              <w:ind w:left="425" w:hanging="425"/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5</w:t>
            </w:r>
          </w:p>
          <w:p w14:paraId="7E100FF4" w14:textId="77777777" w:rsidR="003E32CA" w:rsidRPr="00A5307E" w:rsidRDefault="003E32CA" w:rsidP="00114407">
            <w:pPr>
              <w:jc w:val="center"/>
              <w:rPr>
                <w:b/>
                <w:bCs/>
                <w:kern w:val="0"/>
              </w:rPr>
            </w:pPr>
            <w:r w:rsidRPr="00A5307E">
              <w:rPr>
                <w:b/>
                <w:bCs/>
                <w:kern w:val="0"/>
              </w:rPr>
              <w:t>bardzo dobra</w:t>
            </w:r>
          </w:p>
        </w:tc>
      </w:tr>
      <w:tr w:rsidR="00A5307E" w:rsidRPr="00A5307E" w14:paraId="17EAEE32" w14:textId="77777777" w:rsidTr="00127C62">
        <w:trPr>
          <w:trHeight w:val="227"/>
        </w:trPr>
        <w:tc>
          <w:tcPr>
            <w:tcW w:w="6786" w:type="dxa"/>
            <w:vAlign w:val="center"/>
          </w:tcPr>
          <w:p w14:paraId="5D0C94EC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  <w:r w:rsidRPr="00A5307E">
              <w:rPr>
                <w:kern w:val="0"/>
              </w:rPr>
              <w:t>organizacja studiów</w:t>
            </w:r>
          </w:p>
        </w:tc>
        <w:tc>
          <w:tcPr>
            <w:tcW w:w="2265" w:type="dxa"/>
            <w:vAlign w:val="center"/>
          </w:tcPr>
          <w:p w14:paraId="46BA10EE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6B284337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02A77D23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6E784768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17585A9F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3399374A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</w:tr>
      <w:tr w:rsidR="00A5307E" w:rsidRPr="00A5307E" w14:paraId="2DF7BB1A" w14:textId="77777777" w:rsidTr="00127C62">
        <w:tc>
          <w:tcPr>
            <w:tcW w:w="6786" w:type="dxa"/>
            <w:vAlign w:val="center"/>
          </w:tcPr>
          <w:p w14:paraId="2AC0C59D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  <w:r w:rsidRPr="00A5307E">
              <w:rPr>
                <w:kern w:val="0"/>
              </w:rPr>
              <w:t>przygotowanie prowadzących do zajęć</w:t>
            </w:r>
          </w:p>
        </w:tc>
        <w:tc>
          <w:tcPr>
            <w:tcW w:w="2265" w:type="dxa"/>
            <w:vAlign w:val="center"/>
          </w:tcPr>
          <w:p w14:paraId="4069DC85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383DB4E8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3251F2E9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0CE0AB31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22142269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7978E50A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</w:tr>
      <w:tr w:rsidR="00A5307E" w:rsidRPr="00A5307E" w14:paraId="48C35CAE" w14:textId="77777777" w:rsidTr="00127C62">
        <w:tc>
          <w:tcPr>
            <w:tcW w:w="6786" w:type="dxa"/>
            <w:vAlign w:val="center"/>
          </w:tcPr>
          <w:p w14:paraId="13D1A1B3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  <w:r w:rsidRPr="00A5307E">
              <w:rPr>
                <w:kern w:val="0"/>
              </w:rPr>
              <w:t>zakres merytoryczny realizowanych przedmiotów</w:t>
            </w:r>
          </w:p>
        </w:tc>
        <w:tc>
          <w:tcPr>
            <w:tcW w:w="2265" w:type="dxa"/>
            <w:vAlign w:val="center"/>
          </w:tcPr>
          <w:p w14:paraId="6C350DEA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4A63CB8F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71850909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17B8812D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1C406C33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6E8393A0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</w:tr>
      <w:tr w:rsidR="00A5307E" w:rsidRPr="00A5307E" w14:paraId="71CDDFC8" w14:textId="77777777" w:rsidTr="00127C62">
        <w:tc>
          <w:tcPr>
            <w:tcW w:w="6786" w:type="dxa"/>
            <w:vAlign w:val="center"/>
          </w:tcPr>
          <w:p w14:paraId="09C76D49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  <w:r w:rsidRPr="00A5307E">
              <w:rPr>
                <w:kern w:val="0"/>
              </w:rPr>
              <w:t>jakość przekazywanych materiałów z zajęć</w:t>
            </w:r>
          </w:p>
        </w:tc>
        <w:tc>
          <w:tcPr>
            <w:tcW w:w="2265" w:type="dxa"/>
            <w:vAlign w:val="center"/>
          </w:tcPr>
          <w:p w14:paraId="42B8367A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300EBF90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40D7B79A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2EAB62F1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7FFF82C6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0848F439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</w:tr>
      <w:tr w:rsidR="003E32CA" w:rsidRPr="00A5307E" w14:paraId="6823B91E" w14:textId="77777777" w:rsidTr="00127C62">
        <w:tc>
          <w:tcPr>
            <w:tcW w:w="6786" w:type="dxa"/>
            <w:vAlign w:val="center"/>
          </w:tcPr>
          <w:p w14:paraId="020EFAE3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  <w:r w:rsidRPr="00A5307E">
              <w:rPr>
                <w:kern w:val="0"/>
              </w:rPr>
              <w:t>warunki realizacji zajęć (sale, sprzęt)</w:t>
            </w:r>
          </w:p>
        </w:tc>
        <w:tc>
          <w:tcPr>
            <w:tcW w:w="2265" w:type="dxa"/>
            <w:vAlign w:val="center"/>
          </w:tcPr>
          <w:p w14:paraId="13BB9A6E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1F2017C7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2D3CDF0C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7" w:type="dxa"/>
            <w:vAlign w:val="center"/>
          </w:tcPr>
          <w:p w14:paraId="13459A37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7039F510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  <w:tc>
          <w:tcPr>
            <w:tcW w:w="1218" w:type="dxa"/>
            <w:vAlign w:val="center"/>
          </w:tcPr>
          <w:p w14:paraId="7A7B52C8" w14:textId="77777777" w:rsidR="003E32CA" w:rsidRPr="00A5307E" w:rsidRDefault="003E32CA" w:rsidP="00AB0BE2">
            <w:pPr>
              <w:spacing w:before="120"/>
              <w:ind w:left="425" w:hanging="425"/>
              <w:rPr>
                <w:kern w:val="0"/>
              </w:rPr>
            </w:pPr>
          </w:p>
        </w:tc>
      </w:tr>
    </w:tbl>
    <w:p w14:paraId="3D81947B" w14:textId="53FD6AC5" w:rsidR="003E32CA" w:rsidRPr="00A5307E" w:rsidRDefault="003E32CA" w:rsidP="003E32CA">
      <w:pPr>
        <w:spacing w:before="120"/>
        <w:ind w:left="425" w:hanging="425"/>
        <w:jc w:val="both"/>
        <w:rPr>
          <w:i/>
          <w:kern w:val="0"/>
        </w:rPr>
      </w:pPr>
    </w:p>
    <w:p w14:paraId="7BF5996D" w14:textId="77777777" w:rsidR="003E32CA" w:rsidRPr="00A5307E" w:rsidRDefault="003E32CA" w:rsidP="003E32CA">
      <w:pPr>
        <w:rPr>
          <w:i/>
          <w:kern w:val="0"/>
        </w:rPr>
      </w:pPr>
      <w:r w:rsidRPr="00A5307E">
        <w:rPr>
          <w:i/>
          <w:kern w:val="0"/>
        </w:rPr>
        <w:br w:type="page"/>
      </w:r>
    </w:p>
    <w:p w14:paraId="180BDA8B" w14:textId="77777777" w:rsidR="003E32CA" w:rsidRPr="00A5307E" w:rsidRDefault="003E32CA" w:rsidP="003E32CA">
      <w:pPr>
        <w:spacing w:before="120"/>
        <w:jc w:val="both"/>
        <w:rPr>
          <w:kern w:val="0"/>
        </w:rPr>
      </w:pPr>
      <w:r w:rsidRPr="00A5307E">
        <w:rPr>
          <w:kern w:val="0"/>
        </w:rPr>
        <w:lastRenderedPageBreak/>
        <w:t>Informacje dla kierownika studiów podyplomowych w zakresie potencjałów do doskonalenia:</w:t>
      </w:r>
    </w:p>
    <w:p w14:paraId="19CBC85C" w14:textId="77777777" w:rsidR="003E32CA" w:rsidRPr="00A5307E" w:rsidRDefault="003E32CA" w:rsidP="003E32CA">
      <w:pPr>
        <w:spacing w:before="120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………………………………………………………………………………………………………………………………………………………………………</w:t>
      </w:r>
    </w:p>
    <w:p w14:paraId="39D23E4D" w14:textId="77777777" w:rsidR="003E32CA" w:rsidRPr="00A5307E" w:rsidRDefault="003E32CA" w:rsidP="003E32CA">
      <w:pPr>
        <w:spacing w:before="120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………………………………………………………………………………………………………………………………………………………………………</w:t>
      </w:r>
    </w:p>
    <w:p w14:paraId="51ACD162" w14:textId="77777777" w:rsidR="003E32CA" w:rsidRPr="00A5307E" w:rsidRDefault="003E32CA" w:rsidP="003E32CA">
      <w:pPr>
        <w:spacing w:before="120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………………………………………………………………………………………………………………………………………………………………………</w:t>
      </w:r>
    </w:p>
    <w:p w14:paraId="6DE98C64" w14:textId="77777777" w:rsidR="003E32CA" w:rsidRPr="00A5307E" w:rsidRDefault="003E32CA" w:rsidP="003E32CA">
      <w:pPr>
        <w:spacing w:before="120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………………………………………………………………………………………………………………………………………………………………………</w:t>
      </w:r>
    </w:p>
    <w:p w14:paraId="33BBD8D5" w14:textId="77777777" w:rsidR="003E32CA" w:rsidRPr="00A5307E" w:rsidRDefault="003E32CA" w:rsidP="003E32CA">
      <w:pPr>
        <w:spacing w:before="120"/>
        <w:ind w:firstLine="1"/>
        <w:jc w:val="both"/>
        <w:rPr>
          <w:kern w:val="0"/>
        </w:rPr>
      </w:pPr>
      <w:r w:rsidRPr="00A5307E">
        <w:rPr>
          <w:kern w:val="0"/>
        </w:rPr>
        <w:t>Najlepiej zrealizowany przedmiot w danej edycji studiów (+ ew. nazwisko prowadzące(j/go)):</w:t>
      </w:r>
    </w:p>
    <w:p w14:paraId="487A2AA3" w14:textId="77777777" w:rsidR="003E32CA" w:rsidRPr="00A5307E" w:rsidRDefault="003E32CA" w:rsidP="003E32CA">
      <w:pPr>
        <w:spacing w:before="120"/>
        <w:ind w:firstLine="1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27F17" w14:textId="77777777" w:rsidR="003E32CA" w:rsidRPr="00A5307E" w:rsidRDefault="003E32CA" w:rsidP="003E32CA">
      <w:pPr>
        <w:spacing w:before="120"/>
        <w:ind w:firstLine="1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………………………………………………………………………………………………………………………………………………………………………</w:t>
      </w:r>
    </w:p>
    <w:p w14:paraId="6D9260F5" w14:textId="77777777" w:rsidR="003E32CA" w:rsidRPr="00A5307E" w:rsidRDefault="003E32CA" w:rsidP="003E32CA">
      <w:pPr>
        <w:spacing w:before="120"/>
        <w:ind w:firstLine="1"/>
        <w:jc w:val="both"/>
        <w:rPr>
          <w:kern w:val="0"/>
        </w:rPr>
      </w:pPr>
      <w:r w:rsidRPr="00A5307E">
        <w:rPr>
          <w:kern w:val="0"/>
        </w:rPr>
        <w:t>………………………………………………………………………………………………………………………………………………………………………</w:t>
      </w:r>
    </w:p>
    <w:p w14:paraId="239E7B69" w14:textId="7B4C086F" w:rsidR="003E32CA" w:rsidRPr="00A5307E" w:rsidRDefault="003E32CA" w:rsidP="003E32CA">
      <w:pPr>
        <w:spacing w:before="120"/>
        <w:ind w:left="425" w:hanging="425"/>
        <w:jc w:val="both"/>
        <w:rPr>
          <w:kern w:val="0"/>
        </w:rPr>
        <w:sectPr w:rsidR="003E32CA" w:rsidRPr="00A5307E" w:rsidSect="006F649A">
          <w:type w:val="continuous"/>
          <w:pgSz w:w="16838" w:h="11906" w:orient="landscape" w:code="9"/>
          <w:pgMar w:top="1134" w:right="851" w:bottom="851" w:left="851" w:header="709" w:footer="709" w:gutter="0"/>
          <w:cols w:space="708"/>
          <w:titlePg/>
          <w:docGrid w:linePitch="360"/>
        </w:sectPr>
      </w:pPr>
      <w:r w:rsidRPr="00A5307E">
        <w:rPr>
          <w:kern w:val="0"/>
        </w:rPr>
        <w:br w:type="page"/>
      </w:r>
      <w:bookmarkEnd w:id="22"/>
    </w:p>
    <w:p w14:paraId="77A58392" w14:textId="4BFB3D89" w:rsidR="000C3A3F" w:rsidRPr="009D47B9" w:rsidRDefault="000C3A3F" w:rsidP="000C3A3F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bookmarkStart w:id="23" w:name="_Hlk204858726"/>
      <w:r w:rsidRPr="009D47B9">
        <w:rPr>
          <w:rFonts w:ascii="Tahoma" w:hAnsi="Tahoma" w:cs="Tahoma"/>
          <w:kern w:val="0"/>
          <w:sz w:val="16"/>
          <w:szCs w:val="16"/>
        </w:rPr>
        <w:lastRenderedPageBreak/>
        <w:t>Załącznik nr 10</w:t>
      </w:r>
    </w:p>
    <w:p w14:paraId="23B5777F" w14:textId="5D3B9C49" w:rsidR="000C3A3F" w:rsidRPr="00A5307E" w:rsidRDefault="000C3A3F" w:rsidP="000C3A3F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 xml:space="preserve">do Zarządzenia Nr </w:t>
      </w:r>
      <w:r w:rsidR="00AE703D">
        <w:rPr>
          <w:rFonts w:ascii="Tahoma" w:hAnsi="Tahoma" w:cs="Tahoma"/>
          <w:kern w:val="0"/>
          <w:sz w:val="16"/>
          <w:szCs w:val="16"/>
        </w:rPr>
        <w:t>33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/2025 Rektora Politechniki Łódzkiej z dnia </w:t>
      </w:r>
      <w:r w:rsidR="00AE703D">
        <w:rPr>
          <w:rFonts w:ascii="Tahoma" w:hAnsi="Tahoma" w:cs="Tahoma"/>
          <w:kern w:val="0"/>
          <w:sz w:val="16"/>
          <w:szCs w:val="16"/>
        </w:rPr>
        <w:t>24</w:t>
      </w:r>
      <w:r w:rsidRPr="00A5307E">
        <w:rPr>
          <w:rFonts w:ascii="Tahoma" w:hAnsi="Tahoma" w:cs="Tahoma"/>
          <w:kern w:val="0"/>
          <w:sz w:val="16"/>
          <w:szCs w:val="16"/>
        </w:rPr>
        <w:t xml:space="preserve"> września 2025 r.</w:t>
      </w:r>
    </w:p>
    <w:p w14:paraId="03B5F591" w14:textId="0A7A8799" w:rsidR="000C3A3F" w:rsidRPr="00A5307E" w:rsidRDefault="000C3A3F" w:rsidP="000C3A3F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sprawie ustalenia zasad organizacji i prowadzenia studiów podyplomowych</w:t>
      </w:r>
    </w:p>
    <w:p w14:paraId="769A7884" w14:textId="4B296C92" w:rsidR="000C3A3F" w:rsidRDefault="000C3A3F" w:rsidP="000C3A3F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  <w:r w:rsidRPr="00A5307E">
        <w:rPr>
          <w:rFonts w:ascii="Tahoma" w:hAnsi="Tahoma" w:cs="Tahoma"/>
          <w:kern w:val="0"/>
          <w:sz w:val="16"/>
          <w:szCs w:val="16"/>
        </w:rPr>
        <w:t>w Politechnice Łódzkiej</w:t>
      </w:r>
    </w:p>
    <w:p w14:paraId="0F36F682" w14:textId="4A9B880E" w:rsidR="00013636" w:rsidRDefault="00013636" w:rsidP="000C3A3F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4BBF6F15" w14:textId="77777777" w:rsidR="00013636" w:rsidRPr="00A5307E" w:rsidRDefault="00013636" w:rsidP="000C3A3F">
      <w:pPr>
        <w:ind w:left="425" w:hanging="425"/>
        <w:jc w:val="right"/>
        <w:rPr>
          <w:rFonts w:ascii="Tahoma" w:hAnsi="Tahoma" w:cs="Tahoma"/>
          <w:kern w:val="0"/>
          <w:sz w:val="16"/>
          <w:szCs w:val="16"/>
        </w:rPr>
      </w:pPr>
    </w:p>
    <w:p w14:paraId="02A051E8" w14:textId="547A70C6" w:rsidR="000C3A3F" w:rsidRPr="006E2F07" w:rsidRDefault="000C3A3F" w:rsidP="00114407">
      <w:pPr>
        <w:spacing w:before="120"/>
        <w:jc w:val="center"/>
        <w:rPr>
          <w:b/>
        </w:rPr>
      </w:pPr>
      <w:r w:rsidRPr="006E2F07">
        <w:rPr>
          <w:b/>
        </w:rPr>
        <w:t>SPRAWOZDANIE Z REALIZACJI STUDIÓW PODYPLOMOWYCH</w:t>
      </w:r>
    </w:p>
    <w:p w14:paraId="5B72E894" w14:textId="77777777" w:rsidR="000C3A3F" w:rsidRPr="00A5307E" w:rsidRDefault="000C3A3F" w:rsidP="00114407">
      <w:pPr>
        <w:pStyle w:val="Akapitzlist"/>
        <w:spacing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14:paraId="6251518E" w14:textId="1239AA2D" w:rsidR="000C3A3F" w:rsidRPr="00A5307E" w:rsidRDefault="000C3A3F" w:rsidP="00114407">
      <w:pPr>
        <w:pStyle w:val="Akapitzlist"/>
        <w:spacing w:line="24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307E">
        <w:rPr>
          <w:rFonts w:ascii="Times New Roman" w:hAnsi="Times New Roman"/>
          <w:b/>
          <w:bCs/>
          <w:sz w:val="24"/>
          <w:szCs w:val="24"/>
        </w:rPr>
        <w:t>Część I. Dane ogólne</w:t>
      </w:r>
    </w:p>
    <w:p w14:paraId="64B2929E" w14:textId="77777777" w:rsidR="000C3A3F" w:rsidRPr="00A5307E" w:rsidRDefault="000C3A3F" w:rsidP="00114407">
      <w:pPr>
        <w:pStyle w:val="Akapitzlist"/>
        <w:spacing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</w:p>
    <w:p w14:paraId="31AFB607" w14:textId="77777777" w:rsidR="000C3A3F" w:rsidRPr="00A5307E" w:rsidRDefault="000C3A3F" w:rsidP="00013636">
      <w:pPr>
        <w:pStyle w:val="Akapitzlist"/>
        <w:spacing w:before="120"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A5307E">
        <w:rPr>
          <w:rFonts w:ascii="Times New Roman" w:hAnsi="Times New Roman"/>
          <w:sz w:val="24"/>
          <w:szCs w:val="24"/>
        </w:rPr>
        <w:t>1.</w:t>
      </w:r>
      <w:r w:rsidRPr="00A5307E">
        <w:rPr>
          <w:rFonts w:ascii="Times New Roman" w:hAnsi="Times New Roman"/>
          <w:sz w:val="24"/>
          <w:szCs w:val="24"/>
        </w:rPr>
        <w:tab/>
        <w:t>Nazwa studiów podyplomowych:</w:t>
      </w:r>
    </w:p>
    <w:p w14:paraId="3CE70355" w14:textId="77777777" w:rsidR="000C3A3F" w:rsidRPr="00A5307E" w:rsidRDefault="000C3A3F" w:rsidP="00013636">
      <w:pPr>
        <w:pStyle w:val="Akapitzlist"/>
        <w:spacing w:before="120"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A5307E">
        <w:rPr>
          <w:rFonts w:ascii="Times New Roman" w:hAnsi="Times New Roman"/>
          <w:sz w:val="24"/>
          <w:szCs w:val="24"/>
        </w:rPr>
        <w:t>2.</w:t>
      </w:r>
      <w:r w:rsidRPr="00A5307E">
        <w:rPr>
          <w:rFonts w:ascii="Times New Roman" w:hAnsi="Times New Roman"/>
          <w:sz w:val="24"/>
          <w:szCs w:val="24"/>
        </w:rPr>
        <w:tab/>
        <w:t>Data rozpoczęcia i zakończenia studiów:</w:t>
      </w:r>
    </w:p>
    <w:p w14:paraId="0577B716" w14:textId="77777777" w:rsidR="000C3A3F" w:rsidRPr="00A5307E" w:rsidRDefault="000C3A3F" w:rsidP="00013636">
      <w:pPr>
        <w:pStyle w:val="Akapitzlist"/>
        <w:spacing w:before="120"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A5307E">
        <w:rPr>
          <w:rFonts w:ascii="Times New Roman" w:hAnsi="Times New Roman"/>
          <w:sz w:val="24"/>
          <w:szCs w:val="24"/>
        </w:rPr>
        <w:t>3.</w:t>
      </w:r>
      <w:r w:rsidRPr="00A5307E">
        <w:rPr>
          <w:rFonts w:ascii="Times New Roman" w:hAnsi="Times New Roman"/>
          <w:sz w:val="24"/>
          <w:szCs w:val="24"/>
        </w:rPr>
        <w:tab/>
        <w:t>Nr edycji:</w:t>
      </w:r>
    </w:p>
    <w:p w14:paraId="5CB78D59" w14:textId="4B54E09C" w:rsidR="000C3A3F" w:rsidRPr="009D47B9" w:rsidRDefault="000C3A3F" w:rsidP="00013636">
      <w:pPr>
        <w:pStyle w:val="Akapitzlist"/>
        <w:spacing w:before="120" w:after="0" w:line="240" w:lineRule="auto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A5307E">
        <w:rPr>
          <w:rFonts w:ascii="Times New Roman" w:hAnsi="Times New Roman"/>
          <w:sz w:val="24"/>
          <w:szCs w:val="24"/>
        </w:rPr>
        <w:t>4.</w:t>
      </w:r>
      <w:r w:rsidRPr="00A5307E">
        <w:rPr>
          <w:rFonts w:ascii="Times New Roman" w:hAnsi="Times New Roman"/>
          <w:sz w:val="24"/>
          <w:szCs w:val="24"/>
        </w:rPr>
        <w:tab/>
      </w:r>
      <w:r w:rsidRPr="009D47B9">
        <w:rPr>
          <w:rFonts w:ascii="Times New Roman" w:hAnsi="Times New Roman"/>
          <w:sz w:val="24"/>
          <w:szCs w:val="24"/>
        </w:rPr>
        <w:t xml:space="preserve">Wykaz </w:t>
      </w:r>
      <w:r w:rsidR="00676916" w:rsidRPr="009D47B9">
        <w:rPr>
          <w:rFonts w:ascii="Times New Roman" w:hAnsi="Times New Roman"/>
          <w:sz w:val="24"/>
          <w:szCs w:val="24"/>
        </w:rPr>
        <w:t>uczestników</w:t>
      </w:r>
      <w:r w:rsidRPr="009D47B9">
        <w:rPr>
          <w:rFonts w:ascii="Times New Roman" w:hAnsi="Times New Roman"/>
          <w:sz w:val="24"/>
          <w:szCs w:val="24"/>
        </w:rPr>
        <w:t xml:space="preserve"> studiów podyplomowych, którzy otrzymali świadectwa ukończenia studiów</w:t>
      </w:r>
      <w:r w:rsidR="007D6304">
        <w:rPr>
          <w:rFonts w:ascii="Times New Roman" w:hAnsi="Times New Roman"/>
          <w:sz w:val="24"/>
          <w:szCs w:val="24"/>
        </w:rPr>
        <w:t>:</w:t>
      </w:r>
    </w:p>
    <w:p w14:paraId="08B67EAE" w14:textId="279AC615" w:rsidR="000C3A3F" w:rsidRPr="009D47B9" w:rsidRDefault="000C3A3F" w:rsidP="00114407">
      <w:pPr>
        <w:spacing w:before="120"/>
        <w:jc w:val="both"/>
        <w:rPr>
          <w:kern w:val="0"/>
        </w:rPr>
      </w:pPr>
      <w:r w:rsidRPr="009D47B9">
        <w:rPr>
          <w:i/>
          <w:iCs/>
          <w:kern w:val="0"/>
        </w:rPr>
        <w:t>Tabela nr.1</w:t>
      </w:r>
      <w:r w:rsidR="00114407">
        <w:rPr>
          <w:i/>
          <w:iCs/>
          <w:kern w:val="0"/>
        </w:rPr>
        <w:t>.</w:t>
      </w:r>
      <w:r w:rsidRPr="009D47B9">
        <w:rPr>
          <w:kern w:val="0"/>
        </w:rPr>
        <w:t xml:space="preserve"> </w:t>
      </w:r>
      <w:r w:rsidRPr="009D47B9">
        <w:rPr>
          <w:b/>
          <w:bCs/>
          <w:kern w:val="0"/>
        </w:rPr>
        <w:t xml:space="preserve">Wykaz </w:t>
      </w:r>
      <w:r w:rsidR="008F602C" w:rsidRPr="009D47B9">
        <w:rPr>
          <w:b/>
          <w:bCs/>
          <w:kern w:val="0"/>
        </w:rPr>
        <w:t>uczestników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417"/>
        <w:gridCol w:w="1984"/>
        <w:gridCol w:w="1701"/>
        <w:gridCol w:w="1701"/>
        <w:gridCol w:w="1984"/>
        <w:gridCol w:w="2098"/>
      </w:tblGrid>
      <w:tr w:rsidR="00013636" w:rsidRPr="009D47B9" w14:paraId="3383CA4A" w14:textId="77777777" w:rsidTr="00013636">
        <w:trPr>
          <w:trHeight w:val="1290"/>
        </w:trPr>
        <w:tc>
          <w:tcPr>
            <w:tcW w:w="567" w:type="dxa"/>
            <w:vAlign w:val="center"/>
            <w:hideMark/>
          </w:tcPr>
          <w:p w14:paraId="5C26898A" w14:textId="77777777" w:rsidR="000C3A3F" w:rsidRPr="00114407" w:rsidRDefault="000C3A3F" w:rsidP="00FE3D78">
            <w:pPr>
              <w:jc w:val="both"/>
              <w:rPr>
                <w:b/>
                <w:kern w:val="0"/>
              </w:rPr>
            </w:pPr>
            <w:r w:rsidRPr="00114407">
              <w:rPr>
                <w:b/>
                <w:kern w:val="0"/>
              </w:rPr>
              <w:t>Lp.</w:t>
            </w:r>
          </w:p>
        </w:tc>
        <w:tc>
          <w:tcPr>
            <w:tcW w:w="3685" w:type="dxa"/>
            <w:vAlign w:val="center"/>
            <w:hideMark/>
          </w:tcPr>
          <w:p w14:paraId="4D77530A" w14:textId="77777777" w:rsidR="000C3A3F" w:rsidRPr="009D47B9" w:rsidRDefault="000C3A3F" w:rsidP="00FE3D78">
            <w:pPr>
              <w:jc w:val="both"/>
              <w:rPr>
                <w:b/>
                <w:bCs/>
                <w:kern w:val="0"/>
              </w:rPr>
            </w:pPr>
            <w:r w:rsidRPr="009D47B9">
              <w:rPr>
                <w:b/>
                <w:bCs/>
                <w:kern w:val="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75B993A7" w14:textId="77777777" w:rsidR="000C3A3F" w:rsidRPr="009D47B9" w:rsidRDefault="000C3A3F" w:rsidP="00FE3D78">
            <w:pPr>
              <w:jc w:val="both"/>
              <w:rPr>
                <w:b/>
                <w:bCs/>
                <w:kern w:val="0"/>
              </w:rPr>
            </w:pPr>
            <w:r w:rsidRPr="009D47B9">
              <w:rPr>
                <w:b/>
                <w:bCs/>
                <w:kern w:val="0"/>
              </w:rPr>
              <w:t>Kod ISCED</w:t>
            </w:r>
          </w:p>
        </w:tc>
        <w:tc>
          <w:tcPr>
            <w:tcW w:w="1984" w:type="dxa"/>
            <w:vAlign w:val="center"/>
          </w:tcPr>
          <w:p w14:paraId="6B625285" w14:textId="77777777" w:rsidR="000C3A3F" w:rsidRPr="009D47B9" w:rsidRDefault="000C3A3F" w:rsidP="00FE3D78">
            <w:pPr>
              <w:jc w:val="both"/>
              <w:rPr>
                <w:b/>
                <w:bCs/>
                <w:kern w:val="0"/>
              </w:rPr>
            </w:pPr>
            <w:r w:rsidRPr="009D47B9">
              <w:rPr>
                <w:b/>
                <w:bCs/>
                <w:kern w:val="0"/>
              </w:rPr>
              <w:t>Obcokrajowiec (kraj)</w:t>
            </w:r>
          </w:p>
        </w:tc>
        <w:tc>
          <w:tcPr>
            <w:tcW w:w="1701" w:type="dxa"/>
            <w:vAlign w:val="center"/>
            <w:hideMark/>
          </w:tcPr>
          <w:p w14:paraId="3604A50A" w14:textId="77777777" w:rsidR="000C3A3F" w:rsidRPr="009D47B9" w:rsidRDefault="000C3A3F" w:rsidP="00FE3D78">
            <w:pPr>
              <w:jc w:val="both"/>
              <w:rPr>
                <w:b/>
                <w:bCs/>
                <w:kern w:val="0"/>
              </w:rPr>
            </w:pPr>
            <w:r w:rsidRPr="009D47B9">
              <w:rPr>
                <w:b/>
                <w:bCs/>
                <w:kern w:val="0"/>
              </w:rPr>
              <w:t>Miejsce urodzenia</w:t>
            </w:r>
          </w:p>
        </w:tc>
        <w:tc>
          <w:tcPr>
            <w:tcW w:w="1701" w:type="dxa"/>
            <w:vAlign w:val="center"/>
            <w:hideMark/>
          </w:tcPr>
          <w:p w14:paraId="6B3C39B0" w14:textId="77777777" w:rsidR="000C3A3F" w:rsidRPr="009D47B9" w:rsidRDefault="000C3A3F" w:rsidP="00FE3D78">
            <w:pPr>
              <w:jc w:val="both"/>
              <w:rPr>
                <w:b/>
                <w:bCs/>
                <w:kern w:val="0"/>
              </w:rPr>
            </w:pPr>
            <w:r w:rsidRPr="009D47B9">
              <w:rPr>
                <w:b/>
                <w:bCs/>
                <w:kern w:val="0"/>
              </w:rPr>
              <w:t>Rok urodzenia</w:t>
            </w:r>
          </w:p>
        </w:tc>
        <w:tc>
          <w:tcPr>
            <w:tcW w:w="1984" w:type="dxa"/>
            <w:vAlign w:val="center"/>
            <w:hideMark/>
          </w:tcPr>
          <w:p w14:paraId="007DF29A" w14:textId="77ADE2C0" w:rsidR="000C3A3F" w:rsidRPr="009D47B9" w:rsidRDefault="000C3A3F" w:rsidP="00114407">
            <w:pPr>
              <w:jc w:val="both"/>
              <w:rPr>
                <w:b/>
                <w:bCs/>
                <w:kern w:val="0"/>
              </w:rPr>
            </w:pPr>
            <w:r w:rsidRPr="009D47B9">
              <w:rPr>
                <w:b/>
                <w:bCs/>
                <w:kern w:val="0"/>
              </w:rPr>
              <w:t xml:space="preserve">Numer świadectwa wydanego </w:t>
            </w:r>
            <w:r w:rsidR="008F602C" w:rsidRPr="009D47B9">
              <w:rPr>
                <w:b/>
                <w:bCs/>
                <w:kern w:val="0"/>
              </w:rPr>
              <w:t>uczestnikowi</w:t>
            </w:r>
          </w:p>
        </w:tc>
        <w:tc>
          <w:tcPr>
            <w:tcW w:w="2098" w:type="dxa"/>
            <w:vAlign w:val="center"/>
            <w:hideMark/>
          </w:tcPr>
          <w:p w14:paraId="7AD0B384" w14:textId="11BC059A" w:rsidR="008F602C" w:rsidRPr="009D47B9" w:rsidRDefault="000C3A3F" w:rsidP="006C1BFA">
            <w:pPr>
              <w:jc w:val="both"/>
              <w:rPr>
                <w:b/>
                <w:bCs/>
                <w:kern w:val="0"/>
              </w:rPr>
            </w:pPr>
            <w:r w:rsidRPr="009D47B9">
              <w:rPr>
                <w:b/>
                <w:bCs/>
                <w:kern w:val="0"/>
              </w:rPr>
              <w:t xml:space="preserve">Data wystawienia świadectwa wydanego </w:t>
            </w:r>
            <w:r w:rsidR="006C1BFA" w:rsidRPr="009D47B9">
              <w:rPr>
                <w:b/>
                <w:bCs/>
                <w:kern w:val="0"/>
              </w:rPr>
              <w:t>u</w:t>
            </w:r>
            <w:r w:rsidR="008F602C" w:rsidRPr="009D47B9">
              <w:rPr>
                <w:b/>
                <w:bCs/>
                <w:kern w:val="0"/>
              </w:rPr>
              <w:t>czestnikowi</w:t>
            </w:r>
          </w:p>
        </w:tc>
      </w:tr>
      <w:tr w:rsidR="00013636" w:rsidRPr="00114407" w14:paraId="214CA773" w14:textId="77777777" w:rsidTr="00FC23A7">
        <w:trPr>
          <w:cantSplit/>
        </w:trPr>
        <w:tc>
          <w:tcPr>
            <w:tcW w:w="567" w:type="dxa"/>
            <w:noWrap/>
            <w:vAlign w:val="center"/>
            <w:hideMark/>
          </w:tcPr>
          <w:p w14:paraId="61F43725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1</w:t>
            </w:r>
          </w:p>
        </w:tc>
        <w:tc>
          <w:tcPr>
            <w:tcW w:w="3685" w:type="dxa"/>
            <w:noWrap/>
            <w:vAlign w:val="center"/>
            <w:hideMark/>
          </w:tcPr>
          <w:p w14:paraId="70F48478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F8ADD5C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D5B16AC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14:paraId="6A818EE3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07538278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6</w:t>
            </w:r>
          </w:p>
        </w:tc>
        <w:tc>
          <w:tcPr>
            <w:tcW w:w="1984" w:type="dxa"/>
            <w:noWrap/>
            <w:vAlign w:val="center"/>
            <w:hideMark/>
          </w:tcPr>
          <w:p w14:paraId="29C0ED91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14:paraId="6966A173" w14:textId="77777777" w:rsidR="000C3A3F" w:rsidRPr="00114407" w:rsidRDefault="000C3A3F" w:rsidP="00013636">
            <w:pPr>
              <w:jc w:val="center"/>
              <w:rPr>
                <w:i/>
                <w:iCs/>
                <w:kern w:val="0"/>
                <w:sz w:val="20"/>
              </w:rPr>
            </w:pPr>
            <w:r w:rsidRPr="00114407">
              <w:rPr>
                <w:i/>
                <w:iCs/>
                <w:kern w:val="0"/>
                <w:sz w:val="20"/>
              </w:rPr>
              <w:t>8</w:t>
            </w:r>
          </w:p>
        </w:tc>
      </w:tr>
      <w:tr w:rsidR="00013636" w:rsidRPr="00A5307E" w14:paraId="4989C7FD" w14:textId="77777777" w:rsidTr="00013636">
        <w:trPr>
          <w:trHeight w:val="315"/>
        </w:trPr>
        <w:tc>
          <w:tcPr>
            <w:tcW w:w="567" w:type="dxa"/>
            <w:noWrap/>
            <w:vAlign w:val="center"/>
            <w:hideMark/>
          </w:tcPr>
          <w:p w14:paraId="14C0A51F" w14:textId="61DA53AA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14:paraId="3D8B4E89" w14:textId="0FC8823E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2450A10F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443F7445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5C6145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00C649D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67CBEFD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2098" w:type="dxa"/>
            <w:noWrap/>
            <w:vAlign w:val="center"/>
            <w:hideMark/>
          </w:tcPr>
          <w:p w14:paraId="0AB7D597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</w:tr>
      <w:tr w:rsidR="00013636" w:rsidRPr="00A5307E" w14:paraId="2F21AAB7" w14:textId="77777777" w:rsidTr="00013636">
        <w:trPr>
          <w:trHeight w:val="315"/>
        </w:trPr>
        <w:tc>
          <w:tcPr>
            <w:tcW w:w="567" w:type="dxa"/>
            <w:noWrap/>
            <w:vAlign w:val="center"/>
            <w:hideMark/>
          </w:tcPr>
          <w:p w14:paraId="45CA0F59" w14:textId="1A394411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14:paraId="73BBAC62" w14:textId="21F4F4DA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1D130C1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148070C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3433446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43934E6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31AF42BB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2098" w:type="dxa"/>
            <w:noWrap/>
            <w:vAlign w:val="center"/>
            <w:hideMark/>
          </w:tcPr>
          <w:p w14:paraId="2B9FDE58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</w:tr>
      <w:tr w:rsidR="00013636" w:rsidRPr="00A5307E" w14:paraId="2BB6C46C" w14:textId="77777777" w:rsidTr="00013636">
        <w:trPr>
          <w:trHeight w:val="315"/>
        </w:trPr>
        <w:tc>
          <w:tcPr>
            <w:tcW w:w="567" w:type="dxa"/>
            <w:noWrap/>
            <w:vAlign w:val="center"/>
            <w:hideMark/>
          </w:tcPr>
          <w:p w14:paraId="399EF2AA" w14:textId="4D621D45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14:paraId="21D048D7" w14:textId="4809C43F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E8714DB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F37EA9B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F2FF602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DFD58F5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3B4A8B9E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2098" w:type="dxa"/>
            <w:noWrap/>
            <w:vAlign w:val="center"/>
            <w:hideMark/>
          </w:tcPr>
          <w:p w14:paraId="35DAF35B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</w:tr>
      <w:tr w:rsidR="00013636" w:rsidRPr="00A5307E" w14:paraId="13112350" w14:textId="77777777" w:rsidTr="00013636">
        <w:trPr>
          <w:trHeight w:val="315"/>
        </w:trPr>
        <w:tc>
          <w:tcPr>
            <w:tcW w:w="567" w:type="dxa"/>
            <w:noWrap/>
            <w:vAlign w:val="center"/>
            <w:hideMark/>
          </w:tcPr>
          <w:p w14:paraId="1D9A3F53" w14:textId="39BA791B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14:paraId="417C0FB2" w14:textId="41C4E0F1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F72F083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0781AB0F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48C0D48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BE64AC9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CCFF3BC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2098" w:type="dxa"/>
            <w:noWrap/>
            <w:vAlign w:val="center"/>
            <w:hideMark/>
          </w:tcPr>
          <w:p w14:paraId="40C650A8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</w:tr>
      <w:tr w:rsidR="00013636" w:rsidRPr="00A5307E" w14:paraId="67A725AB" w14:textId="77777777" w:rsidTr="00013636">
        <w:trPr>
          <w:trHeight w:val="315"/>
        </w:trPr>
        <w:tc>
          <w:tcPr>
            <w:tcW w:w="567" w:type="dxa"/>
            <w:noWrap/>
            <w:vAlign w:val="center"/>
            <w:hideMark/>
          </w:tcPr>
          <w:p w14:paraId="13846538" w14:textId="38F6591D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14:paraId="592BCED0" w14:textId="5DC58606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0A9E79E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1275B03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DDB47ED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063192A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4C93C16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  <w:tc>
          <w:tcPr>
            <w:tcW w:w="2098" w:type="dxa"/>
            <w:noWrap/>
            <w:vAlign w:val="center"/>
            <w:hideMark/>
          </w:tcPr>
          <w:p w14:paraId="3712CF4A" w14:textId="77777777" w:rsidR="000C3A3F" w:rsidRPr="00A5307E" w:rsidRDefault="000C3A3F" w:rsidP="00013636">
            <w:pPr>
              <w:jc w:val="center"/>
              <w:rPr>
                <w:kern w:val="0"/>
              </w:rPr>
            </w:pPr>
          </w:p>
        </w:tc>
      </w:tr>
    </w:tbl>
    <w:p w14:paraId="125CFE85" w14:textId="77777777" w:rsidR="000C3A3F" w:rsidRPr="00A5307E" w:rsidRDefault="000C3A3F" w:rsidP="000C3A3F">
      <w:pPr>
        <w:spacing w:before="120"/>
        <w:ind w:left="425" w:hanging="425"/>
        <w:jc w:val="both"/>
        <w:rPr>
          <w:kern w:val="0"/>
        </w:rPr>
      </w:pPr>
    </w:p>
    <w:p w14:paraId="149CEF4A" w14:textId="77777777" w:rsidR="000C3A3F" w:rsidRPr="00A5307E" w:rsidRDefault="000C3A3F" w:rsidP="000C3A3F">
      <w:pPr>
        <w:spacing w:before="120"/>
        <w:ind w:left="425" w:hanging="425"/>
        <w:jc w:val="both"/>
        <w:rPr>
          <w:kern w:val="0"/>
        </w:rPr>
      </w:pPr>
    </w:p>
    <w:tbl>
      <w:tblPr>
        <w:tblStyle w:val="Tabela-Siatka"/>
        <w:tblW w:w="5669" w:type="dxa"/>
        <w:tblInd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0C3A3F" w:rsidRPr="00A5307E" w14:paraId="2C74AED8" w14:textId="77777777" w:rsidTr="000B0B0C">
        <w:tc>
          <w:tcPr>
            <w:tcW w:w="5669" w:type="dxa"/>
          </w:tcPr>
          <w:p w14:paraId="571DC753" w14:textId="52B6AB17" w:rsidR="000C3A3F" w:rsidRPr="00A5307E" w:rsidRDefault="000C3A3F" w:rsidP="00013636">
            <w:pPr>
              <w:spacing w:before="120"/>
              <w:jc w:val="center"/>
              <w:rPr>
                <w:kern w:val="0"/>
              </w:rPr>
            </w:pPr>
            <w:r w:rsidRPr="00A5307E">
              <w:rPr>
                <w:kern w:val="0"/>
              </w:rPr>
              <w:t>……………………………………………</w:t>
            </w:r>
            <w:r w:rsidR="000B0B0C">
              <w:rPr>
                <w:kern w:val="0"/>
              </w:rPr>
              <w:t>………</w:t>
            </w:r>
          </w:p>
        </w:tc>
      </w:tr>
      <w:tr w:rsidR="000C3A3F" w:rsidRPr="00A5307E" w14:paraId="0BC3C296" w14:textId="77777777" w:rsidTr="000B0B0C">
        <w:tc>
          <w:tcPr>
            <w:tcW w:w="5669" w:type="dxa"/>
            <w:vAlign w:val="center"/>
          </w:tcPr>
          <w:p w14:paraId="13645955" w14:textId="1F38A8C3" w:rsidR="000C3A3F" w:rsidRPr="00A5307E" w:rsidRDefault="000C3A3F" w:rsidP="00FE3D78">
            <w:pPr>
              <w:jc w:val="center"/>
              <w:rPr>
                <w:rFonts w:eastAsia="MS Mincho"/>
                <w:i/>
                <w:kern w:val="0"/>
                <w:sz w:val="16"/>
                <w:szCs w:val="16"/>
              </w:rPr>
            </w:pP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 xml:space="preserve">(data, tytuł </w:t>
            </w:r>
            <w:r w:rsidR="007B0ED9" w:rsidRPr="00114407">
              <w:rPr>
                <w:rFonts w:eastAsia="MS Mincho"/>
                <w:i/>
                <w:kern w:val="0"/>
                <w:sz w:val="18"/>
                <w:szCs w:val="16"/>
              </w:rPr>
              <w:t>profesora</w:t>
            </w: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="007B0ED9" w:rsidRPr="00114407">
              <w:rPr>
                <w:rFonts w:eastAsia="MS Mincho"/>
                <w:i/>
                <w:kern w:val="0"/>
                <w:sz w:val="18"/>
                <w:szCs w:val="16"/>
              </w:rPr>
              <w:t>i/</w:t>
            </w: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>lub stopień naukowy, imię i</w:t>
            </w:r>
            <w:r w:rsidR="00013636"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>nazwisko kierownika studiów</w:t>
            </w:r>
            <w:r w:rsidR="00013636">
              <w:rPr>
                <w:rFonts w:eastAsia="MS Mincho"/>
                <w:i/>
                <w:kern w:val="0"/>
                <w:sz w:val="18"/>
                <w:szCs w:val="16"/>
              </w:rPr>
              <w:t xml:space="preserve"> podyplomowych</w:t>
            </w: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>)</w:t>
            </w:r>
          </w:p>
        </w:tc>
      </w:tr>
    </w:tbl>
    <w:p w14:paraId="700CAA83" w14:textId="77777777" w:rsidR="000C3A3F" w:rsidRPr="00A5307E" w:rsidRDefault="000C3A3F" w:rsidP="000C3A3F">
      <w:pPr>
        <w:rPr>
          <w:kern w:val="0"/>
        </w:rPr>
      </w:pPr>
    </w:p>
    <w:p w14:paraId="30F6625F" w14:textId="72CC6CF6" w:rsidR="0077560D" w:rsidRDefault="0077560D">
      <w:pPr>
        <w:rPr>
          <w:rFonts w:ascii="Tahoma" w:hAnsi="Tahoma" w:cs="Tahoma"/>
          <w:kern w:val="0"/>
          <w:sz w:val="16"/>
          <w:szCs w:val="16"/>
        </w:rPr>
      </w:pPr>
      <w:r>
        <w:rPr>
          <w:rFonts w:ascii="Tahoma" w:hAnsi="Tahoma" w:cs="Tahoma"/>
          <w:kern w:val="0"/>
          <w:sz w:val="16"/>
          <w:szCs w:val="16"/>
        </w:rPr>
        <w:br w:type="page"/>
      </w:r>
    </w:p>
    <w:p w14:paraId="772896DF" w14:textId="0A5B07E2" w:rsidR="000C3A3F" w:rsidRPr="009D47B9" w:rsidRDefault="000C3A3F" w:rsidP="00114407">
      <w:pPr>
        <w:spacing w:line="240" w:lineRule="exact"/>
        <w:jc w:val="center"/>
        <w:rPr>
          <w:b/>
          <w:bCs/>
          <w:kern w:val="0"/>
        </w:rPr>
      </w:pPr>
      <w:r w:rsidRPr="00A5307E">
        <w:rPr>
          <w:b/>
          <w:bCs/>
          <w:kern w:val="0"/>
        </w:rPr>
        <w:lastRenderedPageBreak/>
        <w:t>Część II</w:t>
      </w:r>
      <w:r w:rsidR="00114407">
        <w:rPr>
          <w:b/>
          <w:bCs/>
          <w:kern w:val="0"/>
        </w:rPr>
        <w:t>.</w:t>
      </w:r>
      <w:r w:rsidRPr="00A5307E">
        <w:rPr>
          <w:b/>
          <w:bCs/>
          <w:kern w:val="0"/>
        </w:rPr>
        <w:t xml:space="preserve"> Podsumowanie wniosków z </w:t>
      </w:r>
      <w:r w:rsidRPr="009D47B9">
        <w:rPr>
          <w:b/>
          <w:bCs/>
          <w:kern w:val="0"/>
        </w:rPr>
        <w:t xml:space="preserve">badania satysfakcji </w:t>
      </w:r>
      <w:r w:rsidR="008F602C" w:rsidRPr="009D47B9">
        <w:rPr>
          <w:b/>
          <w:bCs/>
          <w:kern w:val="0"/>
        </w:rPr>
        <w:t>uczestników</w:t>
      </w:r>
    </w:p>
    <w:p w14:paraId="6B30EA56" w14:textId="77777777" w:rsidR="000C3A3F" w:rsidRPr="009D47B9" w:rsidRDefault="000C3A3F" w:rsidP="000C3A3F">
      <w:pPr>
        <w:spacing w:line="240" w:lineRule="exact"/>
        <w:rPr>
          <w:b/>
          <w:bCs/>
          <w:kern w:val="0"/>
        </w:rPr>
      </w:pPr>
    </w:p>
    <w:p w14:paraId="4E9AD2DD" w14:textId="77777777" w:rsidR="000C3A3F" w:rsidRPr="009D47B9" w:rsidRDefault="000C3A3F" w:rsidP="000C3A3F">
      <w:pPr>
        <w:spacing w:line="240" w:lineRule="exact"/>
        <w:ind w:left="18"/>
        <w:rPr>
          <w:kern w:val="0"/>
        </w:rPr>
      </w:pPr>
      <w:r w:rsidRPr="009D47B9">
        <w:rPr>
          <w:i/>
          <w:iCs/>
          <w:kern w:val="0"/>
        </w:rPr>
        <w:t>Tabela nr 2</w:t>
      </w:r>
      <w:r w:rsidRPr="009D47B9">
        <w:rPr>
          <w:kern w:val="0"/>
        </w:rPr>
        <w:t xml:space="preserve">. </w:t>
      </w:r>
      <w:r w:rsidRPr="009D47B9">
        <w:rPr>
          <w:b/>
          <w:bCs/>
          <w:kern w:val="0"/>
        </w:rPr>
        <w:t>Podsumowanie wniosków</w:t>
      </w:r>
      <w:r w:rsidRPr="009D47B9">
        <w:rPr>
          <w:rStyle w:val="Odwoanieprzypisudolnego"/>
          <w:b/>
          <w:bCs/>
          <w:kern w:val="0"/>
        </w:rPr>
        <w:footnoteReference w:customMarkFollows="1" w:id="10"/>
        <w:t>*)</w:t>
      </w:r>
    </w:p>
    <w:tbl>
      <w:tblPr>
        <w:tblW w:w="151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578"/>
        <w:gridCol w:w="2479"/>
        <w:gridCol w:w="1395"/>
        <w:gridCol w:w="1240"/>
        <w:gridCol w:w="1240"/>
        <w:gridCol w:w="1240"/>
        <w:gridCol w:w="1395"/>
      </w:tblGrid>
      <w:tr w:rsidR="009D47B9" w:rsidRPr="000B0B0C" w14:paraId="3A2C96DF" w14:textId="77777777" w:rsidTr="000B0B0C">
        <w:tc>
          <w:tcPr>
            <w:tcW w:w="567" w:type="dxa"/>
            <w:vMerge w:val="restart"/>
            <w:vAlign w:val="center"/>
          </w:tcPr>
          <w:p w14:paraId="2498383C" w14:textId="654CA7D2" w:rsidR="000C3A3F" w:rsidRPr="000B0B0C" w:rsidRDefault="000C3A3F" w:rsidP="00FE3D78">
            <w:pPr>
              <w:jc w:val="center"/>
              <w:rPr>
                <w:b/>
                <w:bCs/>
                <w:kern w:val="0"/>
              </w:rPr>
            </w:pPr>
            <w:r w:rsidRPr="000B0B0C">
              <w:rPr>
                <w:b/>
                <w:bCs/>
                <w:kern w:val="0"/>
              </w:rPr>
              <w:t>Lp.</w:t>
            </w:r>
          </w:p>
        </w:tc>
        <w:tc>
          <w:tcPr>
            <w:tcW w:w="5519" w:type="dxa"/>
            <w:vMerge w:val="restart"/>
            <w:vAlign w:val="center"/>
          </w:tcPr>
          <w:p w14:paraId="7EB2285D" w14:textId="77777777" w:rsidR="000C3A3F" w:rsidRPr="000B0B0C" w:rsidRDefault="000C3A3F" w:rsidP="00FE3D78">
            <w:pPr>
              <w:jc w:val="center"/>
              <w:rPr>
                <w:b/>
                <w:bCs/>
                <w:kern w:val="0"/>
              </w:rPr>
            </w:pPr>
            <w:r w:rsidRPr="000B0B0C">
              <w:rPr>
                <w:b/>
                <w:bCs/>
                <w:kern w:val="0"/>
              </w:rPr>
              <w:t>aspekt badany</w:t>
            </w:r>
          </w:p>
        </w:tc>
        <w:tc>
          <w:tcPr>
            <w:tcW w:w="2453" w:type="dxa"/>
            <w:vMerge w:val="restart"/>
            <w:vAlign w:val="center"/>
          </w:tcPr>
          <w:p w14:paraId="13C37E6F" w14:textId="77777777" w:rsidR="000C3A3F" w:rsidRPr="000B0B0C" w:rsidRDefault="000C3A3F" w:rsidP="000B0B0C">
            <w:pPr>
              <w:rPr>
                <w:b/>
                <w:bCs/>
                <w:kern w:val="0"/>
              </w:rPr>
            </w:pPr>
            <w:r w:rsidRPr="000B0B0C">
              <w:rPr>
                <w:b/>
                <w:bCs/>
                <w:kern w:val="0"/>
              </w:rPr>
              <w:t>waga aspektu (1-4):</w:t>
            </w:r>
          </w:p>
          <w:p w14:paraId="1DB3E664" w14:textId="5D10BC78" w:rsidR="000B0B0C" w:rsidRPr="000B0B0C" w:rsidRDefault="000C3A3F" w:rsidP="000B0B0C">
            <w:pPr>
              <w:rPr>
                <w:bCs/>
                <w:kern w:val="0"/>
              </w:rPr>
            </w:pPr>
            <w:r w:rsidRPr="000B0B0C">
              <w:rPr>
                <w:bCs/>
                <w:kern w:val="0"/>
              </w:rPr>
              <w:t>1</w:t>
            </w:r>
            <w:r w:rsidR="000B0B0C" w:rsidRPr="000B0B0C">
              <w:rPr>
                <w:bCs/>
                <w:kern w:val="0"/>
              </w:rPr>
              <w:t xml:space="preserve"> </w:t>
            </w:r>
            <w:r w:rsidRPr="000B0B0C">
              <w:rPr>
                <w:bCs/>
                <w:kern w:val="0"/>
              </w:rPr>
              <w:t>-</w:t>
            </w:r>
            <w:r w:rsidR="000B0B0C" w:rsidRPr="000B0B0C">
              <w:rPr>
                <w:bCs/>
                <w:kern w:val="0"/>
              </w:rPr>
              <w:t xml:space="preserve"> </w:t>
            </w:r>
            <w:r w:rsidRPr="000B0B0C">
              <w:rPr>
                <w:bCs/>
                <w:kern w:val="0"/>
              </w:rPr>
              <w:t>mało ważny,</w:t>
            </w:r>
          </w:p>
          <w:p w14:paraId="5A3855C8" w14:textId="17B38562" w:rsidR="000B0B0C" w:rsidRPr="000B0B0C" w:rsidRDefault="000C3A3F" w:rsidP="000B0B0C">
            <w:pPr>
              <w:rPr>
                <w:bCs/>
                <w:kern w:val="0"/>
              </w:rPr>
            </w:pPr>
            <w:r w:rsidRPr="000B0B0C">
              <w:rPr>
                <w:bCs/>
                <w:kern w:val="0"/>
              </w:rPr>
              <w:t>2</w:t>
            </w:r>
            <w:r w:rsidR="000B0B0C" w:rsidRPr="000B0B0C">
              <w:rPr>
                <w:bCs/>
                <w:kern w:val="0"/>
              </w:rPr>
              <w:t xml:space="preserve"> </w:t>
            </w:r>
            <w:r w:rsidRPr="000B0B0C">
              <w:rPr>
                <w:bCs/>
                <w:kern w:val="0"/>
              </w:rPr>
              <w:t>- średnio ważny,</w:t>
            </w:r>
          </w:p>
          <w:p w14:paraId="4DA36E52" w14:textId="1B9AF9AC" w:rsidR="000B0B0C" w:rsidRPr="000B0B0C" w:rsidRDefault="000C3A3F" w:rsidP="000B0B0C">
            <w:pPr>
              <w:rPr>
                <w:bCs/>
                <w:kern w:val="0"/>
              </w:rPr>
            </w:pPr>
            <w:r w:rsidRPr="000B0B0C">
              <w:rPr>
                <w:bCs/>
                <w:kern w:val="0"/>
              </w:rPr>
              <w:t>3</w:t>
            </w:r>
            <w:r w:rsidR="000B0B0C" w:rsidRPr="000B0B0C">
              <w:rPr>
                <w:bCs/>
                <w:kern w:val="0"/>
              </w:rPr>
              <w:t xml:space="preserve"> </w:t>
            </w:r>
            <w:r w:rsidRPr="000B0B0C">
              <w:rPr>
                <w:bCs/>
                <w:kern w:val="0"/>
              </w:rPr>
              <w:t>-</w:t>
            </w:r>
            <w:r w:rsidR="000B0B0C" w:rsidRPr="000B0B0C">
              <w:rPr>
                <w:bCs/>
                <w:kern w:val="0"/>
              </w:rPr>
              <w:t xml:space="preserve"> </w:t>
            </w:r>
            <w:r w:rsidRPr="000B0B0C">
              <w:rPr>
                <w:bCs/>
                <w:kern w:val="0"/>
              </w:rPr>
              <w:t xml:space="preserve">ważny, </w:t>
            </w:r>
          </w:p>
          <w:p w14:paraId="4DD62B89" w14:textId="0B174B61" w:rsidR="000C3A3F" w:rsidRPr="000B0B0C" w:rsidRDefault="000C3A3F" w:rsidP="000B0B0C">
            <w:pPr>
              <w:rPr>
                <w:bCs/>
                <w:kern w:val="0"/>
              </w:rPr>
            </w:pPr>
            <w:r w:rsidRPr="000B0B0C">
              <w:rPr>
                <w:bCs/>
                <w:kern w:val="0"/>
              </w:rPr>
              <w:t>4</w:t>
            </w:r>
            <w:r w:rsidR="000B0B0C" w:rsidRPr="000B0B0C">
              <w:rPr>
                <w:bCs/>
                <w:kern w:val="0"/>
              </w:rPr>
              <w:t xml:space="preserve"> </w:t>
            </w:r>
            <w:r w:rsidRPr="000B0B0C">
              <w:rPr>
                <w:bCs/>
                <w:kern w:val="0"/>
              </w:rPr>
              <w:t>-</w:t>
            </w:r>
            <w:r w:rsidR="000B0B0C" w:rsidRPr="000B0B0C">
              <w:rPr>
                <w:bCs/>
                <w:kern w:val="0"/>
              </w:rPr>
              <w:t xml:space="preserve"> </w:t>
            </w:r>
            <w:r w:rsidRPr="000B0B0C">
              <w:rPr>
                <w:bCs/>
                <w:kern w:val="0"/>
              </w:rPr>
              <w:t>bardzo ważny</w:t>
            </w:r>
          </w:p>
        </w:tc>
        <w:tc>
          <w:tcPr>
            <w:tcW w:w="6441" w:type="dxa"/>
            <w:gridSpan w:val="5"/>
            <w:vAlign w:val="center"/>
          </w:tcPr>
          <w:p w14:paraId="2C50FDFD" w14:textId="77777777" w:rsidR="000C3A3F" w:rsidRPr="000B0B0C" w:rsidRDefault="000C3A3F" w:rsidP="00FE3D78">
            <w:pPr>
              <w:jc w:val="center"/>
              <w:rPr>
                <w:b/>
                <w:bCs/>
                <w:kern w:val="0"/>
              </w:rPr>
            </w:pPr>
            <w:r w:rsidRPr="000B0B0C">
              <w:rPr>
                <w:b/>
                <w:bCs/>
                <w:kern w:val="0"/>
              </w:rPr>
              <w:t>ocena aspektu (1-5):</w:t>
            </w:r>
          </w:p>
        </w:tc>
      </w:tr>
      <w:tr w:rsidR="009D47B9" w:rsidRPr="009D47B9" w14:paraId="4AD6C298" w14:textId="77777777" w:rsidTr="000B0B0C">
        <w:tc>
          <w:tcPr>
            <w:tcW w:w="567" w:type="dxa"/>
            <w:vMerge/>
            <w:vAlign w:val="center"/>
          </w:tcPr>
          <w:p w14:paraId="5BA4B92F" w14:textId="77777777" w:rsidR="000C3A3F" w:rsidRPr="009D47B9" w:rsidRDefault="000C3A3F" w:rsidP="00FE3D78">
            <w:pPr>
              <w:jc w:val="center"/>
              <w:rPr>
                <w:b/>
                <w:bCs/>
                <w:kern w:val="0"/>
                <w:szCs w:val="22"/>
              </w:rPr>
            </w:pPr>
          </w:p>
        </w:tc>
        <w:tc>
          <w:tcPr>
            <w:tcW w:w="5519" w:type="dxa"/>
            <w:vMerge/>
            <w:vAlign w:val="center"/>
          </w:tcPr>
          <w:p w14:paraId="5961278D" w14:textId="77777777" w:rsidR="000C3A3F" w:rsidRPr="009D47B9" w:rsidRDefault="000C3A3F" w:rsidP="00FE3D78">
            <w:pPr>
              <w:jc w:val="center"/>
              <w:rPr>
                <w:b/>
                <w:bCs/>
                <w:kern w:val="0"/>
                <w:szCs w:val="22"/>
              </w:rPr>
            </w:pPr>
          </w:p>
        </w:tc>
        <w:tc>
          <w:tcPr>
            <w:tcW w:w="2453" w:type="dxa"/>
            <w:vMerge/>
            <w:vAlign w:val="center"/>
          </w:tcPr>
          <w:p w14:paraId="7F372024" w14:textId="77777777" w:rsidR="000C3A3F" w:rsidRPr="009D47B9" w:rsidRDefault="000C3A3F" w:rsidP="00FE3D78">
            <w:pPr>
              <w:jc w:val="center"/>
              <w:rPr>
                <w:b/>
                <w:bCs/>
                <w:kern w:val="0"/>
                <w:szCs w:val="22"/>
              </w:rPr>
            </w:pPr>
          </w:p>
        </w:tc>
        <w:tc>
          <w:tcPr>
            <w:tcW w:w="1380" w:type="dxa"/>
          </w:tcPr>
          <w:p w14:paraId="00D8EFB5" w14:textId="77777777" w:rsidR="000C3A3F" w:rsidRPr="000B0B0C" w:rsidRDefault="000C3A3F" w:rsidP="000B0B0C">
            <w:pPr>
              <w:spacing w:before="120"/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1</w:t>
            </w:r>
          </w:p>
          <w:p w14:paraId="1D709227" w14:textId="77777777" w:rsidR="000C3A3F" w:rsidRPr="000B0B0C" w:rsidRDefault="000C3A3F" w:rsidP="000B0B0C">
            <w:pPr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bardzo niska</w:t>
            </w:r>
          </w:p>
        </w:tc>
        <w:tc>
          <w:tcPr>
            <w:tcW w:w="1227" w:type="dxa"/>
          </w:tcPr>
          <w:p w14:paraId="02A399C5" w14:textId="77777777" w:rsidR="000C3A3F" w:rsidRPr="000B0B0C" w:rsidRDefault="000C3A3F" w:rsidP="000B0B0C">
            <w:pPr>
              <w:spacing w:before="120"/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2</w:t>
            </w:r>
          </w:p>
          <w:p w14:paraId="594ED100" w14:textId="77777777" w:rsidR="000C3A3F" w:rsidRPr="000B0B0C" w:rsidRDefault="000C3A3F" w:rsidP="000B0B0C">
            <w:pPr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niska</w:t>
            </w:r>
          </w:p>
        </w:tc>
        <w:tc>
          <w:tcPr>
            <w:tcW w:w="1227" w:type="dxa"/>
          </w:tcPr>
          <w:p w14:paraId="3FB4D890" w14:textId="77777777" w:rsidR="000C3A3F" w:rsidRPr="000B0B0C" w:rsidRDefault="000C3A3F" w:rsidP="000B0B0C">
            <w:pPr>
              <w:spacing w:before="120"/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3</w:t>
            </w:r>
          </w:p>
          <w:p w14:paraId="17E4E029" w14:textId="77777777" w:rsidR="000C3A3F" w:rsidRPr="000B0B0C" w:rsidRDefault="000C3A3F" w:rsidP="000B0B0C">
            <w:pPr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średnia</w:t>
            </w:r>
          </w:p>
        </w:tc>
        <w:tc>
          <w:tcPr>
            <w:tcW w:w="1227" w:type="dxa"/>
          </w:tcPr>
          <w:p w14:paraId="42784230" w14:textId="77777777" w:rsidR="000C3A3F" w:rsidRPr="000B0B0C" w:rsidRDefault="000C3A3F" w:rsidP="000B0B0C">
            <w:pPr>
              <w:spacing w:before="120"/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4</w:t>
            </w:r>
          </w:p>
          <w:p w14:paraId="1A8FF53F" w14:textId="77777777" w:rsidR="000C3A3F" w:rsidRPr="000B0B0C" w:rsidRDefault="000C3A3F" w:rsidP="000B0B0C">
            <w:pPr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dobra</w:t>
            </w:r>
          </w:p>
        </w:tc>
        <w:tc>
          <w:tcPr>
            <w:tcW w:w="1380" w:type="dxa"/>
          </w:tcPr>
          <w:p w14:paraId="1FC02225" w14:textId="77777777" w:rsidR="000C3A3F" w:rsidRPr="000B0B0C" w:rsidRDefault="000C3A3F" w:rsidP="000B0B0C">
            <w:pPr>
              <w:spacing w:before="120"/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5</w:t>
            </w:r>
          </w:p>
          <w:p w14:paraId="28EA9805" w14:textId="77777777" w:rsidR="000C3A3F" w:rsidRPr="000B0B0C" w:rsidRDefault="000C3A3F" w:rsidP="000B0B0C">
            <w:pPr>
              <w:jc w:val="center"/>
              <w:rPr>
                <w:b/>
                <w:bCs/>
                <w:kern w:val="0"/>
                <w:szCs w:val="22"/>
              </w:rPr>
            </w:pPr>
            <w:r w:rsidRPr="000B0B0C">
              <w:rPr>
                <w:b/>
                <w:bCs/>
                <w:kern w:val="0"/>
                <w:szCs w:val="22"/>
              </w:rPr>
              <w:t>bardzo dobra</w:t>
            </w:r>
          </w:p>
        </w:tc>
      </w:tr>
      <w:tr w:rsidR="009D47B9" w:rsidRPr="000B0B0C" w14:paraId="4622E826" w14:textId="77777777" w:rsidTr="000B0B0C">
        <w:trPr>
          <w:trHeight w:val="227"/>
        </w:trPr>
        <w:tc>
          <w:tcPr>
            <w:tcW w:w="567" w:type="dxa"/>
          </w:tcPr>
          <w:p w14:paraId="2BF425B3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1</w:t>
            </w:r>
          </w:p>
        </w:tc>
        <w:tc>
          <w:tcPr>
            <w:tcW w:w="5519" w:type="dxa"/>
            <w:vAlign w:val="center"/>
          </w:tcPr>
          <w:p w14:paraId="50570DC2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2</w:t>
            </w:r>
          </w:p>
        </w:tc>
        <w:tc>
          <w:tcPr>
            <w:tcW w:w="2453" w:type="dxa"/>
            <w:vAlign w:val="center"/>
          </w:tcPr>
          <w:p w14:paraId="36B79B20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3</w:t>
            </w:r>
          </w:p>
        </w:tc>
        <w:tc>
          <w:tcPr>
            <w:tcW w:w="1380" w:type="dxa"/>
            <w:vAlign w:val="center"/>
          </w:tcPr>
          <w:p w14:paraId="3CC6F7B0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4</w:t>
            </w:r>
          </w:p>
        </w:tc>
        <w:tc>
          <w:tcPr>
            <w:tcW w:w="1227" w:type="dxa"/>
            <w:vAlign w:val="center"/>
          </w:tcPr>
          <w:p w14:paraId="3818E558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5</w:t>
            </w:r>
          </w:p>
        </w:tc>
        <w:tc>
          <w:tcPr>
            <w:tcW w:w="1227" w:type="dxa"/>
            <w:vAlign w:val="center"/>
          </w:tcPr>
          <w:p w14:paraId="2E23229B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6</w:t>
            </w:r>
          </w:p>
        </w:tc>
        <w:tc>
          <w:tcPr>
            <w:tcW w:w="1227" w:type="dxa"/>
            <w:vAlign w:val="center"/>
          </w:tcPr>
          <w:p w14:paraId="14F372A5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7</w:t>
            </w:r>
          </w:p>
        </w:tc>
        <w:tc>
          <w:tcPr>
            <w:tcW w:w="1380" w:type="dxa"/>
            <w:vAlign w:val="center"/>
          </w:tcPr>
          <w:p w14:paraId="5A81F1B7" w14:textId="77777777" w:rsidR="000C3A3F" w:rsidRPr="000B0B0C" w:rsidRDefault="000C3A3F" w:rsidP="00FE3D78">
            <w:pPr>
              <w:jc w:val="center"/>
              <w:rPr>
                <w:i/>
                <w:iCs/>
                <w:kern w:val="0"/>
                <w:sz w:val="20"/>
              </w:rPr>
            </w:pPr>
            <w:r w:rsidRPr="000B0B0C">
              <w:rPr>
                <w:i/>
                <w:iCs/>
                <w:kern w:val="0"/>
                <w:sz w:val="20"/>
              </w:rPr>
              <w:t>8</w:t>
            </w:r>
          </w:p>
        </w:tc>
      </w:tr>
      <w:tr w:rsidR="009D47B9" w:rsidRPr="009D47B9" w14:paraId="4D94A9C5" w14:textId="77777777" w:rsidTr="000B0B0C">
        <w:trPr>
          <w:trHeight w:val="227"/>
        </w:trPr>
        <w:tc>
          <w:tcPr>
            <w:tcW w:w="567" w:type="dxa"/>
            <w:vAlign w:val="center"/>
          </w:tcPr>
          <w:p w14:paraId="4430DE82" w14:textId="77777777" w:rsidR="000C3A3F" w:rsidRPr="009D47B9" w:rsidRDefault="000C3A3F" w:rsidP="000B0B0C">
            <w:pPr>
              <w:spacing w:before="120"/>
              <w:jc w:val="center"/>
            </w:pPr>
            <w:r w:rsidRPr="009D47B9">
              <w:t>1.</w:t>
            </w:r>
          </w:p>
        </w:tc>
        <w:tc>
          <w:tcPr>
            <w:tcW w:w="5519" w:type="dxa"/>
            <w:vAlign w:val="center"/>
          </w:tcPr>
          <w:p w14:paraId="21D4FFDD" w14:textId="77777777" w:rsidR="000C3A3F" w:rsidRPr="009D47B9" w:rsidRDefault="000C3A3F" w:rsidP="000B0B0C">
            <w:pPr>
              <w:spacing w:before="120"/>
              <w:rPr>
                <w:kern w:val="0"/>
                <w:szCs w:val="22"/>
              </w:rPr>
            </w:pPr>
            <w:r w:rsidRPr="009D47B9">
              <w:rPr>
                <w:kern w:val="0"/>
                <w:szCs w:val="22"/>
              </w:rPr>
              <w:t>organizacja studiów</w:t>
            </w:r>
          </w:p>
        </w:tc>
        <w:tc>
          <w:tcPr>
            <w:tcW w:w="2453" w:type="dxa"/>
            <w:vAlign w:val="center"/>
          </w:tcPr>
          <w:p w14:paraId="03688493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5BB2B339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719277E8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1B0EF632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280799D5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46A546A9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</w:tr>
      <w:tr w:rsidR="009D47B9" w:rsidRPr="009D47B9" w14:paraId="5B451F17" w14:textId="77777777" w:rsidTr="000B0B0C">
        <w:tc>
          <w:tcPr>
            <w:tcW w:w="567" w:type="dxa"/>
            <w:vAlign w:val="center"/>
          </w:tcPr>
          <w:p w14:paraId="5B41C561" w14:textId="77777777" w:rsidR="000C3A3F" w:rsidRPr="009D47B9" w:rsidRDefault="000C3A3F" w:rsidP="000B0B0C">
            <w:pPr>
              <w:spacing w:before="120"/>
              <w:jc w:val="center"/>
            </w:pPr>
            <w:r w:rsidRPr="009D47B9">
              <w:t>2.</w:t>
            </w:r>
          </w:p>
        </w:tc>
        <w:tc>
          <w:tcPr>
            <w:tcW w:w="5519" w:type="dxa"/>
            <w:vAlign w:val="center"/>
          </w:tcPr>
          <w:p w14:paraId="053DF9C7" w14:textId="77777777" w:rsidR="000C3A3F" w:rsidRPr="009D47B9" w:rsidRDefault="000C3A3F" w:rsidP="000B0B0C">
            <w:pPr>
              <w:spacing w:before="120"/>
              <w:rPr>
                <w:kern w:val="0"/>
                <w:szCs w:val="22"/>
              </w:rPr>
            </w:pPr>
            <w:r w:rsidRPr="009D47B9">
              <w:rPr>
                <w:kern w:val="0"/>
                <w:szCs w:val="22"/>
              </w:rPr>
              <w:t>przygotowanie prowadzących do zajęć</w:t>
            </w:r>
          </w:p>
        </w:tc>
        <w:tc>
          <w:tcPr>
            <w:tcW w:w="2453" w:type="dxa"/>
            <w:vAlign w:val="center"/>
          </w:tcPr>
          <w:p w14:paraId="35A3EB1C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6C7F6444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6E366F66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395C8F12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2EE9787C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4DC009CF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</w:tr>
      <w:tr w:rsidR="009D47B9" w:rsidRPr="009D47B9" w14:paraId="63E2C9C3" w14:textId="77777777" w:rsidTr="000B0B0C">
        <w:tc>
          <w:tcPr>
            <w:tcW w:w="567" w:type="dxa"/>
            <w:vAlign w:val="center"/>
          </w:tcPr>
          <w:p w14:paraId="05C6ADD8" w14:textId="77777777" w:rsidR="000C3A3F" w:rsidRPr="009D47B9" w:rsidRDefault="000C3A3F" w:rsidP="000B0B0C">
            <w:pPr>
              <w:spacing w:before="120"/>
              <w:jc w:val="center"/>
            </w:pPr>
            <w:r w:rsidRPr="009D47B9">
              <w:t>3.</w:t>
            </w:r>
          </w:p>
        </w:tc>
        <w:tc>
          <w:tcPr>
            <w:tcW w:w="5519" w:type="dxa"/>
            <w:vAlign w:val="center"/>
          </w:tcPr>
          <w:p w14:paraId="3207EDF1" w14:textId="77777777" w:rsidR="000C3A3F" w:rsidRPr="009D47B9" w:rsidRDefault="000C3A3F" w:rsidP="000B0B0C">
            <w:pPr>
              <w:spacing w:before="120"/>
              <w:rPr>
                <w:kern w:val="0"/>
                <w:szCs w:val="22"/>
              </w:rPr>
            </w:pPr>
            <w:r w:rsidRPr="009D47B9">
              <w:rPr>
                <w:kern w:val="0"/>
                <w:szCs w:val="22"/>
              </w:rPr>
              <w:t>zakres merytoryczny realizowanych przedmiotów</w:t>
            </w:r>
          </w:p>
        </w:tc>
        <w:tc>
          <w:tcPr>
            <w:tcW w:w="2453" w:type="dxa"/>
            <w:vAlign w:val="center"/>
          </w:tcPr>
          <w:p w14:paraId="75401269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360F3A82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01446A84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38B702E6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FF70D31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3C1FBBA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</w:tr>
      <w:tr w:rsidR="009D47B9" w:rsidRPr="009D47B9" w14:paraId="0194339A" w14:textId="77777777" w:rsidTr="000B0B0C">
        <w:tc>
          <w:tcPr>
            <w:tcW w:w="567" w:type="dxa"/>
            <w:vAlign w:val="center"/>
          </w:tcPr>
          <w:p w14:paraId="0E632AB7" w14:textId="77777777" w:rsidR="000C3A3F" w:rsidRPr="009D47B9" w:rsidRDefault="000C3A3F" w:rsidP="000B0B0C">
            <w:pPr>
              <w:spacing w:before="120"/>
              <w:ind w:right="16"/>
              <w:jc w:val="center"/>
            </w:pPr>
            <w:r w:rsidRPr="009D47B9">
              <w:t>4.</w:t>
            </w:r>
          </w:p>
        </w:tc>
        <w:tc>
          <w:tcPr>
            <w:tcW w:w="5519" w:type="dxa"/>
            <w:vAlign w:val="center"/>
          </w:tcPr>
          <w:p w14:paraId="0D6A5F0A" w14:textId="77777777" w:rsidR="000C3A3F" w:rsidRPr="009D47B9" w:rsidRDefault="000C3A3F" w:rsidP="000B0B0C">
            <w:pPr>
              <w:spacing w:before="120"/>
              <w:rPr>
                <w:kern w:val="0"/>
                <w:szCs w:val="22"/>
              </w:rPr>
            </w:pPr>
            <w:r w:rsidRPr="009D47B9">
              <w:rPr>
                <w:kern w:val="0"/>
                <w:szCs w:val="22"/>
              </w:rPr>
              <w:t>jakość przekazywanych materiałów z zajęć</w:t>
            </w:r>
          </w:p>
        </w:tc>
        <w:tc>
          <w:tcPr>
            <w:tcW w:w="2453" w:type="dxa"/>
            <w:vAlign w:val="center"/>
          </w:tcPr>
          <w:p w14:paraId="44CCAAB8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7ABE357F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6E17557A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10370B68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2ABD3F6B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3936ACE9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</w:tr>
      <w:tr w:rsidR="000C3A3F" w:rsidRPr="009D47B9" w14:paraId="74C413C3" w14:textId="77777777" w:rsidTr="000B0B0C">
        <w:tc>
          <w:tcPr>
            <w:tcW w:w="567" w:type="dxa"/>
            <w:vAlign w:val="center"/>
          </w:tcPr>
          <w:p w14:paraId="2D8C3CF7" w14:textId="77777777" w:rsidR="000C3A3F" w:rsidRPr="009D47B9" w:rsidRDefault="000C3A3F" w:rsidP="000B0B0C">
            <w:pPr>
              <w:spacing w:before="120"/>
              <w:jc w:val="center"/>
            </w:pPr>
            <w:r w:rsidRPr="009D47B9">
              <w:t>5.</w:t>
            </w:r>
          </w:p>
        </w:tc>
        <w:tc>
          <w:tcPr>
            <w:tcW w:w="5519" w:type="dxa"/>
            <w:vAlign w:val="center"/>
          </w:tcPr>
          <w:p w14:paraId="780B950A" w14:textId="77777777" w:rsidR="000C3A3F" w:rsidRPr="009D47B9" w:rsidRDefault="000C3A3F" w:rsidP="000B0B0C">
            <w:pPr>
              <w:spacing w:before="120"/>
              <w:rPr>
                <w:kern w:val="0"/>
                <w:szCs w:val="22"/>
              </w:rPr>
            </w:pPr>
            <w:r w:rsidRPr="009D47B9">
              <w:rPr>
                <w:kern w:val="0"/>
                <w:szCs w:val="22"/>
              </w:rPr>
              <w:t>warunki realizacji zajęć (sale, sprzęt)</w:t>
            </w:r>
          </w:p>
        </w:tc>
        <w:tc>
          <w:tcPr>
            <w:tcW w:w="2453" w:type="dxa"/>
            <w:vAlign w:val="center"/>
          </w:tcPr>
          <w:p w14:paraId="6F6186A5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0B7760A8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7DC3B21E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79525BA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0FD54217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035526F4" w14:textId="77777777" w:rsidR="000C3A3F" w:rsidRPr="009D47B9" w:rsidRDefault="000C3A3F" w:rsidP="000B0B0C">
            <w:pPr>
              <w:spacing w:before="120"/>
              <w:jc w:val="center"/>
              <w:rPr>
                <w:kern w:val="0"/>
                <w:szCs w:val="22"/>
              </w:rPr>
            </w:pPr>
          </w:p>
        </w:tc>
      </w:tr>
    </w:tbl>
    <w:p w14:paraId="37A01378" w14:textId="1317C042" w:rsidR="000B0B0C" w:rsidRDefault="000B0B0C" w:rsidP="000B0B0C">
      <w:pPr>
        <w:spacing w:line="240" w:lineRule="exact"/>
        <w:ind w:left="284"/>
        <w:rPr>
          <w:b/>
          <w:bCs/>
          <w:kern w:val="0"/>
        </w:rPr>
      </w:pPr>
    </w:p>
    <w:p w14:paraId="59961D1A" w14:textId="77777777" w:rsidR="000C3A3F" w:rsidRPr="009D47B9" w:rsidRDefault="000C3A3F" w:rsidP="000C3A3F">
      <w:pPr>
        <w:spacing w:line="240" w:lineRule="exact"/>
        <w:ind w:left="284" w:hanging="284"/>
        <w:jc w:val="both"/>
        <w:rPr>
          <w:kern w:val="0"/>
        </w:rPr>
      </w:pPr>
      <w:r w:rsidRPr="009D47B9">
        <w:rPr>
          <w:kern w:val="0"/>
        </w:rPr>
        <w:t>Opis podsumowania i analiza wniosków:</w:t>
      </w:r>
    </w:p>
    <w:p w14:paraId="6EE742D0" w14:textId="77777777" w:rsidR="000C3A3F" w:rsidRPr="009D47B9" w:rsidRDefault="000C3A3F" w:rsidP="000C3A3F">
      <w:pPr>
        <w:spacing w:line="240" w:lineRule="exact"/>
        <w:ind w:left="284" w:hanging="425"/>
        <w:jc w:val="both"/>
        <w:rPr>
          <w:kern w:val="0"/>
        </w:rPr>
      </w:pPr>
    </w:p>
    <w:p w14:paraId="38FB13A2" w14:textId="219D2DDF" w:rsidR="000C3A3F" w:rsidRPr="009D47B9" w:rsidRDefault="000C3A3F" w:rsidP="000C3A3F">
      <w:pPr>
        <w:spacing w:line="360" w:lineRule="auto"/>
        <w:rPr>
          <w:rFonts w:ascii="Calibri" w:hAnsi="Calibri"/>
          <w:kern w:val="0"/>
          <w:sz w:val="20"/>
        </w:rPr>
      </w:pPr>
      <w:r w:rsidRPr="009D47B9">
        <w:rPr>
          <w:rFonts w:ascii="Calibri" w:hAnsi="Calibri"/>
          <w:kern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B0C">
        <w:rPr>
          <w:rFonts w:ascii="Calibri" w:hAnsi="Calibri"/>
          <w:kern w:val="0"/>
          <w:sz w:val="20"/>
        </w:rPr>
        <w:t>........</w:t>
      </w:r>
    </w:p>
    <w:p w14:paraId="132D0140" w14:textId="04B15A97" w:rsidR="000C3A3F" w:rsidRPr="009D47B9" w:rsidRDefault="000C3A3F" w:rsidP="000C3A3F">
      <w:pPr>
        <w:spacing w:line="360" w:lineRule="auto"/>
        <w:rPr>
          <w:rFonts w:ascii="Calibri" w:hAnsi="Calibri"/>
          <w:kern w:val="0"/>
          <w:sz w:val="20"/>
        </w:rPr>
      </w:pPr>
      <w:r w:rsidRPr="009D47B9">
        <w:rPr>
          <w:rFonts w:ascii="Calibri" w:hAnsi="Calibri"/>
          <w:kern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B0C">
        <w:rPr>
          <w:rFonts w:ascii="Calibri" w:hAnsi="Calibri"/>
          <w:kern w:val="0"/>
          <w:sz w:val="20"/>
        </w:rPr>
        <w:t>........</w:t>
      </w:r>
    </w:p>
    <w:p w14:paraId="4095AE18" w14:textId="432CEFE8" w:rsidR="000C3A3F" w:rsidRPr="009D47B9" w:rsidRDefault="000C3A3F" w:rsidP="000C3A3F">
      <w:pPr>
        <w:spacing w:line="360" w:lineRule="auto"/>
        <w:rPr>
          <w:rFonts w:ascii="Calibri" w:hAnsi="Calibri"/>
          <w:kern w:val="0"/>
          <w:sz w:val="20"/>
        </w:rPr>
      </w:pPr>
      <w:r w:rsidRPr="009D47B9">
        <w:rPr>
          <w:rFonts w:ascii="Calibri" w:hAnsi="Calibri"/>
          <w:kern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B0C">
        <w:rPr>
          <w:rFonts w:ascii="Calibri" w:hAnsi="Calibri"/>
          <w:kern w:val="0"/>
          <w:sz w:val="20"/>
        </w:rPr>
        <w:t>........</w:t>
      </w:r>
    </w:p>
    <w:p w14:paraId="4944B140" w14:textId="18F76328" w:rsidR="000C3A3F" w:rsidRPr="009D47B9" w:rsidRDefault="000C3A3F" w:rsidP="000C3A3F">
      <w:pPr>
        <w:spacing w:line="360" w:lineRule="auto"/>
        <w:rPr>
          <w:rFonts w:ascii="Calibri" w:hAnsi="Calibri"/>
          <w:kern w:val="0"/>
          <w:sz w:val="20"/>
        </w:rPr>
      </w:pPr>
      <w:r w:rsidRPr="009D47B9">
        <w:rPr>
          <w:rFonts w:ascii="Calibri" w:hAnsi="Calibri"/>
          <w:kern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B0C">
        <w:rPr>
          <w:rFonts w:ascii="Calibri" w:hAnsi="Calibri"/>
          <w:kern w:val="0"/>
          <w:sz w:val="20"/>
        </w:rPr>
        <w:t>........</w:t>
      </w:r>
    </w:p>
    <w:p w14:paraId="6B50B89E" w14:textId="77777777" w:rsidR="000C3A3F" w:rsidRPr="009D47B9" w:rsidRDefault="000C3A3F" w:rsidP="000C3A3F">
      <w:pPr>
        <w:spacing w:line="240" w:lineRule="exact"/>
        <w:ind w:left="284" w:hanging="425"/>
        <w:jc w:val="both"/>
        <w:rPr>
          <w:kern w:val="0"/>
        </w:rPr>
      </w:pPr>
    </w:p>
    <w:p w14:paraId="12C77379" w14:textId="67A7AE61" w:rsidR="000C3A3F" w:rsidRDefault="000C3A3F" w:rsidP="000C3A3F">
      <w:pPr>
        <w:spacing w:line="240" w:lineRule="exact"/>
        <w:ind w:left="284" w:hanging="425"/>
        <w:jc w:val="both"/>
        <w:rPr>
          <w:kern w:val="0"/>
        </w:rPr>
      </w:pPr>
    </w:p>
    <w:tbl>
      <w:tblPr>
        <w:tblStyle w:val="Tabela-Siatka"/>
        <w:tblW w:w="5669" w:type="dxa"/>
        <w:tblInd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0B0B0C" w:rsidRPr="00A5307E" w14:paraId="007A91CF" w14:textId="77777777" w:rsidTr="000B0B0C">
        <w:tc>
          <w:tcPr>
            <w:tcW w:w="5669" w:type="dxa"/>
          </w:tcPr>
          <w:p w14:paraId="07AC8518" w14:textId="3F76A6FC" w:rsidR="000B0B0C" w:rsidRPr="00A5307E" w:rsidRDefault="000B0B0C" w:rsidP="00FD38A3">
            <w:pPr>
              <w:spacing w:before="120"/>
              <w:jc w:val="center"/>
              <w:rPr>
                <w:kern w:val="0"/>
              </w:rPr>
            </w:pPr>
            <w:r w:rsidRPr="00A5307E">
              <w:rPr>
                <w:kern w:val="0"/>
              </w:rPr>
              <w:t>……………………………………………</w:t>
            </w:r>
            <w:r>
              <w:rPr>
                <w:kern w:val="0"/>
              </w:rPr>
              <w:t>………</w:t>
            </w:r>
          </w:p>
        </w:tc>
      </w:tr>
      <w:tr w:rsidR="000B0B0C" w:rsidRPr="00A5307E" w14:paraId="04A703C2" w14:textId="77777777" w:rsidTr="000B0B0C">
        <w:tc>
          <w:tcPr>
            <w:tcW w:w="5669" w:type="dxa"/>
          </w:tcPr>
          <w:p w14:paraId="79386C7E" w14:textId="4820F403" w:rsidR="000B0B0C" w:rsidRPr="00A5307E" w:rsidRDefault="000B0B0C" w:rsidP="00FD38A3">
            <w:pPr>
              <w:jc w:val="center"/>
              <w:rPr>
                <w:rFonts w:eastAsia="MS Mincho"/>
                <w:i/>
                <w:kern w:val="0"/>
                <w:sz w:val="16"/>
                <w:szCs w:val="16"/>
              </w:rPr>
            </w:pP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>(data, tytuł profesora i/lub stopień naukowy, imię i</w:t>
            </w:r>
            <w:r>
              <w:rPr>
                <w:rFonts w:eastAsia="MS Mincho"/>
                <w:i/>
                <w:kern w:val="0"/>
                <w:sz w:val="18"/>
                <w:szCs w:val="16"/>
              </w:rPr>
              <w:t xml:space="preserve"> </w:t>
            </w: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>nazwisko kierownika studiów</w:t>
            </w:r>
            <w:r>
              <w:rPr>
                <w:rFonts w:eastAsia="MS Mincho"/>
                <w:i/>
                <w:kern w:val="0"/>
                <w:sz w:val="18"/>
                <w:szCs w:val="16"/>
              </w:rPr>
              <w:t xml:space="preserve"> podyplomowych</w:t>
            </w:r>
            <w:r w:rsidRPr="00114407">
              <w:rPr>
                <w:rFonts w:eastAsia="MS Mincho"/>
                <w:i/>
                <w:kern w:val="0"/>
                <w:sz w:val="18"/>
                <w:szCs w:val="16"/>
              </w:rPr>
              <w:t>)</w:t>
            </w:r>
          </w:p>
        </w:tc>
      </w:tr>
    </w:tbl>
    <w:p w14:paraId="44D15496" w14:textId="77777777" w:rsidR="000C3A3F" w:rsidRPr="009D47B9" w:rsidRDefault="000C3A3F" w:rsidP="000C3A3F">
      <w:pPr>
        <w:spacing w:line="240" w:lineRule="exact"/>
        <w:ind w:left="284" w:hanging="425"/>
        <w:jc w:val="both"/>
        <w:rPr>
          <w:rFonts w:ascii="Tahoma" w:hAnsi="Tahoma" w:cs="Tahoma"/>
          <w:kern w:val="0"/>
          <w:sz w:val="16"/>
          <w:szCs w:val="16"/>
        </w:rPr>
      </w:pPr>
    </w:p>
    <w:p w14:paraId="2DA6D1E4" w14:textId="333E04DC" w:rsidR="000C3A3F" w:rsidRPr="00A5307E" w:rsidRDefault="000C3A3F" w:rsidP="000C3A3F">
      <w:pPr>
        <w:rPr>
          <w:rFonts w:ascii="Tahoma" w:hAnsi="Tahoma" w:cs="Tahoma"/>
          <w:kern w:val="0"/>
          <w:sz w:val="16"/>
          <w:szCs w:val="16"/>
        </w:rPr>
      </w:pPr>
    </w:p>
    <w:p w14:paraId="73CED1AC" w14:textId="77777777" w:rsidR="000C3A3F" w:rsidRPr="00A5307E" w:rsidRDefault="000C3A3F" w:rsidP="000C3A3F">
      <w:pPr>
        <w:spacing w:line="240" w:lineRule="exact"/>
        <w:ind w:left="284" w:hanging="425"/>
        <w:jc w:val="both"/>
        <w:rPr>
          <w:rFonts w:ascii="Tahoma" w:hAnsi="Tahoma" w:cs="Tahoma"/>
          <w:kern w:val="0"/>
          <w:sz w:val="16"/>
          <w:szCs w:val="16"/>
        </w:rPr>
        <w:sectPr w:rsidR="000C3A3F" w:rsidRPr="00A5307E" w:rsidSect="00013636">
          <w:pgSz w:w="16838" w:h="11906" w:orient="landscape" w:code="9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41DDEBE6" w14:textId="71B5FCC4" w:rsidR="000C3A3F" w:rsidRPr="00A5307E" w:rsidRDefault="000C3A3F" w:rsidP="000C3A3F">
      <w:pPr>
        <w:spacing w:line="240" w:lineRule="exact"/>
        <w:ind w:left="284" w:hanging="425"/>
        <w:jc w:val="center"/>
        <w:rPr>
          <w:rFonts w:ascii="Tahoma" w:hAnsi="Tahoma" w:cs="Tahoma"/>
          <w:b/>
          <w:bCs/>
          <w:kern w:val="0"/>
          <w:sz w:val="16"/>
          <w:szCs w:val="16"/>
        </w:rPr>
      </w:pPr>
      <w:r w:rsidRPr="00A5307E">
        <w:rPr>
          <w:b/>
          <w:bCs/>
          <w:kern w:val="0"/>
        </w:rPr>
        <w:lastRenderedPageBreak/>
        <w:t>Część III</w:t>
      </w:r>
      <w:r w:rsidR="003603D8">
        <w:rPr>
          <w:b/>
          <w:bCs/>
          <w:kern w:val="0"/>
        </w:rPr>
        <w:t>.</w:t>
      </w:r>
      <w:r w:rsidRPr="00A5307E">
        <w:rPr>
          <w:b/>
          <w:bCs/>
          <w:kern w:val="0"/>
        </w:rPr>
        <w:t xml:space="preserve"> Sprawozdanie finansowe</w:t>
      </w:r>
    </w:p>
    <w:p w14:paraId="626297A2" w14:textId="77777777" w:rsidR="000C3A3F" w:rsidRPr="00A5307E" w:rsidRDefault="000C3A3F" w:rsidP="000C3A3F">
      <w:pPr>
        <w:spacing w:line="240" w:lineRule="exact"/>
        <w:ind w:left="284" w:hanging="425"/>
        <w:jc w:val="both"/>
        <w:rPr>
          <w:kern w:val="0"/>
        </w:rPr>
      </w:pPr>
    </w:p>
    <w:p w14:paraId="7B5FFB8A" w14:textId="77777777" w:rsidR="000C3A3F" w:rsidRPr="00A5307E" w:rsidRDefault="000C3A3F" w:rsidP="000C3A3F">
      <w:pPr>
        <w:spacing w:line="240" w:lineRule="exact"/>
        <w:ind w:left="284" w:hanging="425"/>
        <w:jc w:val="both"/>
        <w:rPr>
          <w:kern w:val="0"/>
        </w:rPr>
      </w:pPr>
    </w:p>
    <w:p w14:paraId="2C41C73C" w14:textId="77777777" w:rsidR="000C3A3F" w:rsidRPr="00A5307E" w:rsidRDefault="000C3A3F" w:rsidP="000C3A3F">
      <w:pPr>
        <w:spacing w:line="240" w:lineRule="exact"/>
        <w:ind w:left="284" w:hanging="284"/>
        <w:jc w:val="both"/>
        <w:rPr>
          <w:kern w:val="0"/>
        </w:rPr>
      </w:pPr>
      <w:r w:rsidRPr="00A5307E">
        <w:rPr>
          <w:i/>
          <w:iCs/>
          <w:kern w:val="0"/>
        </w:rPr>
        <w:t>Tabela nr 3.</w:t>
      </w:r>
      <w:r w:rsidRPr="00A5307E">
        <w:rPr>
          <w:kern w:val="0"/>
        </w:rPr>
        <w:t xml:space="preserve"> </w:t>
      </w:r>
      <w:r w:rsidRPr="00A5307E">
        <w:rPr>
          <w:b/>
          <w:bCs/>
          <w:kern w:val="0"/>
        </w:rPr>
        <w:t>Kosztorys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2996"/>
      </w:tblGrid>
      <w:tr w:rsidR="000C3A3F" w:rsidRPr="00A5307E" w14:paraId="73F9CDA6" w14:textId="77777777" w:rsidTr="00FE3D78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410" w14:textId="77777777" w:rsidR="000C3A3F" w:rsidRPr="00A5307E" w:rsidRDefault="000C3A3F" w:rsidP="00134CD6">
            <w:pPr>
              <w:keepNext/>
              <w:spacing w:before="240" w:after="60"/>
              <w:jc w:val="both"/>
              <w:outlineLvl w:val="1"/>
              <w:rPr>
                <w:b/>
                <w:bCs/>
                <w:kern w:val="0"/>
                <w:sz w:val="22"/>
                <w:szCs w:val="22"/>
              </w:rPr>
            </w:pPr>
            <w:r w:rsidRPr="00A5307E">
              <w:rPr>
                <w:b/>
                <w:bCs/>
                <w:kern w:val="0"/>
                <w:sz w:val="22"/>
                <w:szCs w:val="22"/>
              </w:rPr>
              <w:t>KOSZTY</w:t>
            </w:r>
          </w:p>
        </w:tc>
      </w:tr>
      <w:tr w:rsidR="000C3A3F" w:rsidRPr="00A5307E" w14:paraId="04952DE0" w14:textId="77777777" w:rsidTr="00FE3D78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29D" w14:textId="77777777" w:rsidR="000C3A3F" w:rsidRPr="00A5307E" w:rsidRDefault="000C3A3F" w:rsidP="00134CD6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A5307E">
              <w:rPr>
                <w:b/>
                <w:kern w:val="0"/>
                <w:sz w:val="22"/>
                <w:szCs w:val="22"/>
              </w:rPr>
              <w:t>Wynagrodzenia:</w:t>
            </w:r>
          </w:p>
        </w:tc>
      </w:tr>
      <w:tr w:rsidR="009D47B9" w:rsidRPr="009D47B9" w14:paraId="377E1655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FDF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261" w14:textId="7A0427AE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Wynagrodzenie kierownika studiów</w:t>
            </w:r>
            <w:r w:rsidR="008429CE" w:rsidRPr="009D47B9">
              <w:rPr>
                <w:kern w:val="0"/>
                <w:sz w:val="22"/>
                <w:szCs w:val="22"/>
              </w:rPr>
              <w:t xml:space="preserve"> podyplomowych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A16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026E8316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9AA2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3E4C" w14:textId="4E690B65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Wynagrodzenie nauczycieli prowadzących zajęcia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6C8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311740A1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0F5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92A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sz w:val="22"/>
                <w:szCs w:val="22"/>
              </w:rPr>
              <w:t>Wynagrodzenie pracowników technicznych i administracyjnych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8CB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458D48EA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32C2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2C0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sz w:val="22"/>
                <w:szCs w:val="22"/>
              </w:rPr>
              <w:t>Dodatkowe wynagrodzenie roczne tzw. „trzynastka”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20E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2CCD023A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D14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8A76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Składki ZUS od pozycji 1-4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4AB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4CD6" w14:paraId="283A83FA" w14:textId="77777777" w:rsidTr="00FE3D78">
        <w:trPr>
          <w:trHeight w:val="367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985" w14:textId="77777777" w:rsidR="000C3A3F" w:rsidRPr="00134CD6" w:rsidRDefault="000C3A3F" w:rsidP="00134CD6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134CD6">
              <w:rPr>
                <w:b/>
                <w:kern w:val="0"/>
                <w:sz w:val="22"/>
                <w:szCs w:val="22"/>
              </w:rPr>
              <w:t>Koszty rzeczowe</w:t>
            </w:r>
          </w:p>
        </w:tc>
      </w:tr>
      <w:tr w:rsidR="009D47B9" w:rsidRPr="009D47B9" w14:paraId="549C2302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D6F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D54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Materiały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FD6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1EFBC18E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B66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7919" w14:textId="77777777" w:rsidR="000C3A3F" w:rsidRPr="00134CD6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134CD6">
              <w:rPr>
                <w:kern w:val="0"/>
                <w:sz w:val="22"/>
                <w:szCs w:val="22"/>
              </w:rPr>
              <w:t>Inne koszty (</w:t>
            </w:r>
            <w:r w:rsidRPr="00134CD6">
              <w:rPr>
                <w:rFonts w:eastAsia="MS Mincho"/>
                <w:i/>
                <w:kern w:val="0"/>
                <w:sz w:val="22"/>
                <w:szCs w:val="22"/>
              </w:rPr>
              <w:t>wymienić jakie jeśli dotyczy)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1E4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4CD6" w14:paraId="04C26C7C" w14:textId="77777777" w:rsidTr="00FE3D7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360" w14:textId="79EEDDD8" w:rsidR="000C3A3F" w:rsidRDefault="000C3A3F" w:rsidP="00134CD6">
            <w:pPr>
              <w:spacing w:before="120" w:after="60"/>
              <w:jc w:val="both"/>
              <w:rPr>
                <w:kern w:val="0"/>
                <w:sz w:val="22"/>
                <w:szCs w:val="22"/>
              </w:rPr>
            </w:pPr>
          </w:p>
          <w:p w14:paraId="5BC19876" w14:textId="2D02BD69" w:rsidR="00134CD6" w:rsidRDefault="00134CD6" w:rsidP="00134CD6">
            <w:pPr>
              <w:spacing w:before="120" w:after="60"/>
              <w:jc w:val="both"/>
              <w:rPr>
                <w:kern w:val="0"/>
                <w:sz w:val="22"/>
                <w:szCs w:val="22"/>
              </w:rPr>
            </w:pPr>
          </w:p>
          <w:p w14:paraId="4308B6ED" w14:textId="77777777" w:rsidR="000C3A3F" w:rsidRPr="00134CD6" w:rsidRDefault="000C3A3F" w:rsidP="00134CD6">
            <w:pPr>
              <w:spacing w:before="120" w:after="6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288" w14:textId="77777777" w:rsidR="000C3A3F" w:rsidRPr="009D47B9" w:rsidRDefault="000C3A3F" w:rsidP="00134CD6">
            <w:pPr>
              <w:spacing w:before="12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4CD6" w14:paraId="6E9F161B" w14:textId="77777777" w:rsidTr="00FE3D78">
        <w:trPr>
          <w:trHeight w:val="199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2B1" w14:textId="77777777" w:rsidR="000C3A3F" w:rsidRPr="00134CD6" w:rsidRDefault="000C3A3F" w:rsidP="00134CD6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134CD6">
              <w:rPr>
                <w:b/>
                <w:kern w:val="0"/>
                <w:sz w:val="22"/>
                <w:szCs w:val="22"/>
              </w:rPr>
              <w:t>Razem koszty bezpośrednie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921" w14:textId="77777777" w:rsidR="000C3A3F" w:rsidRPr="00134CD6" w:rsidRDefault="000C3A3F" w:rsidP="00134CD6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4CD6" w14:paraId="6D9C2316" w14:textId="77777777" w:rsidTr="00FE3D7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208" w14:textId="77777777" w:rsidR="000C3A3F" w:rsidRPr="009D47B9" w:rsidRDefault="000C3A3F" w:rsidP="00134CD6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Narzut od pozycji „Razem koszty bezpośrednie”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039" w14:textId="77777777" w:rsidR="000C3A3F" w:rsidRPr="00134CD6" w:rsidRDefault="000C3A3F" w:rsidP="00134CD6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4CD6" w14:paraId="623982F5" w14:textId="77777777" w:rsidTr="00FE3D7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EAB" w14:textId="77777777" w:rsidR="000C3A3F" w:rsidRPr="009D47B9" w:rsidRDefault="000C3A3F" w:rsidP="00134CD6">
            <w:pPr>
              <w:spacing w:before="60" w:after="60"/>
              <w:jc w:val="both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Razem koszty studiów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A59" w14:textId="77777777" w:rsidR="000C3A3F" w:rsidRPr="00134CD6" w:rsidRDefault="000C3A3F" w:rsidP="00134CD6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134CD6" w14:paraId="6EF0D59D" w14:textId="77777777" w:rsidTr="00FE3D78"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DE9" w14:textId="77777777" w:rsidR="000C3A3F" w:rsidRPr="00134CD6" w:rsidRDefault="000C3A3F" w:rsidP="00134CD6">
            <w:pPr>
              <w:keepNext/>
              <w:spacing w:before="240" w:after="60"/>
              <w:jc w:val="both"/>
              <w:outlineLvl w:val="1"/>
              <w:rPr>
                <w:b/>
                <w:bCs/>
                <w:kern w:val="0"/>
                <w:sz w:val="22"/>
                <w:szCs w:val="22"/>
              </w:rPr>
            </w:pPr>
            <w:r w:rsidRPr="00134CD6">
              <w:rPr>
                <w:b/>
                <w:bCs/>
                <w:kern w:val="0"/>
                <w:sz w:val="22"/>
                <w:szCs w:val="22"/>
              </w:rPr>
              <w:t>WPŁYWY</w:t>
            </w:r>
          </w:p>
        </w:tc>
      </w:tr>
      <w:tr w:rsidR="009D47B9" w:rsidRPr="009D47B9" w14:paraId="5FE41914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D4D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0CA" w14:textId="7A39667D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 xml:space="preserve">Wpływy od </w:t>
            </w:r>
            <w:r w:rsidR="008F602C" w:rsidRPr="009D47B9">
              <w:rPr>
                <w:kern w:val="0"/>
                <w:sz w:val="22"/>
                <w:szCs w:val="22"/>
              </w:rPr>
              <w:t>uczestników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99A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6F7D2ECA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FD4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082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Inne wpływy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28E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663D67A2" w14:textId="77777777" w:rsidTr="00FE3D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E93B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B00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  <w:r w:rsidRPr="009D47B9">
              <w:rPr>
                <w:kern w:val="0"/>
                <w:sz w:val="22"/>
                <w:szCs w:val="22"/>
              </w:rPr>
              <w:t>Dochód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C2D" w14:textId="77777777" w:rsidR="000C3A3F" w:rsidRPr="009D47B9" w:rsidRDefault="000C3A3F" w:rsidP="00FE3D78">
            <w:pPr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36EC19DE" w14:textId="77777777" w:rsidTr="00FE3D7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129" w14:textId="3CCF73D8" w:rsidR="000C3A3F" w:rsidRPr="009D47B9" w:rsidRDefault="000C3A3F" w:rsidP="00134CD6">
            <w:pPr>
              <w:keepNext/>
              <w:spacing w:before="240" w:after="60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9D47B9">
              <w:rPr>
                <w:b/>
                <w:bCs/>
                <w:sz w:val="22"/>
                <w:szCs w:val="22"/>
              </w:rPr>
              <w:t xml:space="preserve">Min. liczba </w:t>
            </w:r>
            <w:r w:rsidR="008F602C" w:rsidRPr="009D47B9">
              <w:rPr>
                <w:b/>
                <w:bCs/>
                <w:sz w:val="22"/>
                <w:szCs w:val="22"/>
              </w:rPr>
              <w:t>uczestników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D87" w14:textId="77777777" w:rsidR="000C3A3F" w:rsidRPr="009D47B9" w:rsidRDefault="000C3A3F" w:rsidP="00134CD6">
            <w:pPr>
              <w:spacing w:before="24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50702BD2" w14:textId="77777777" w:rsidTr="00134CD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D03" w14:textId="77777777" w:rsidR="000C3A3F" w:rsidRPr="009D47B9" w:rsidRDefault="000C3A3F" w:rsidP="00134CD6">
            <w:pPr>
              <w:spacing w:before="60" w:after="60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Liczba grup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AE1" w14:textId="77777777" w:rsidR="000C3A3F" w:rsidRPr="009D47B9" w:rsidRDefault="000C3A3F" w:rsidP="00134CD6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31F003DF" w14:textId="77777777" w:rsidTr="00134CD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835" w14:textId="028CB7F8" w:rsidR="000C3A3F" w:rsidRPr="009D47B9" w:rsidRDefault="000C3A3F" w:rsidP="00134CD6">
            <w:pPr>
              <w:spacing w:before="60" w:after="60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 xml:space="preserve">Odpłatność 1 </w:t>
            </w:r>
            <w:r w:rsidR="008F602C" w:rsidRPr="009D47B9">
              <w:rPr>
                <w:b/>
                <w:kern w:val="0"/>
                <w:sz w:val="22"/>
                <w:szCs w:val="22"/>
              </w:rPr>
              <w:t>uczestnika</w:t>
            </w:r>
            <w:r w:rsidRPr="009D47B9">
              <w:rPr>
                <w:b/>
                <w:kern w:val="0"/>
                <w:sz w:val="22"/>
                <w:szCs w:val="22"/>
              </w:rPr>
              <w:t>, w tym: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00D" w14:textId="77777777" w:rsidR="000C3A3F" w:rsidRPr="009D47B9" w:rsidRDefault="000C3A3F" w:rsidP="00134CD6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9D47B9" w:rsidRPr="009D47B9" w14:paraId="75C9A2E4" w14:textId="77777777" w:rsidTr="00134CD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0FC" w14:textId="47B52708" w:rsidR="000C3A3F" w:rsidRPr="009D47B9" w:rsidRDefault="000C3A3F" w:rsidP="00134CD6">
            <w:pPr>
              <w:spacing w:before="60" w:after="60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>Pełna odpłatność: kwota ….</w:t>
            </w:r>
            <w:r w:rsidR="00134CD6">
              <w:rPr>
                <w:b/>
                <w:kern w:val="0"/>
                <w:sz w:val="22"/>
                <w:szCs w:val="22"/>
              </w:rPr>
              <w:t xml:space="preserve"> </w:t>
            </w:r>
            <w:r w:rsidRPr="009D47B9">
              <w:rPr>
                <w:b/>
                <w:kern w:val="0"/>
                <w:sz w:val="22"/>
                <w:szCs w:val="22"/>
              </w:rPr>
              <w:t xml:space="preserve">x liczba </w:t>
            </w:r>
            <w:r w:rsidR="008F602C" w:rsidRPr="009D47B9">
              <w:rPr>
                <w:b/>
                <w:kern w:val="0"/>
                <w:sz w:val="22"/>
                <w:szCs w:val="22"/>
              </w:rPr>
              <w:t>uczestników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E9E" w14:textId="77777777" w:rsidR="000C3A3F" w:rsidRPr="009D47B9" w:rsidRDefault="000C3A3F" w:rsidP="00134CD6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  <w:tr w:rsidR="000C3A3F" w:rsidRPr="009D47B9" w14:paraId="17E51044" w14:textId="77777777" w:rsidTr="00134CD6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975" w14:textId="4CAAECFC" w:rsidR="000C3A3F" w:rsidRPr="009D47B9" w:rsidRDefault="000C3A3F" w:rsidP="00134CD6">
            <w:pPr>
              <w:spacing w:before="60" w:after="60"/>
              <w:rPr>
                <w:b/>
                <w:kern w:val="0"/>
                <w:sz w:val="22"/>
                <w:szCs w:val="22"/>
              </w:rPr>
            </w:pPr>
            <w:r w:rsidRPr="009D47B9">
              <w:rPr>
                <w:b/>
                <w:kern w:val="0"/>
                <w:sz w:val="22"/>
                <w:szCs w:val="22"/>
              </w:rPr>
              <w:t xml:space="preserve">Częściowa odpłatność: kwota ….. x liczba </w:t>
            </w:r>
            <w:r w:rsidR="008F602C" w:rsidRPr="009D47B9">
              <w:rPr>
                <w:b/>
                <w:kern w:val="0"/>
                <w:sz w:val="22"/>
                <w:szCs w:val="22"/>
              </w:rPr>
              <w:t>uczestników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53F" w14:textId="77777777" w:rsidR="000C3A3F" w:rsidRPr="009D47B9" w:rsidRDefault="000C3A3F" w:rsidP="00134CD6">
            <w:pPr>
              <w:spacing w:before="60" w:after="60"/>
              <w:jc w:val="both"/>
              <w:rPr>
                <w:kern w:val="0"/>
                <w:sz w:val="22"/>
                <w:szCs w:val="22"/>
              </w:rPr>
            </w:pPr>
          </w:p>
        </w:tc>
      </w:tr>
    </w:tbl>
    <w:p w14:paraId="49ADB407" w14:textId="77777777" w:rsidR="000C3A3F" w:rsidRPr="009D47B9" w:rsidRDefault="000C3A3F" w:rsidP="00ED5C90">
      <w:pPr>
        <w:ind w:left="425" w:hanging="425"/>
        <w:jc w:val="both"/>
        <w:rPr>
          <w:kern w:val="0"/>
        </w:rPr>
      </w:pPr>
    </w:p>
    <w:tbl>
      <w:tblPr>
        <w:tblW w:w="9916" w:type="dxa"/>
        <w:tblInd w:w="5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9D47B9" w:rsidRPr="009D47B9" w14:paraId="5EAACD55" w14:textId="77777777" w:rsidTr="00134CD6">
        <w:tc>
          <w:tcPr>
            <w:tcW w:w="4958" w:type="dxa"/>
          </w:tcPr>
          <w:p w14:paraId="27E05AA5" w14:textId="77777777" w:rsidR="000C3A3F" w:rsidRPr="009D47B9" w:rsidRDefault="000C3A3F" w:rsidP="00FE3D78">
            <w:pPr>
              <w:jc w:val="both"/>
              <w:rPr>
                <w:rFonts w:eastAsia="MS Mincho"/>
                <w:iCs/>
                <w:kern w:val="0"/>
              </w:rPr>
            </w:pPr>
          </w:p>
          <w:p w14:paraId="65022735" w14:textId="0C1242E8" w:rsidR="000C3A3F" w:rsidRPr="009D47B9" w:rsidRDefault="00134CD6" w:rsidP="00134CD6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1EA71018" w14:textId="20A7779E" w:rsidR="000C3A3F" w:rsidRPr="009D47B9" w:rsidRDefault="000C3A3F" w:rsidP="00FE3D78">
            <w:pPr>
              <w:jc w:val="center"/>
              <w:rPr>
                <w:kern w:val="0"/>
              </w:rPr>
            </w:pP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 xml:space="preserve">(tytuł </w:t>
            </w:r>
            <w:r w:rsidR="007B0ED9" w:rsidRPr="00134CD6">
              <w:rPr>
                <w:rFonts w:eastAsia="MS Mincho"/>
                <w:i/>
                <w:kern w:val="0"/>
                <w:sz w:val="18"/>
                <w:szCs w:val="16"/>
              </w:rPr>
              <w:t>profesora i/</w:t>
            </w: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 xml:space="preserve">lub stopień naukowy, imię i nazwisko </w:t>
            </w:r>
            <w:r w:rsidR="009A2259" w:rsidRPr="00134CD6">
              <w:rPr>
                <w:rFonts w:eastAsia="MS Mincho"/>
                <w:i/>
                <w:kern w:val="0"/>
                <w:sz w:val="18"/>
                <w:szCs w:val="16"/>
              </w:rPr>
              <w:t>k</w:t>
            </w:r>
            <w:r w:rsidR="009A2259" w:rsidRPr="00134CD6">
              <w:rPr>
                <w:rFonts w:eastAsia="MS Mincho"/>
                <w:i/>
                <w:strike/>
                <w:kern w:val="0"/>
                <w:sz w:val="18"/>
                <w:szCs w:val="16"/>
              </w:rPr>
              <w:t>i</w:t>
            </w:r>
            <w:r w:rsidR="009A2259" w:rsidRPr="00134CD6">
              <w:rPr>
                <w:rFonts w:eastAsia="MS Mincho"/>
                <w:i/>
                <w:kern w:val="0"/>
                <w:sz w:val="18"/>
                <w:szCs w:val="16"/>
              </w:rPr>
              <w:t>erownika</w:t>
            </w: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 xml:space="preserve"> studiów podyplomowych)</w:t>
            </w:r>
          </w:p>
        </w:tc>
        <w:tc>
          <w:tcPr>
            <w:tcW w:w="4958" w:type="dxa"/>
          </w:tcPr>
          <w:p w14:paraId="0A213B85" w14:textId="77777777" w:rsidR="000C3A3F" w:rsidRPr="009D47B9" w:rsidRDefault="000C3A3F" w:rsidP="00FE3D78">
            <w:pPr>
              <w:jc w:val="both"/>
              <w:rPr>
                <w:rFonts w:eastAsia="MS Mincho"/>
                <w:iCs/>
                <w:kern w:val="0"/>
              </w:rPr>
            </w:pPr>
          </w:p>
          <w:p w14:paraId="37F505C7" w14:textId="77777777" w:rsidR="000C3A3F" w:rsidRPr="009D47B9" w:rsidRDefault="000C3A3F" w:rsidP="00134CD6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4DEB806E" w14:textId="58B8C445" w:rsidR="000C3A3F" w:rsidRPr="009D47B9" w:rsidRDefault="000C3A3F" w:rsidP="00FE3D78">
            <w:pPr>
              <w:jc w:val="center"/>
              <w:rPr>
                <w:kern w:val="0"/>
              </w:rPr>
            </w:pP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 xml:space="preserve">(tytuł </w:t>
            </w:r>
            <w:r w:rsidR="007B0ED9" w:rsidRPr="00134CD6">
              <w:rPr>
                <w:rFonts w:eastAsia="MS Mincho"/>
                <w:i/>
                <w:kern w:val="0"/>
                <w:sz w:val="18"/>
                <w:szCs w:val="16"/>
              </w:rPr>
              <w:t xml:space="preserve">profesora i/lub </w:t>
            </w: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>stopień naukowy imię i nazwisko Dziekana)</w:t>
            </w:r>
          </w:p>
        </w:tc>
      </w:tr>
      <w:tr w:rsidR="009D47B9" w:rsidRPr="009D47B9" w14:paraId="31043034" w14:textId="77777777" w:rsidTr="00134CD6">
        <w:trPr>
          <w:trHeight w:val="1143"/>
        </w:trPr>
        <w:tc>
          <w:tcPr>
            <w:tcW w:w="4958" w:type="dxa"/>
          </w:tcPr>
          <w:p w14:paraId="599419C2" w14:textId="77777777" w:rsidR="000C3A3F" w:rsidRPr="009D47B9" w:rsidRDefault="000C3A3F" w:rsidP="00FE3D78">
            <w:pPr>
              <w:jc w:val="both"/>
              <w:rPr>
                <w:rFonts w:eastAsia="MS Mincho"/>
                <w:iCs/>
                <w:kern w:val="0"/>
              </w:rPr>
            </w:pPr>
          </w:p>
          <w:p w14:paraId="21AD0630" w14:textId="77777777" w:rsidR="000C3A3F" w:rsidRPr="009D47B9" w:rsidRDefault="000C3A3F" w:rsidP="00FE3D78">
            <w:pPr>
              <w:jc w:val="both"/>
              <w:rPr>
                <w:rFonts w:eastAsia="MS Mincho"/>
                <w:iCs/>
                <w:kern w:val="0"/>
              </w:rPr>
            </w:pPr>
          </w:p>
          <w:p w14:paraId="05D329B2" w14:textId="3C32D95A" w:rsidR="000C3A3F" w:rsidRPr="009D47B9" w:rsidRDefault="00134CD6" w:rsidP="00134CD6">
            <w:pPr>
              <w:jc w:val="center"/>
              <w:rPr>
                <w:rFonts w:eastAsia="MS Mincho"/>
                <w:iCs/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10F3455E" w14:textId="77777777" w:rsidR="000C3A3F" w:rsidRPr="009D47B9" w:rsidRDefault="000C3A3F" w:rsidP="00FE3D78">
            <w:pPr>
              <w:jc w:val="center"/>
              <w:rPr>
                <w:kern w:val="0"/>
              </w:rPr>
            </w:pP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>(imię i nazwisko Kwestora)</w:t>
            </w:r>
          </w:p>
        </w:tc>
        <w:tc>
          <w:tcPr>
            <w:tcW w:w="4958" w:type="dxa"/>
          </w:tcPr>
          <w:p w14:paraId="5FB8E75C" w14:textId="77777777" w:rsidR="000C3A3F" w:rsidRPr="009D47B9" w:rsidRDefault="000C3A3F" w:rsidP="00FE3D78">
            <w:pPr>
              <w:jc w:val="both"/>
              <w:rPr>
                <w:kern w:val="0"/>
              </w:rPr>
            </w:pPr>
          </w:p>
          <w:p w14:paraId="5390A7D0" w14:textId="77777777" w:rsidR="000C3A3F" w:rsidRPr="009D47B9" w:rsidRDefault="000C3A3F" w:rsidP="00FE3D78">
            <w:pPr>
              <w:jc w:val="both"/>
              <w:rPr>
                <w:kern w:val="0"/>
              </w:rPr>
            </w:pPr>
          </w:p>
          <w:p w14:paraId="6F82A5E9" w14:textId="12DFA9B4" w:rsidR="000C3A3F" w:rsidRPr="009D47B9" w:rsidRDefault="00134CD6" w:rsidP="00134CD6">
            <w:pPr>
              <w:jc w:val="center"/>
              <w:rPr>
                <w:kern w:val="0"/>
              </w:rPr>
            </w:pPr>
            <w:r w:rsidRPr="009D47B9">
              <w:rPr>
                <w:rFonts w:eastAsia="MS Mincho"/>
                <w:iCs/>
                <w:kern w:val="0"/>
              </w:rPr>
              <w:t>…………………………………………………</w:t>
            </w:r>
          </w:p>
          <w:p w14:paraId="0223C333" w14:textId="4C541612" w:rsidR="000C3A3F" w:rsidRPr="009D47B9" w:rsidRDefault="000C3A3F" w:rsidP="00FE3D78">
            <w:pPr>
              <w:jc w:val="center"/>
              <w:rPr>
                <w:kern w:val="0"/>
              </w:rPr>
            </w:pP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 xml:space="preserve">(nazwa </w:t>
            </w:r>
            <w:r w:rsidR="008F220B" w:rsidRPr="00134CD6">
              <w:rPr>
                <w:rFonts w:eastAsia="MS Mincho"/>
                <w:i/>
                <w:kern w:val="0"/>
                <w:sz w:val="18"/>
                <w:szCs w:val="16"/>
              </w:rPr>
              <w:t>instytutu/katedry</w:t>
            </w:r>
            <w:r w:rsidRPr="00134CD6">
              <w:rPr>
                <w:rFonts w:eastAsia="MS Mincho"/>
                <w:i/>
                <w:kern w:val="0"/>
                <w:sz w:val="18"/>
                <w:szCs w:val="16"/>
              </w:rPr>
              <w:t>)</w:t>
            </w:r>
          </w:p>
        </w:tc>
      </w:tr>
    </w:tbl>
    <w:p w14:paraId="08BA08F9" w14:textId="77777777" w:rsidR="000C3A3F" w:rsidRPr="00A5307E" w:rsidRDefault="000C3A3F" w:rsidP="00ED5C90">
      <w:pPr>
        <w:spacing w:before="120"/>
        <w:ind w:left="425" w:hanging="425"/>
        <w:jc w:val="both"/>
        <w:rPr>
          <w:kern w:val="0"/>
        </w:rPr>
      </w:pPr>
    </w:p>
    <w:p w14:paraId="63F6E6E9" w14:textId="29932B02" w:rsidR="000C3A3F" w:rsidRPr="00A5307E" w:rsidRDefault="000C3A3F" w:rsidP="000C3A3F">
      <w:pPr>
        <w:spacing w:before="120"/>
        <w:ind w:left="425" w:hanging="425"/>
        <w:jc w:val="both"/>
        <w:rPr>
          <w:kern w:val="0"/>
        </w:rPr>
      </w:pPr>
      <w:r w:rsidRPr="00A5307E">
        <w:rPr>
          <w:kern w:val="0"/>
        </w:rPr>
        <w:t>Łódź, dnia</w:t>
      </w:r>
      <w:r w:rsidR="008F220B">
        <w:rPr>
          <w:kern w:val="0"/>
        </w:rPr>
        <w:t xml:space="preserve"> </w:t>
      </w:r>
      <w:r w:rsidRPr="00A5307E">
        <w:rPr>
          <w:kern w:val="0"/>
        </w:rPr>
        <w:t>………………………</w:t>
      </w:r>
    </w:p>
    <w:bookmarkEnd w:id="23"/>
    <w:p w14:paraId="1A470D6A" w14:textId="77777777" w:rsidR="003E2D8F" w:rsidRPr="00A5307E" w:rsidRDefault="003E2D8F" w:rsidP="00022B0E">
      <w:pPr>
        <w:rPr>
          <w:kern w:val="0"/>
        </w:rPr>
      </w:pPr>
    </w:p>
    <w:sectPr w:rsidR="003E2D8F" w:rsidRPr="00A5307E" w:rsidSect="00ED5C90"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3CC9" w14:textId="77777777" w:rsidR="00FE3D78" w:rsidRDefault="00FE3D78">
      <w:r>
        <w:separator/>
      </w:r>
    </w:p>
  </w:endnote>
  <w:endnote w:type="continuationSeparator" w:id="0">
    <w:p w14:paraId="2043DF89" w14:textId="77777777" w:rsidR="00FE3D78" w:rsidRDefault="00FE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7968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2011F2C" w14:textId="463C7092" w:rsidR="00FE3D78" w:rsidRPr="00DC23E3" w:rsidRDefault="00FE3D78">
        <w:pPr>
          <w:pStyle w:val="Stopka"/>
          <w:jc w:val="right"/>
          <w:rPr>
            <w:sz w:val="20"/>
            <w:szCs w:val="20"/>
          </w:rPr>
        </w:pPr>
        <w:r w:rsidRPr="00DC23E3">
          <w:rPr>
            <w:sz w:val="20"/>
            <w:szCs w:val="20"/>
          </w:rPr>
          <w:fldChar w:fldCharType="begin"/>
        </w:r>
        <w:r w:rsidRPr="00DC23E3">
          <w:rPr>
            <w:sz w:val="20"/>
            <w:szCs w:val="20"/>
          </w:rPr>
          <w:instrText>PAGE   \* MERGEFORMAT</w:instrText>
        </w:r>
        <w:r w:rsidRPr="00DC23E3">
          <w:rPr>
            <w:sz w:val="20"/>
            <w:szCs w:val="20"/>
          </w:rPr>
          <w:fldChar w:fldCharType="separate"/>
        </w:r>
        <w:r w:rsidRPr="00DC23E3">
          <w:rPr>
            <w:sz w:val="20"/>
            <w:szCs w:val="20"/>
          </w:rPr>
          <w:t>2</w:t>
        </w:r>
        <w:r w:rsidRPr="00DC23E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649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523FA2D" w14:textId="49847914" w:rsidR="00FE3D78" w:rsidRPr="002A40F1" w:rsidRDefault="00FE3D78">
        <w:pPr>
          <w:pStyle w:val="Stopka"/>
          <w:jc w:val="right"/>
          <w:rPr>
            <w:sz w:val="20"/>
            <w:szCs w:val="20"/>
          </w:rPr>
        </w:pPr>
        <w:r w:rsidRPr="002A40F1">
          <w:rPr>
            <w:sz w:val="20"/>
            <w:szCs w:val="20"/>
          </w:rPr>
          <w:fldChar w:fldCharType="begin"/>
        </w:r>
        <w:r w:rsidRPr="002A40F1">
          <w:rPr>
            <w:sz w:val="20"/>
            <w:szCs w:val="20"/>
          </w:rPr>
          <w:instrText>PAGE   \* MERGEFORMAT</w:instrText>
        </w:r>
        <w:r w:rsidRPr="002A40F1">
          <w:rPr>
            <w:sz w:val="20"/>
            <w:szCs w:val="20"/>
          </w:rPr>
          <w:fldChar w:fldCharType="separate"/>
        </w:r>
        <w:r w:rsidRPr="002A40F1">
          <w:rPr>
            <w:sz w:val="20"/>
            <w:szCs w:val="20"/>
          </w:rPr>
          <w:t>2</w:t>
        </w:r>
        <w:r w:rsidRPr="002A40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FA22C" w14:textId="77777777" w:rsidR="00FE3D78" w:rsidRDefault="00FE3D78">
      <w:r>
        <w:separator/>
      </w:r>
    </w:p>
  </w:footnote>
  <w:footnote w:type="continuationSeparator" w:id="0">
    <w:p w14:paraId="58264DCA" w14:textId="77777777" w:rsidR="00FE3D78" w:rsidRDefault="00FE3D78">
      <w:r>
        <w:continuationSeparator/>
      </w:r>
    </w:p>
  </w:footnote>
  <w:footnote w:id="1">
    <w:p w14:paraId="46D575A3" w14:textId="0FB8FD93" w:rsidR="00FE3D78" w:rsidRDefault="00FE3D78">
      <w:pPr>
        <w:pStyle w:val="Tekstprzypisudolnego"/>
      </w:pPr>
      <w:r>
        <w:rPr>
          <w:rStyle w:val="Odwoanieprzypisudolnego"/>
        </w:rPr>
        <w:t>*)</w:t>
      </w:r>
      <w:r>
        <w:t xml:space="preserve"> </w:t>
      </w:r>
      <w:r>
        <w:tab/>
      </w:r>
      <w:r>
        <w:rPr>
          <w:i/>
          <w:iCs/>
        </w:rPr>
        <w:t>N</w:t>
      </w:r>
      <w:r w:rsidRPr="00A55992">
        <w:rPr>
          <w:rFonts w:eastAsia="MS Mincho"/>
          <w:i/>
          <w:sz w:val="18"/>
          <w:szCs w:val="18"/>
        </w:rPr>
        <w:t>iepotrzebne skreślić</w:t>
      </w:r>
      <w:r>
        <w:rPr>
          <w:rFonts w:eastAsia="MS Mincho"/>
          <w:i/>
          <w:sz w:val="18"/>
          <w:szCs w:val="18"/>
        </w:rPr>
        <w:t>.</w:t>
      </w:r>
    </w:p>
  </w:footnote>
  <w:footnote w:id="2">
    <w:p w14:paraId="24E6942D" w14:textId="14BA630D" w:rsidR="00FE3D78" w:rsidRDefault="00FE3D78">
      <w:pPr>
        <w:pStyle w:val="Tekstprzypisudolnego"/>
      </w:pPr>
      <w:r>
        <w:rPr>
          <w:rStyle w:val="Odwoanieprzypisudolnego"/>
        </w:rPr>
        <w:t>**)</w:t>
      </w:r>
      <w:r>
        <w:t xml:space="preserve"> </w:t>
      </w:r>
      <w:r>
        <w:tab/>
      </w:r>
      <w:r>
        <w:rPr>
          <w:rFonts w:eastAsia="MS Mincho"/>
          <w:i/>
          <w:sz w:val="18"/>
          <w:szCs w:val="18"/>
        </w:rPr>
        <w:t>P</w:t>
      </w:r>
      <w:r w:rsidRPr="001C676A">
        <w:rPr>
          <w:rFonts w:eastAsia="MS Mincho"/>
          <w:i/>
          <w:sz w:val="18"/>
          <w:szCs w:val="18"/>
        </w:rPr>
        <w:t>odpis wymagany tylko w przypadku wniosku o utworzenie studiów podyplomowych</w:t>
      </w:r>
      <w:r>
        <w:rPr>
          <w:rFonts w:eastAsia="MS Mincho"/>
          <w:i/>
          <w:sz w:val="18"/>
          <w:szCs w:val="18"/>
        </w:rPr>
        <w:t>.</w:t>
      </w:r>
    </w:p>
  </w:footnote>
  <w:footnote w:id="3">
    <w:p w14:paraId="46EEE1DC" w14:textId="77777777" w:rsidR="00E93E98" w:rsidRDefault="00E93E98" w:rsidP="00E93E98">
      <w:pPr>
        <w:pStyle w:val="Tekstprzypisudolnego"/>
      </w:pPr>
      <w:r>
        <w:rPr>
          <w:rStyle w:val="Odwoanieprzypisudolnego"/>
        </w:rPr>
        <w:t>*)</w:t>
      </w:r>
      <w:r>
        <w:tab/>
      </w:r>
      <w:r w:rsidRPr="00A55992">
        <w:rPr>
          <w:rFonts w:eastAsia="MS Mincho"/>
          <w:i/>
          <w:sz w:val="18"/>
          <w:szCs w:val="18"/>
        </w:rPr>
        <w:t>SP – skrót od nazwy wnioskowanych studiów podyplomowych</w:t>
      </w:r>
      <w:r>
        <w:rPr>
          <w:rFonts w:eastAsia="MS Mincho"/>
          <w:i/>
          <w:sz w:val="18"/>
          <w:szCs w:val="18"/>
        </w:rPr>
        <w:t>.</w:t>
      </w:r>
    </w:p>
  </w:footnote>
  <w:footnote w:id="4">
    <w:p w14:paraId="254992A2" w14:textId="5BA0098F" w:rsidR="00FE3D78" w:rsidRDefault="00FE3D78">
      <w:pPr>
        <w:pStyle w:val="Tekstprzypisudolnego"/>
      </w:pPr>
      <w:r>
        <w:rPr>
          <w:rStyle w:val="Odwoanieprzypisudolnego"/>
        </w:rPr>
        <w:t>**)</w:t>
      </w:r>
      <w:r>
        <w:t xml:space="preserve"> </w:t>
      </w:r>
      <w:r>
        <w:tab/>
      </w:r>
      <w:r>
        <w:rPr>
          <w:rFonts w:eastAsia="MS Mincho"/>
          <w:i/>
          <w:sz w:val="18"/>
          <w:szCs w:val="18"/>
        </w:rPr>
        <w:t>P</w:t>
      </w:r>
      <w:r w:rsidRPr="00A55992">
        <w:rPr>
          <w:rFonts w:eastAsia="MS Mincho"/>
          <w:i/>
          <w:sz w:val="18"/>
          <w:szCs w:val="18"/>
        </w:rPr>
        <w:t>odpis wymagany tylko w przypadku wniosku o utworzenie studiów podyplomowych</w:t>
      </w:r>
      <w:r>
        <w:rPr>
          <w:rFonts w:eastAsia="MS Mincho"/>
          <w:i/>
          <w:sz w:val="18"/>
          <w:szCs w:val="18"/>
        </w:rPr>
        <w:t>.</w:t>
      </w:r>
    </w:p>
  </w:footnote>
  <w:footnote w:id="5">
    <w:p w14:paraId="5CC9A3F2" w14:textId="72F65D4E" w:rsidR="00FE3D78" w:rsidRDefault="00FE3D78">
      <w:pPr>
        <w:pStyle w:val="Tekstprzypisudolnego"/>
      </w:pPr>
      <w:r>
        <w:rPr>
          <w:rStyle w:val="Odwoanieprzypisudolnego"/>
        </w:rPr>
        <w:t>*)</w:t>
      </w:r>
      <w:r>
        <w:t xml:space="preserve"> </w:t>
      </w:r>
      <w:r>
        <w:tab/>
      </w:r>
      <w:r>
        <w:rPr>
          <w:rFonts w:eastAsia="MS Mincho"/>
          <w:i/>
          <w:sz w:val="18"/>
          <w:szCs w:val="18"/>
        </w:rPr>
        <w:t>G</w:t>
      </w:r>
      <w:r w:rsidRPr="009609DE">
        <w:rPr>
          <w:rFonts w:eastAsia="MS Mincho"/>
          <w:i/>
          <w:sz w:val="18"/>
          <w:szCs w:val="18"/>
        </w:rPr>
        <w:t>odzina (lekcyjna) oznacza 45 minut</w:t>
      </w:r>
      <w:r>
        <w:rPr>
          <w:rFonts w:eastAsia="MS Mincho"/>
          <w:i/>
          <w:sz w:val="18"/>
          <w:szCs w:val="18"/>
        </w:rPr>
        <w:t>.</w:t>
      </w:r>
    </w:p>
  </w:footnote>
  <w:footnote w:id="6">
    <w:p w14:paraId="627D629F" w14:textId="4FE11297" w:rsidR="00FE3D78" w:rsidRDefault="00FE3D78" w:rsidP="00306DF6">
      <w:pPr>
        <w:pStyle w:val="Tekstprzypisudolnego"/>
        <w:ind w:left="284" w:hanging="284"/>
      </w:pPr>
      <w:r>
        <w:rPr>
          <w:rStyle w:val="Odwoanieprzypisudolnego"/>
        </w:rPr>
        <w:t>*)</w:t>
      </w:r>
      <w:r>
        <w:t xml:space="preserve"> </w:t>
      </w:r>
      <w:r>
        <w:tab/>
      </w:r>
      <w:r w:rsidRPr="001B6A55">
        <w:rPr>
          <w:rFonts w:eastAsia="MS Mincho"/>
          <w:i/>
          <w:sz w:val="18"/>
          <w:szCs w:val="18"/>
        </w:rPr>
        <w:t xml:space="preserve">Opcja do wykorzystania przez wydziały, które </w:t>
      </w:r>
      <w:r w:rsidRPr="009D47B9">
        <w:rPr>
          <w:rFonts w:eastAsia="MS Mincho"/>
          <w:i/>
          <w:sz w:val="18"/>
          <w:szCs w:val="18"/>
        </w:rPr>
        <w:t xml:space="preserve">umożliwiają uczestnikom studiów podyplomowych </w:t>
      </w:r>
      <w:r w:rsidRPr="001B6A55">
        <w:rPr>
          <w:rFonts w:eastAsia="MS Mincho"/>
          <w:i/>
          <w:sz w:val="18"/>
          <w:szCs w:val="18"/>
        </w:rPr>
        <w:t>korzystanie z biblioteki wydziałowej (odrębnej od Biblioteki Politechniki Łódzkiej)</w:t>
      </w:r>
      <w:r>
        <w:rPr>
          <w:rFonts w:eastAsia="MS Mincho"/>
          <w:i/>
          <w:sz w:val="18"/>
          <w:szCs w:val="18"/>
        </w:rPr>
        <w:t>.</w:t>
      </w:r>
    </w:p>
  </w:footnote>
  <w:footnote w:id="7">
    <w:p w14:paraId="07F1C489" w14:textId="0B626DBE" w:rsidR="00FE3D78" w:rsidRDefault="00FE3D78" w:rsidP="00423FC7">
      <w:pPr>
        <w:pStyle w:val="Tekstprzypisudolnego"/>
        <w:ind w:left="284" w:hanging="284"/>
      </w:pPr>
      <w:r>
        <w:rPr>
          <w:rStyle w:val="Odwoanieprzypisudolnego"/>
        </w:rPr>
        <w:t>*)</w:t>
      </w:r>
      <w:r>
        <w:tab/>
      </w:r>
      <w:r w:rsidRPr="00DE5A74">
        <w:rPr>
          <w:rFonts w:eastAsia="MS Mincho"/>
          <w:i/>
          <w:sz w:val="18"/>
          <w:szCs w:val="18"/>
        </w:rPr>
        <w:t xml:space="preserve">Formę wsparcia przy opracowywaniu wyników </w:t>
      </w:r>
      <w:r w:rsidRPr="009D47B9">
        <w:rPr>
          <w:rFonts w:eastAsia="MS Mincho"/>
          <w:i/>
          <w:sz w:val="18"/>
          <w:szCs w:val="18"/>
        </w:rPr>
        <w:t xml:space="preserve">badania satysfakcji uczestników stanowi arkusz Excel udostępniony </w:t>
      </w:r>
      <w:r w:rsidRPr="00DE5A74">
        <w:rPr>
          <w:rFonts w:eastAsia="MS Mincho"/>
          <w:i/>
          <w:sz w:val="18"/>
          <w:szCs w:val="18"/>
        </w:rPr>
        <w:t>dla kierowników studiów podyplomowych w dedykowanym Portalu Informacyjnym w</w:t>
      </w:r>
      <w:r>
        <w:rPr>
          <w:rFonts w:eastAsia="MS Mincho"/>
          <w:i/>
          <w:sz w:val="18"/>
          <w:szCs w:val="18"/>
        </w:rPr>
        <w:t> </w:t>
      </w:r>
      <w:r w:rsidRPr="00DE5A74">
        <w:rPr>
          <w:rFonts w:eastAsia="MS Mincho"/>
          <w:i/>
          <w:sz w:val="18"/>
          <w:szCs w:val="18"/>
        </w:rPr>
        <w:t>zakładce Kształcenie</w:t>
      </w:r>
      <w:r>
        <w:rPr>
          <w:rFonts w:eastAsia="MS Mincho"/>
          <w:i/>
          <w:sz w:val="18"/>
          <w:szCs w:val="18"/>
        </w:rPr>
        <w:t>.</w:t>
      </w:r>
    </w:p>
  </w:footnote>
  <w:footnote w:id="8">
    <w:p w14:paraId="72CF9682" w14:textId="7CDE5E17" w:rsidR="00FE3D78" w:rsidRDefault="00FE3D78" w:rsidP="00423FC7">
      <w:pPr>
        <w:pStyle w:val="Tekstprzypisudolnego"/>
        <w:ind w:left="284" w:hanging="284"/>
      </w:pPr>
      <w:r>
        <w:rPr>
          <w:rStyle w:val="Odwoanieprzypisudolnego"/>
        </w:rPr>
        <w:t>**)</w:t>
      </w:r>
      <w:r>
        <w:tab/>
        <w:t>W</w:t>
      </w:r>
      <w:r w:rsidRPr="00DE5A74">
        <w:rPr>
          <w:rFonts w:eastAsia="MS Mincho"/>
          <w:i/>
          <w:sz w:val="18"/>
          <w:szCs w:val="18"/>
        </w:rPr>
        <w:t>pisać 1, 2, 3 lub 4 (w zależności od uznanej wagi=ważności aspektu badanego); przypisane wagi dla poszczególnych aspektów mogą być zróżnicowane</w:t>
      </w:r>
      <w:r>
        <w:rPr>
          <w:rFonts w:eastAsia="MS Mincho"/>
          <w:i/>
          <w:sz w:val="18"/>
          <w:szCs w:val="18"/>
        </w:rPr>
        <w:t>.</w:t>
      </w:r>
    </w:p>
  </w:footnote>
  <w:footnote w:id="9">
    <w:p w14:paraId="44107086" w14:textId="79CC8ED0" w:rsidR="00FE3D78" w:rsidRDefault="00FE3D78" w:rsidP="00423FC7">
      <w:pPr>
        <w:pStyle w:val="Tekstprzypisudolnego"/>
        <w:ind w:left="284" w:hanging="284"/>
      </w:pPr>
      <w:r>
        <w:rPr>
          <w:rStyle w:val="Odwoanieprzypisudolnego"/>
        </w:rPr>
        <w:t>***)</w:t>
      </w:r>
      <w:r>
        <w:tab/>
      </w:r>
      <w:r>
        <w:rPr>
          <w:rFonts w:eastAsia="MS Mincho"/>
          <w:i/>
          <w:sz w:val="18"/>
          <w:szCs w:val="18"/>
        </w:rPr>
        <w:t>Z</w:t>
      </w:r>
      <w:r w:rsidRPr="00DE5A74">
        <w:rPr>
          <w:rFonts w:eastAsia="MS Mincho"/>
          <w:i/>
          <w:sz w:val="18"/>
          <w:szCs w:val="18"/>
        </w:rPr>
        <w:t>aznaczyć „X” w macierzy przy wybranej ocenie w ramach danego aspektu badanego</w:t>
      </w:r>
      <w:r>
        <w:rPr>
          <w:rFonts w:eastAsia="MS Mincho"/>
          <w:i/>
          <w:sz w:val="18"/>
          <w:szCs w:val="18"/>
        </w:rPr>
        <w:t>.</w:t>
      </w:r>
    </w:p>
  </w:footnote>
  <w:footnote w:id="10">
    <w:p w14:paraId="5161394D" w14:textId="7F3C812E" w:rsidR="00FE3D78" w:rsidRDefault="00FE3D78" w:rsidP="009D47B9">
      <w:pPr>
        <w:pStyle w:val="Tekstprzypisudolnego"/>
        <w:ind w:left="284" w:hanging="284"/>
      </w:pPr>
      <w:r w:rsidRPr="009D47B9">
        <w:rPr>
          <w:rStyle w:val="Odwoanieprzypisudolnego"/>
        </w:rPr>
        <w:t>*)</w:t>
      </w:r>
      <w:r w:rsidRPr="009D47B9">
        <w:t xml:space="preserve"> </w:t>
      </w:r>
      <w:r w:rsidRPr="009D47B9">
        <w:tab/>
      </w:r>
      <w:r w:rsidRPr="009D47B9">
        <w:rPr>
          <w:rFonts w:eastAsia="MS Mincho"/>
          <w:i/>
          <w:sz w:val="18"/>
          <w:szCs w:val="18"/>
        </w:rPr>
        <w:t>Formę wsparcia przy opracowywaniu i podsumowywaniu wyników badania zadowolenia uczestników stanowi arkusz Excel udostępniony dla kierowników studiów podyplomowych w dedykowanym P</w:t>
      </w:r>
      <w:r w:rsidRPr="00FC1CE5">
        <w:rPr>
          <w:rFonts w:eastAsia="MS Mincho"/>
          <w:i/>
          <w:sz w:val="18"/>
          <w:szCs w:val="18"/>
        </w:rPr>
        <w:t>ortalu Informacyjnym w zakładce Kształcenie</w:t>
      </w:r>
      <w:r>
        <w:rPr>
          <w:rFonts w:eastAsia="MS Mincho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C11"/>
    <w:multiLevelType w:val="hybridMultilevel"/>
    <w:tmpl w:val="2FA8A060"/>
    <w:lvl w:ilvl="0" w:tplc="F16205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3723"/>
    <w:multiLevelType w:val="hybridMultilevel"/>
    <w:tmpl w:val="E3642B14"/>
    <w:lvl w:ilvl="0" w:tplc="DF9C22C8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6F78"/>
    <w:multiLevelType w:val="hybridMultilevel"/>
    <w:tmpl w:val="5114F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9378A"/>
    <w:multiLevelType w:val="hybridMultilevel"/>
    <w:tmpl w:val="EF0E8AA2"/>
    <w:lvl w:ilvl="0" w:tplc="86FE43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9E5932"/>
    <w:multiLevelType w:val="hybridMultilevel"/>
    <w:tmpl w:val="1494E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19AB"/>
    <w:multiLevelType w:val="hybridMultilevel"/>
    <w:tmpl w:val="70C0F83E"/>
    <w:lvl w:ilvl="0" w:tplc="DA0A692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60A2B0B"/>
    <w:multiLevelType w:val="multilevel"/>
    <w:tmpl w:val="01F46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31D79"/>
    <w:multiLevelType w:val="multilevel"/>
    <w:tmpl w:val="D3805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6343E"/>
    <w:multiLevelType w:val="multilevel"/>
    <w:tmpl w:val="EA94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37228"/>
    <w:multiLevelType w:val="multilevel"/>
    <w:tmpl w:val="51B28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B7998"/>
    <w:multiLevelType w:val="multilevel"/>
    <w:tmpl w:val="272874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62534"/>
    <w:multiLevelType w:val="hybridMultilevel"/>
    <w:tmpl w:val="FB78C992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2FC671B2"/>
    <w:multiLevelType w:val="hybridMultilevel"/>
    <w:tmpl w:val="0CE2BB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D52841"/>
    <w:multiLevelType w:val="hybridMultilevel"/>
    <w:tmpl w:val="A816D4C6"/>
    <w:lvl w:ilvl="0" w:tplc="CACEE8E2">
      <w:start w:val="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D6926"/>
    <w:multiLevelType w:val="multilevel"/>
    <w:tmpl w:val="3C24BA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40D49"/>
    <w:multiLevelType w:val="multilevel"/>
    <w:tmpl w:val="A8FEC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153C6"/>
    <w:multiLevelType w:val="multilevel"/>
    <w:tmpl w:val="216C9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74087"/>
    <w:multiLevelType w:val="hybridMultilevel"/>
    <w:tmpl w:val="FCA2977C"/>
    <w:lvl w:ilvl="0" w:tplc="D47C57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5AA"/>
    <w:multiLevelType w:val="multilevel"/>
    <w:tmpl w:val="80D03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12B86"/>
    <w:multiLevelType w:val="hybridMultilevel"/>
    <w:tmpl w:val="FA2AB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2A09"/>
    <w:multiLevelType w:val="hybridMultilevel"/>
    <w:tmpl w:val="92900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A2EF9"/>
    <w:multiLevelType w:val="hybridMultilevel"/>
    <w:tmpl w:val="BB460F7C"/>
    <w:lvl w:ilvl="0" w:tplc="9DFE9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D6B61"/>
    <w:multiLevelType w:val="hybridMultilevel"/>
    <w:tmpl w:val="822A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5C4"/>
    <w:multiLevelType w:val="hybridMultilevel"/>
    <w:tmpl w:val="9DB6F22A"/>
    <w:lvl w:ilvl="0" w:tplc="2DC445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059CF"/>
    <w:multiLevelType w:val="multilevel"/>
    <w:tmpl w:val="538E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C27E3"/>
    <w:multiLevelType w:val="multilevel"/>
    <w:tmpl w:val="F2AA11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669B5"/>
    <w:multiLevelType w:val="hybridMultilevel"/>
    <w:tmpl w:val="EA00B75E"/>
    <w:lvl w:ilvl="0" w:tplc="F036FF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B4F"/>
    <w:multiLevelType w:val="multilevel"/>
    <w:tmpl w:val="C3D690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2E649D"/>
    <w:multiLevelType w:val="multilevel"/>
    <w:tmpl w:val="34EE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037743">
    <w:abstractNumId w:val="22"/>
  </w:num>
  <w:num w:numId="2" w16cid:durableId="1344237297">
    <w:abstractNumId w:val="26"/>
  </w:num>
  <w:num w:numId="3" w16cid:durableId="976447928">
    <w:abstractNumId w:val="23"/>
  </w:num>
  <w:num w:numId="4" w16cid:durableId="1739400177">
    <w:abstractNumId w:val="13"/>
  </w:num>
  <w:num w:numId="5" w16cid:durableId="59980948">
    <w:abstractNumId w:val="0"/>
  </w:num>
  <w:num w:numId="6" w16cid:durableId="1629629147">
    <w:abstractNumId w:val="19"/>
  </w:num>
  <w:num w:numId="7" w16cid:durableId="1536965993">
    <w:abstractNumId w:val="21"/>
  </w:num>
  <w:num w:numId="8" w16cid:durableId="1979139772">
    <w:abstractNumId w:val="4"/>
  </w:num>
  <w:num w:numId="9" w16cid:durableId="1855067213">
    <w:abstractNumId w:val="11"/>
  </w:num>
  <w:num w:numId="10" w16cid:durableId="2090615324">
    <w:abstractNumId w:val="17"/>
  </w:num>
  <w:num w:numId="11" w16cid:durableId="1898979663">
    <w:abstractNumId w:val="1"/>
  </w:num>
  <w:num w:numId="12" w16cid:durableId="318583580">
    <w:abstractNumId w:val="8"/>
  </w:num>
  <w:num w:numId="13" w16cid:durableId="1392578019">
    <w:abstractNumId w:val="28"/>
  </w:num>
  <w:num w:numId="14" w16cid:durableId="1625887320">
    <w:abstractNumId w:val="20"/>
  </w:num>
  <w:num w:numId="15" w16cid:durableId="1489127895">
    <w:abstractNumId w:val="5"/>
  </w:num>
  <w:num w:numId="16" w16cid:durableId="1955942203">
    <w:abstractNumId w:val="3"/>
  </w:num>
  <w:num w:numId="17" w16cid:durableId="2018461589">
    <w:abstractNumId w:val="2"/>
  </w:num>
  <w:num w:numId="18" w16cid:durableId="63645497">
    <w:abstractNumId w:val="24"/>
  </w:num>
  <w:num w:numId="19" w16cid:durableId="966936903">
    <w:abstractNumId w:val="6"/>
  </w:num>
  <w:num w:numId="20" w16cid:durableId="1378353929">
    <w:abstractNumId w:val="7"/>
  </w:num>
  <w:num w:numId="21" w16cid:durableId="1949777764">
    <w:abstractNumId w:val="15"/>
  </w:num>
  <w:num w:numId="22" w16cid:durableId="1737973265">
    <w:abstractNumId w:val="9"/>
  </w:num>
  <w:num w:numId="23" w16cid:durableId="1279213864">
    <w:abstractNumId w:val="16"/>
  </w:num>
  <w:num w:numId="24" w16cid:durableId="2141417065">
    <w:abstractNumId w:val="18"/>
  </w:num>
  <w:num w:numId="25" w16cid:durableId="1235623171">
    <w:abstractNumId w:val="14"/>
  </w:num>
  <w:num w:numId="26" w16cid:durableId="532620560">
    <w:abstractNumId w:val="10"/>
  </w:num>
  <w:num w:numId="27" w16cid:durableId="959185700">
    <w:abstractNumId w:val="25"/>
  </w:num>
  <w:num w:numId="28" w16cid:durableId="956065494">
    <w:abstractNumId w:val="27"/>
  </w:num>
  <w:num w:numId="29" w16cid:durableId="202840945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3268689-72CC-4254-B87F-D053EC5538A3}"/>
  </w:docVars>
  <w:rsids>
    <w:rsidRoot w:val="00B014F8"/>
    <w:rsid w:val="000035DC"/>
    <w:rsid w:val="00004A87"/>
    <w:rsid w:val="00007F19"/>
    <w:rsid w:val="00010C80"/>
    <w:rsid w:val="000120E4"/>
    <w:rsid w:val="00013636"/>
    <w:rsid w:val="00014773"/>
    <w:rsid w:val="00014CEE"/>
    <w:rsid w:val="00014FE8"/>
    <w:rsid w:val="00021179"/>
    <w:rsid w:val="00022B0E"/>
    <w:rsid w:val="00023CF8"/>
    <w:rsid w:val="00030584"/>
    <w:rsid w:val="00030A17"/>
    <w:rsid w:val="00030CAF"/>
    <w:rsid w:val="00043D62"/>
    <w:rsid w:val="00044F43"/>
    <w:rsid w:val="00045D3A"/>
    <w:rsid w:val="000638AB"/>
    <w:rsid w:val="000661BE"/>
    <w:rsid w:val="00066BAB"/>
    <w:rsid w:val="00070524"/>
    <w:rsid w:val="00070F35"/>
    <w:rsid w:val="0007199C"/>
    <w:rsid w:val="00076989"/>
    <w:rsid w:val="000811C3"/>
    <w:rsid w:val="00083D20"/>
    <w:rsid w:val="00093DD0"/>
    <w:rsid w:val="00095412"/>
    <w:rsid w:val="00095CB4"/>
    <w:rsid w:val="000964B5"/>
    <w:rsid w:val="00096D1F"/>
    <w:rsid w:val="000A4494"/>
    <w:rsid w:val="000A67A8"/>
    <w:rsid w:val="000B0B0C"/>
    <w:rsid w:val="000B4239"/>
    <w:rsid w:val="000B4A69"/>
    <w:rsid w:val="000B7CA1"/>
    <w:rsid w:val="000C03BC"/>
    <w:rsid w:val="000C0592"/>
    <w:rsid w:val="000C2BC0"/>
    <w:rsid w:val="000C2E7C"/>
    <w:rsid w:val="000C3A3F"/>
    <w:rsid w:val="000C41D9"/>
    <w:rsid w:val="000C4AD9"/>
    <w:rsid w:val="000C6147"/>
    <w:rsid w:val="000C67C6"/>
    <w:rsid w:val="000C7415"/>
    <w:rsid w:val="000D0C55"/>
    <w:rsid w:val="000D15BB"/>
    <w:rsid w:val="000D4045"/>
    <w:rsid w:val="000D62BE"/>
    <w:rsid w:val="000D6465"/>
    <w:rsid w:val="000E0125"/>
    <w:rsid w:val="000E58F0"/>
    <w:rsid w:val="000F027F"/>
    <w:rsid w:val="000F366C"/>
    <w:rsid w:val="00100559"/>
    <w:rsid w:val="001023A8"/>
    <w:rsid w:val="001026EF"/>
    <w:rsid w:val="00103135"/>
    <w:rsid w:val="00104715"/>
    <w:rsid w:val="001125C7"/>
    <w:rsid w:val="00114407"/>
    <w:rsid w:val="001202CB"/>
    <w:rsid w:val="00120BA4"/>
    <w:rsid w:val="0012505C"/>
    <w:rsid w:val="00127C62"/>
    <w:rsid w:val="001313C8"/>
    <w:rsid w:val="001320E6"/>
    <w:rsid w:val="00134A68"/>
    <w:rsid w:val="00134C54"/>
    <w:rsid w:val="00134CD6"/>
    <w:rsid w:val="00136EA4"/>
    <w:rsid w:val="00140FCE"/>
    <w:rsid w:val="0014686B"/>
    <w:rsid w:val="0015717C"/>
    <w:rsid w:val="001629E0"/>
    <w:rsid w:val="00165B9D"/>
    <w:rsid w:val="00165C4F"/>
    <w:rsid w:val="00166CA3"/>
    <w:rsid w:val="001765EA"/>
    <w:rsid w:val="00176D3A"/>
    <w:rsid w:val="00183F4D"/>
    <w:rsid w:val="0018459E"/>
    <w:rsid w:val="001926FB"/>
    <w:rsid w:val="00195CC4"/>
    <w:rsid w:val="00195DE1"/>
    <w:rsid w:val="001A0867"/>
    <w:rsid w:val="001A1047"/>
    <w:rsid w:val="001A37EC"/>
    <w:rsid w:val="001A4C31"/>
    <w:rsid w:val="001A6EBB"/>
    <w:rsid w:val="001B09D9"/>
    <w:rsid w:val="001B29FD"/>
    <w:rsid w:val="001B637D"/>
    <w:rsid w:val="001B6650"/>
    <w:rsid w:val="001B6A55"/>
    <w:rsid w:val="001C080F"/>
    <w:rsid w:val="001C676A"/>
    <w:rsid w:val="001D6B3B"/>
    <w:rsid w:val="001E438E"/>
    <w:rsid w:val="001E7E75"/>
    <w:rsid w:val="001F285C"/>
    <w:rsid w:val="001F4048"/>
    <w:rsid w:val="001F6235"/>
    <w:rsid w:val="001F6668"/>
    <w:rsid w:val="0020227F"/>
    <w:rsid w:val="002072CD"/>
    <w:rsid w:val="002114C6"/>
    <w:rsid w:val="00211F45"/>
    <w:rsid w:val="0021361C"/>
    <w:rsid w:val="0021447F"/>
    <w:rsid w:val="002156E8"/>
    <w:rsid w:val="00215702"/>
    <w:rsid w:val="00220019"/>
    <w:rsid w:val="002221AB"/>
    <w:rsid w:val="00226259"/>
    <w:rsid w:val="00226BFA"/>
    <w:rsid w:val="00230E1D"/>
    <w:rsid w:val="00234E16"/>
    <w:rsid w:val="00241A28"/>
    <w:rsid w:val="00243578"/>
    <w:rsid w:val="00243EB1"/>
    <w:rsid w:val="00246673"/>
    <w:rsid w:val="00260560"/>
    <w:rsid w:val="00260617"/>
    <w:rsid w:val="00261F2C"/>
    <w:rsid w:val="0026311C"/>
    <w:rsid w:val="00265CB7"/>
    <w:rsid w:val="00270DFF"/>
    <w:rsid w:val="00273219"/>
    <w:rsid w:val="00273941"/>
    <w:rsid w:val="00273D66"/>
    <w:rsid w:val="00275530"/>
    <w:rsid w:val="002803F4"/>
    <w:rsid w:val="00280D35"/>
    <w:rsid w:val="002816D6"/>
    <w:rsid w:val="00281E38"/>
    <w:rsid w:val="002844F2"/>
    <w:rsid w:val="002846F1"/>
    <w:rsid w:val="0028668A"/>
    <w:rsid w:val="002871F6"/>
    <w:rsid w:val="00290464"/>
    <w:rsid w:val="00291AAB"/>
    <w:rsid w:val="002A3869"/>
    <w:rsid w:val="002A40F1"/>
    <w:rsid w:val="002A45A7"/>
    <w:rsid w:val="002A649A"/>
    <w:rsid w:val="002A6E75"/>
    <w:rsid w:val="002B073F"/>
    <w:rsid w:val="002B4B81"/>
    <w:rsid w:val="002B68A6"/>
    <w:rsid w:val="002C3F1C"/>
    <w:rsid w:val="002C798C"/>
    <w:rsid w:val="002D2B66"/>
    <w:rsid w:val="002D2FB0"/>
    <w:rsid w:val="002D4228"/>
    <w:rsid w:val="002E1144"/>
    <w:rsid w:val="002E4DF5"/>
    <w:rsid w:val="002E6C6B"/>
    <w:rsid w:val="002F03BB"/>
    <w:rsid w:val="002F32A0"/>
    <w:rsid w:val="002F5910"/>
    <w:rsid w:val="002F5CC4"/>
    <w:rsid w:val="002F79AC"/>
    <w:rsid w:val="00306DF6"/>
    <w:rsid w:val="0032320A"/>
    <w:rsid w:val="00325AE7"/>
    <w:rsid w:val="0032782E"/>
    <w:rsid w:val="0033144E"/>
    <w:rsid w:val="00335F5E"/>
    <w:rsid w:val="00340DB5"/>
    <w:rsid w:val="00341D43"/>
    <w:rsid w:val="00344AAE"/>
    <w:rsid w:val="00347DBC"/>
    <w:rsid w:val="00356A22"/>
    <w:rsid w:val="00357215"/>
    <w:rsid w:val="003603D8"/>
    <w:rsid w:val="00361AAF"/>
    <w:rsid w:val="00364392"/>
    <w:rsid w:val="0036645C"/>
    <w:rsid w:val="00373EEE"/>
    <w:rsid w:val="003755E4"/>
    <w:rsid w:val="0037719E"/>
    <w:rsid w:val="00377CE5"/>
    <w:rsid w:val="003803E1"/>
    <w:rsid w:val="00381B45"/>
    <w:rsid w:val="003863FB"/>
    <w:rsid w:val="00391522"/>
    <w:rsid w:val="00395BD0"/>
    <w:rsid w:val="003A17F4"/>
    <w:rsid w:val="003A2459"/>
    <w:rsid w:val="003A3C86"/>
    <w:rsid w:val="003A4270"/>
    <w:rsid w:val="003A594D"/>
    <w:rsid w:val="003A60BE"/>
    <w:rsid w:val="003B21BF"/>
    <w:rsid w:val="003B26DB"/>
    <w:rsid w:val="003B32E3"/>
    <w:rsid w:val="003B332A"/>
    <w:rsid w:val="003B4A91"/>
    <w:rsid w:val="003C35C3"/>
    <w:rsid w:val="003D2CCE"/>
    <w:rsid w:val="003D4F66"/>
    <w:rsid w:val="003E2D8F"/>
    <w:rsid w:val="003E32CA"/>
    <w:rsid w:val="003E439B"/>
    <w:rsid w:val="003E47D4"/>
    <w:rsid w:val="003F1B02"/>
    <w:rsid w:val="003F25F9"/>
    <w:rsid w:val="004140CC"/>
    <w:rsid w:val="004157EE"/>
    <w:rsid w:val="004159D0"/>
    <w:rsid w:val="00421651"/>
    <w:rsid w:val="00422447"/>
    <w:rsid w:val="004235C6"/>
    <w:rsid w:val="00423FC7"/>
    <w:rsid w:val="004310E1"/>
    <w:rsid w:val="00431C9F"/>
    <w:rsid w:val="0043408C"/>
    <w:rsid w:val="00436100"/>
    <w:rsid w:val="00441392"/>
    <w:rsid w:val="0044147F"/>
    <w:rsid w:val="00446CAE"/>
    <w:rsid w:val="00447FF6"/>
    <w:rsid w:val="00450526"/>
    <w:rsid w:val="00455982"/>
    <w:rsid w:val="004571FC"/>
    <w:rsid w:val="00467F6D"/>
    <w:rsid w:val="004709DE"/>
    <w:rsid w:val="004754D1"/>
    <w:rsid w:val="00481191"/>
    <w:rsid w:val="00484AA7"/>
    <w:rsid w:val="0049116B"/>
    <w:rsid w:val="004916F5"/>
    <w:rsid w:val="004A7342"/>
    <w:rsid w:val="004B0420"/>
    <w:rsid w:val="004B3C31"/>
    <w:rsid w:val="004B6F43"/>
    <w:rsid w:val="004C1F10"/>
    <w:rsid w:val="004C737D"/>
    <w:rsid w:val="004D334D"/>
    <w:rsid w:val="004D3A5A"/>
    <w:rsid w:val="004D7C6B"/>
    <w:rsid w:val="004E0F1A"/>
    <w:rsid w:val="004E3984"/>
    <w:rsid w:val="004E6C5A"/>
    <w:rsid w:val="004E7314"/>
    <w:rsid w:val="004F411A"/>
    <w:rsid w:val="005076E0"/>
    <w:rsid w:val="00507EEE"/>
    <w:rsid w:val="00512293"/>
    <w:rsid w:val="005145E9"/>
    <w:rsid w:val="005172E3"/>
    <w:rsid w:val="00520164"/>
    <w:rsid w:val="00520FF8"/>
    <w:rsid w:val="005277F3"/>
    <w:rsid w:val="00533B35"/>
    <w:rsid w:val="005352A3"/>
    <w:rsid w:val="00536B4F"/>
    <w:rsid w:val="00541F6D"/>
    <w:rsid w:val="00545BBA"/>
    <w:rsid w:val="005466F5"/>
    <w:rsid w:val="00547A7F"/>
    <w:rsid w:val="00552479"/>
    <w:rsid w:val="00553219"/>
    <w:rsid w:val="005543A5"/>
    <w:rsid w:val="005562A1"/>
    <w:rsid w:val="00560582"/>
    <w:rsid w:val="00560ECA"/>
    <w:rsid w:val="00561188"/>
    <w:rsid w:val="005612D0"/>
    <w:rsid w:val="00563FB2"/>
    <w:rsid w:val="00565D1E"/>
    <w:rsid w:val="00570F6B"/>
    <w:rsid w:val="00572A84"/>
    <w:rsid w:val="00574B44"/>
    <w:rsid w:val="00585328"/>
    <w:rsid w:val="00586C94"/>
    <w:rsid w:val="00591264"/>
    <w:rsid w:val="0059180B"/>
    <w:rsid w:val="005921CB"/>
    <w:rsid w:val="0059710F"/>
    <w:rsid w:val="005A5319"/>
    <w:rsid w:val="005A7DBC"/>
    <w:rsid w:val="005B2B15"/>
    <w:rsid w:val="005B3244"/>
    <w:rsid w:val="005B76EC"/>
    <w:rsid w:val="005C2160"/>
    <w:rsid w:val="005C3B37"/>
    <w:rsid w:val="005C616D"/>
    <w:rsid w:val="005D2A78"/>
    <w:rsid w:val="005D4427"/>
    <w:rsid w:val="005E0F9A"/>
    <w:rsid w:val="005E1E87"/>
    <w:rsid w:val="005E77A2"/>
    <w:rsid w:val="005F22F0"/>
    <w:rsid w:val="005F2AC0"/>
    <w:rsid w:val="005F579B"/>
    <w:rsid w:val="005F579E"/>
    <w:rsid w:val="005F67D7"/>
    <w:rsid w:val="00602137"/>
    <w:rsid w:val="00602FD0"/>
    <w:rsid w:val="00603C54"/>
    <w:rsid w:val="00604792"/>
    <w:rsid w:val="006050B0"/>
    <w:rsid w:val="0060583A"/>
    <w:rsid w:val="006070AE"/>
    <w:rsid w:val="00607888"/>
    <w:rsid w:val="00613233"/>
    <w:rsid w:val="00613313"/>
    <w:rsid w:val="0062253E"/>
    <w:rsid w:val="00622842"/>
    <w:rsid w:val="00624B44"/>
    <w:rsid w:val="00624D7C"/>
    <w:rsid w:val="00630748"/>
    <w:rsid w:val="006309B9"/>
    <w:rsid w:val="00631F12"/>
    <w:rsid w:val="00635C03"/>
    <w:rsid w:val="00640408"/>
    <w:rsid w:val="00645A26"/>
    <w:rsid w:val="006465ED"/>
    <w:rsid w:val="00661C3A"/>
    <w:rsid w:val="006631C7"/>
    <w:rsid w:val="00663A49"/>
    <w:rsid w:val="006713DA"/>
    <w:rsid w:val="006716A5"/>
    <w:rsid w:val="00672B42"/>
    <w:rsid w:val="00675E99"/>
    <w:rsid w:val="0067658F"/>
    <w:rsid w:val="00676916"/>
    <w:rsid w:val="0068029D"/>
    <w:rsid w:val="00685BFA"/>
    <w:rsid w:val="00686A33"/>
    <w:rsid w:val="00695EC8"/>
    <w:rsid w:val="00696499"/>
    <w:rsid w:val="00697763"/>
    <w:rsid w:val="006979B0"/>
    <w:rsid w:val="006A01EA"/>
    <w:rsid w:val="006A0EAA"/>
    <w:rsid w:val="006A488B"/>
    <w:rsid w:val="006A7316"/>
    <w:rsid w:val="006B3A6A"/>
    <w:rsid w:val="006C1BFA"/>
    <w:rsid w:val="006C58E7"/>
    <w:rsid w:val="006D17E8"/>
    <w:rsid w:val="006D2ECC"/>
    <w:rsid w:val="006D3C68"/>
    <w:rsid w:val="006D5353"/>
    <w:rsid w:val="006D579D"/>
    <w:rsid w:val="006D67B5"/>
    <w:rsid w:val="006E286C"/>
    <w:rsid w:val="006E2F07"/>
    <w:rsid w:val="006E3E1F"/>
    <w:rsid w:val="006F491A"/>
    <w:rsid w:val="006F649A"/>
    <w:rsid w:val="006F6CA1"/>
    <w:rsid w:val="00700ECB"/>
    <w:rsid w:val="0070171F"/>
    <w:rsid w:val="00704CD9"/>
    <w:rsid w:val="007070C1"/>
    <w:rsid w:val="00710B49"/>
    <w:rsid w:val="00710B4A"/>
    <w:rsid w:val="00711E12"/>
    <w:rsid w:val="00721E47"/>
    <w:rsid w:val="00727622"/>
    <w:rsid w:val="0073359A"/>
    <w:rsid w:val="007335B1"/>
    <w:rsid w:val="00735CB0"/>
    <w:rsid w:val="00736FBB"/>
    <w:rsid w:val="007375C3"/>
    <w:rsid w:val="00741779"/>
    <w:rsid w:val="0074745E"/>
    <w:rsid w:val="0074752D"/>
    <w:rsid w:val="0076084A"/>
    <w:rsid w:val="00760DD6"/>
    <w:rsid w:val="00766213"/>
    <w:rsid w:val="007723CA"/>
    <w:rsid w:val="0077560D"/>
    <w:rsid w:val="00782858"/>
    <w:rsid w:val="0078413E"/>
    <w:rsid w:val="0079001D"/>
    <w:rsid w:val="00790C4C"/>
    <w:rsid w:val="0079174B"/>
    <w:rsid w:val="0079515D"/>
    <w:rsid w:val="00795CED"/>
    <w:rsid w:val="007A680E"/>
    <w:rsid w:val="007B0ED9"/>
    <w:rsid w:val="007B295C"/>
    <w:rsid w:val="007B64EE"/>
    <w:rsid w:val="007B78B9"/>
    <w:rsid w:val="007C0838"/>
    <w:rsid w:val="007C285A"/>
    <w:rsid w:val="007C2FB8"/>
    <w:rsid w:val="007D02F7"/>
    <w:rsid w:val="007D41B9"/>
    <w:rsid w:val="007D6304"/>
    <w:rsid w:val="007E3A86"/>
    <w:rsid w:val="007E53AE"/>
    <w:rsid w:val="007E7842"/>
    <w:rsid w:val="007E78A7"/>
    <w:rsid w:val="007F2977"/>
    <w:rsid w:val="007F6DE9"/>
    <w:rsid w:val="00803EE3"/>
    <w:rsid w:val="00805AD5"/>
    <w:rsid w:val="008067B9"/>
    <w:rsid w:val="008072AF"/>
    <w:rsid w:val="00807ED4"/>
    <w:rsid w:val="00814F17"/>
    <w:rsid w:val="00817B01"/>
    <w:rsid w:val="00824CE9"/>
    <w:rsid w:val="008308C6"/>
    <w:rsid w:val="008364AF"/>
    <w:rsid w:val="008405CF"/>
    <w:rsid w:val="008428F0"/>
    <w:rsid w:val="008429CE"/>
    <w:rsid w:val="00842D75"/>
    <w:rsid w:val="0084670F"/>
    <w:rsid w:val="008470E4"/>
    <w:rsid w:val="0084721F"/>
    <w:rsid w:val="00850D36"/>
    <w:rsid w:val="00853F06"/>
    <w:rsid w:val="00855BB1"/>
    <w:rsid w:val="00855D8C"/>
    <w:rsid w:val="00855F94"/>
    <w:rsid w:val="008614A3"/>
    <w:rsid w:val="00863A0E"/>
    <w:rsid w:val="008649E2"/>
    <w:rsid w:val="00866EED"/>
    <w:rsid w:val="00877ADB"/>
    <w:rsid w:val="008802F9"/>
    <w:rsid w:val="00881CF0"/>
    <w:rsid w:val="00881DDF"/>
    <w:rsid w:val="00883B89"/>
    <w:rsid w:val="008900CA"/>
    <w:rsid w:val="008906A3"/>
    <w:rsid w:val="008A4AC8"/>
    <w:rsid w:val="008B369E"/>
    <w:rsid w:val="008B3A76"/>
    <w:rsid w:val="008B4628"/>
    <w:rsid w:val="008B5A67"/>
    <w:rsid w:val="008C1CF4"/>
    <w:rsid w:val="008C4223"/>
    <w:rsid w:val="008C5AC0"/>
    <w:rsid w:val="008C70AD"/>
    <w:rsid w:val="008C77FB"/>
    <w:rsid w:val="008D3BAD"/>
    <w:rsid w:val="008D6812"/>
    <w:rsid w:val="008D6D6A"/>
    <w:rsid w:val="008E12EA"/>
    <w:rsid w:val="008E556A"/>
    <w:rsid w:val="008F220B"/>
    <w:rsid w:val="008F4C9C"/>
    <w:rsid w:val="008F602C"/>
    <w:rsid w:val="008F70BD"/>
    <w:rsid w:val="00901FF6"/>
    <w:rsid w:val="0090354C"/>
    <w:rsid w:val="00904652"/>
    <w:rsid w:val="009054FF"/>
    <w:rsid w:val="00905EB3"/>
    <w:rsid w:val="009131EB"/>
    <w:rsid w:val="00917680"/>
    <w:rsid w:val="00920664"/>
    <w:rsid w:val="00926837"/>
    <w:rsid w:val="00930524"/>
    <w:rsid w:val="00933029"/>
    <w:rsid w:val="009366E6"/>
    <w:rsid w:val="009430BA"/>
    <w:rsid w:val="00946088"/>
    <w:rsid w:val="009468E0"/>
    <w:rsid w:val="00951B6B"/>
    <w:rsid w:val="00952174"/>
    <w:rsid w:val="009574E0"/>
    <w:rsid w:val="009609DE"/>
    <w:rsid w:val="00961B69"/>
    <w:rsid w:val="00961CB9"/>
    <w:rsid w:val="009632D2"/>
    <w:rsid w:val="00963CC4"/>
    <w:rsid w:val="00972906"/>
    <w:rsid w:val="00976357"/>
    <w:rsid w:val="009765EB"/>
    <w:rsid w:val="009767A4"/>
    <w:rsid w:val="009774DB"/>
    <w:rsid w:val="00986CA1"/>
    <w:rsid w:val="009907D3"/>
    <w:rsid w:val="00990D80"/>
    <w:rsid w:val="00997D94"/>
    <w:rsid w:val="009A11EE"/>
    <w:rsid w:val="009A1520"/>
    <w:rsid w:val="009A2259"/>
    <w:rsid w:val="009A2C4F"/>
    <w:rsid w:val="009A673B"/>
    <w:rsid w:val="009B0C07"/>
    <w:rsid w:val="009B11BA"/>
    <w:rsid w:val="009B4D98"/>
    <w:rsid w:val="009B7393"/>
    <w:rsid w:val="009C3598"/>
    <w:rsid w:val="009C3A22"/>
    <w:rsid w:val="009C5C18"/>
    <w:rsid w:val="009C6E3B"/>
    <w:rsid w:val="009C7850"/>
    <w:rsid w:val="009C7E3B"/>
    <w:rsid w:val="009D0920"/>
    <w:rsid w:val="009D47B9"/>
    <w:rsid w:val="009D4850"/>
    <w:rsid w:val="009D6E1D"/>
    <w:rsid w:val="009D775E"/>
    <w:rsid w:val="009E138B"/>
    <w:rsid w:val="009E38FC"/>
    <w:rsid w:val="009E7CE2"/>
    <w:rsid w:val="009F003C"/>
    <w:rsid w:val="00A06C10"/>
    <w:rsid w:val="00A17BB7"/>
    <w:rsid w:val="00A2372A"/>
    <w:rsid w:val="00A276C5"/>
    <w:rsid w:val="00A34C59"/>
    <w:rsid w:val="00A35A25"/>
    <w:rsid w:val="00A37575"/>
    <w:rsid w:val="00A41F14"/>
    <w:rsid w:val="00A43F8F"/>
    <w:rsid w:val="00A44C21"/>
    <w:rsid w:val="00A4596B"/>
    <w:rsid w:val="00A5307E"/>
    <w:rsid w:val="00A54718"/>
    <w:rsid w:val="00A552A1"/>
    <w:rsid w:val="00A55992"/>
    <w:rsid w:val="00A674EB"/>
    <w:rsid w:val="00A67F50"/>
    <w:rsid w:val="00A71D72"/>
    <w:rsid w:val="00A76336"/>
    <w:rsid w:val="00A765F8"/>
    <w:rsid w:val="00A81768"/>
    <w:rsid w:val="00A819EA"/>
    <w:rsid w:val="00A8411B"/>
    <w:rsid w:val="00A86BB3"/>
    <w:rsid w:val="00A87AC8"/>
    <w:rsid w:val="00A90E46"/>
    <w:rsid w:val="00A931C0"/>
    <w:rsid w:val="00A94FDF"/>
    <w:rsid w:val="00A96322"/>
    <w:rsid w:val="00A9708B"/>
    <w:rsid w:val="00A9739C"/>
    <w:rsid w:val="00AA1CED"/>
    <w:rsid w:val="00AA5372"/>
    <w:rsid w:val="00AA75C8"/>
    <w:rsid w:val="00AA7C49"/>
    <w:rsid w:val="00AA7FB7"/>
    <w:rsid w:val="00AB05E4"/>
    <w:rsid w:val="00AB0BE2"/>
    <w:rsid w:val="00AB276D"/>
    <w:rsid w:val="00AB3528"/>
    <w:rsid w:val="00AB3BE1"/>
    <w:rsid w:val="00AB5FA3"/>
    <w:rsid w:val="00AB7010"/>
    <w:rsid w:val="00AB7F40"/>
    <w:rsid w:val="00AC1426"/>
    <w:rsid w:val="00AC1C5D"/>
    <w:rsid w:val="00AC4F0A"/>
    <w:rsid w:val="00AC730E"/>
    <w:rsid w:val="00AC7354"/>
    <w:rsid w:val="00AC77C6"/>
    <w:rsid w:val="00AC7801"/>
    <w:rsid w:val="00AD0179"/>
    <w:rsid w:val="00AD17A4"/>
    <w:rsid w:val="00AD5A45"/>
    <w:rsid w:val="00AD72B8"/>
    <w:rsid w:val="00AD7D74"/>
    <w:rsid w:val="00AE0A09"/>
    <w:rsid w:val="00AE472E"/>
    <w:rsid w:val="00AE703D"/>
    <w:rsid w:val="00AE7E0F"/>
    <w:rsid w:val="00AF1F77"/>
    <w:rsid w:val="00AF25FB"/>
    <w:rsid w:val="00B014F8"/>
    <w:rsid w:val="00B01D92"/>
    <w:rsid w:val="00B021A5"/>
    <w:rsid w:val="00B04F62"/>
    <w:rsid w:val="00B0615B"/>
    <w:rsid w:val="00B07E39"/>
    <w:rsid w:val="00B07FF8"/>
    <w:rsid w:val="00B1245F"/>
    <w:rsid w:val="00B1480C"/>
    <w:rsid w:val="00B14924"/>
    <w:rsid w:val="00B242EF"/>
    <w:rsid w:val="00B31DCB"/>
    <w:rsid w:val="00B33605"/>
    <w:rsid w:val="00B353D1"/>
    <w:rsid w:val="00B42211"/>
    <w:rsid w:val="00B43A83"/>
    <w:rsid w:val="00B60F5D"/>
    <w:rsid w:val="00B6208C"/>
    <w:rsid w:val="00B6532E"/>
    <w:rsid w:val="00B835B1"/>
    <w:rsid w:val="00B91DF0"/>
    <w:rsid w:val="00B9241C"/>
    <w:rsid w:val="00B958FC"/>
    <w:rsid w:val="00BA61BB"/>
    <w:rsid w:val="00BB08E3"/>
    <w:rsid w:val="00BB0B2A"/>
    <w:rsid w:val="00BB2B00"/>
    <w:rsid w:val="00BC1223"/>
    <w:rsid w:val="00BD2784"/>
    <w:rsid w:val="00BD55F9"/>
    <w:rsid w:val="00BE0E27"/>
    <w:rsid w:val="00BE32AC"/>
    <w:rsid w:val="00BF09B2"/>
    <w:rsid w:val="00C06057"/>
    <w:rsid w:val="00C07C65"/>
    <w:rsid w:val="00C10926"/>
    <w:rsid w:val="00C10FC5"/>
    <w:rsid w:val="00C11B4F"/>
    <w:rsid w:val="00C16409"/>
    <w:rsid w:val="00C169C2"/>
    <w:rsid w:val="00C20312"/>
    <w:rsid w:val="00C20A3C"/>
    <w:rsid w:val="00C2267E"/>
    <w:rsid w:val="00C22F1B"/>
    <w:rsid w:val="00C24E5E"/>
    <w:rsid w:val="00C2602C"/>
    <w:rsid w:val="00C27081"/>
    <w:rsid w:val="00C30B1A"/>
    <w:rsid w:val="00C30B76"/>
    <w:rsid w:val="00C34D76"/>
    <w:rsid w:val="00C37744"/>
    <w:rsid w:val="00C37EFF"/>
    <w:rsid w:val="00C43243"/>
    <w:rsid w:val="00C452F6"/>
    <w:rsid w:val="00C47DBF"/>
    <w:rsid w:val="00C51186"/>
    <w:rsid w:val="00C5374E"/>
    <w:rsid w:val="00C576DD"/>
    <w:rsid w:val="00C6084A"/>
    <w:rsid w:val="00C61CAF"/>
    <w:rsid w:val="00C67797"/>
    <w:rsid w:val="00C70BE7"/>
    <w:rsid w:val="00C72603"/>
    <w:rsid w:val="00C86940"/>
    <w:rsid w:val="00C87260"/>
    <w:rsid w:val="00C91C52"/>
    <w:rsid w:val="00C93C4D"/>
    <w:rsid w:val="00C93DAA"/>
    <w:rsid w:val="00C97E85"/>
    <w:rsid w:val="00CA003D"/>
    <w:rsid w:val="00CA02BC"/>
    <w:rsid w:val="00CA2F30"/>
    <w:rsid w:val="00CA59E4"/>
    <w:rsid w:val="00CB2EA9"/>
    <w:rsid w:val="00CB4FFC"/>
    <w:rsid w:val="00CB68CF"/>
    <w:rsid w:val="00CB78E8"/>
    <w:rsid w:val="00CC5DD4"/>
    <w:rsid w:val="00CC6725"/>
    <w:rsid w:val="00CD2539"/>
    <w:rsid w:val="00CD2E05"/>
    <w:rsid w:val="00CE05E3"/>
    <w:rsid w:val="00CE4A17"/>
    <w:rsid w:val="00CE56DE"/>
    <w:rsid w:val="00CF0115"/>
    <w:rsid w:val="00CF0C85"/>
    <w:rsid w:val="00CF2D1F"/>
    <w:rsid w:val="00CF427A"/>
    <w:rsid w:val="00CF5E95"/>
    <w:rsid w:val="00CF7836"/>
    <w:rsid w:val="00D016A8"/>
    <w:rsid w:val="00D023B7"/>
    <w:rsid w:val="00D05063"/>
    <w:rsid w:val="00D16401"/>
    <w:rsid w:val="00D1710F"/>
    <w:rsid w:val="00D24002"/>
    <w:rsid w:val="00D34341"/>
    <w:rsid w:val="00D37258"/>
    <w:rsid w:val="00D37F34"/>
    <w:rsid w:val="00D407C1"/>
    <w:rsid w:val="00D4530E"/>
    <w:rsid w:val="00D47000"/>
    <w:rsid w:val="00D54DAD"/>
    <w:rsid w:val="00D64A95"/>
    <w:rsid w:val="00D65AAF"/>
    <w:rsid w:val="00D744DA"/>
    <w:rsid w:val="00D75F5E"/>
    <w:rsid w:val="00D76839"/>
    <w:rsid w:val="00D76E38"/>
    <w:rsid w:val="00D835A8"/>
    <w:rsid w:val="00D855F6"/>
    <w:rsid w:val="00D85879"/>
    <w:rsid w:val="00D87DDC"/>
    <w:rsid w:val="00D9046F"/>
    <w:rsid w:val="00D965BD"/>
    <w:rsid w:val="00D97857"/>
    <w:rsid w:val="00DA6238"/>
    <w:rsid w:val="00DB1586"/>
    <w:rsid w:val="00DB30A7"/>
    <w:rsid w:val="00DB3623"/>
    <w:rsid w:val="00DB38B3"/>
    <w:rsid w:val="00DB5922"/>
    <w:rsid w:val="00DC1070"/>
    <w:rsid w:val="00DC14C5"/>
    <w:rsid w:val="00DC23E3"/>
    <w:rsid w:val="00DC4EC8"/>
    <w:rsid w:val="00DC7A1A"/>
    <w:rsid w:val="00DD0740"/>
    <w:rsid w:val="00DD1ED9"/>
    <w:rsid w:val="00DE1D3D"/>
    <w:rsid w:val="00DE3C54"/>
    <w:rsid w:val="00DE5A74"/>
    <w:rsid w:val="00DE6CF0"/>
    <w:rsid w:val="00DF4952"/>
    <w:rsid w:val="00E02401"/>
    <w:rsid w:val="00E02ED0"/>
    <w:rsid w:val="00E0316A"/>
    <w:rsid w:val="00E109AC"/>
    <w:rsid w:val="00E16BD7"/>
    <w:rsid w:val="00E25730"/>
    <w:rsid w:val="00E33842"/>
    <w:rsid w:val="00E36475"/>
    <w:rsid w:val="00E37BCD"/>
    <w:rsid w:val="00E41A2A"/>
    <w:rsid w:val="00E43590"/>
    <w:rsid w:val="00E444CD"/>
    <w:rsid w:val="00E559A9"/>
    <w:rsid w:val="00E57279"/>
    <w:rsid w:val="00E615B5"/>
    <w:rsid w:val="00E64A8E"/>
    <w:rsid w:val="00E708B4"/>
    <w:rsid w:val="00E745B0"/>
    <w:rsid w:val="00E749D1"/>
    <w:rsid w:val="00E74D24"/>
    <w:rsid w:val="00E7521E"/>
    <w:rsid w:val="00E76562"/>
    <w:rsid w:val="00E8046B"/>
    <w:rsid w:val="00E824DF"/>
    <w:rsid w:val="00E8257B"/>
    <w:rsid w:val="00E84D96"/>
    <w:rsid w:val="00E865CC"/>
    <w:rsid w:val="00E87A95"/>
    <w:rsid w:val="00E92156"/>
    <w:rsid w:val="00E93C1B"/>
    <w:rsid w:val="00E93E98"/>
    <w:rsid w:val="00E96A04"/>
    <w:rsid w:val="00EA52DA"/>
    <w:rsid w:val="00EC55F6"/>
    <w:rsid w:val="00EC589C"/>
    <w:rsid w:val="00ED0723"/>
    <w:rsid w:val="00ED2C53"/>
    <w:rsid w:val="00ED5C90"/>
    <w:rsid w:val="00EE02D1"/>
    <w:rsid w:val="00EE1B4E"/>
    <w:rsid w:val="00EE2B68"/>
    <w:rsid w:val="00EE3A84"/>
    <w:rsid w:val="00EE417C"/>
    <w:rsid w:val="00EF2096"/>
    <w:rsid w:val="00EF5494"/>
    <w:rsid w:val="00EF58CF"/>
    <w:rsid w:val="00EF67BE"/>
    <w:rsid w:val="00F01108"/>
    <w:rsid w:val="00F0602F"/>
    <w:rsid w:val="00F10E72"/>
    <w:rsid w:val="00F212DF"/>
    <w:rsid w:val="00F22A66"/>
    <w:rsid w:val="00F348E7"/>
    <w:rsid w:val="00F50239"/>
    <w:rsid w:val="00F53BBA"/>
    <w:rsid w:val="00F53F4C"/>
    <w:rsid w:val="00F55242"/>
    <w:rsid w:val="00F56DDF"/>
    <w:rsid w:val="00F62B32"/>
    <w:rsid w:val="00F63AC2"/>
    <w:rsid w:val="00F649B9"/>
    <w:rsid w:val="00F65C56"/>
    <w:rsid w:val="00F67265"/>
    <w:rsid w:val="00F777A9"/>
    <w:rsid w:val="00F849C3"/>
    <w:rsid w:val="00F865A4"/>
    <w:rsid w:val="00F90091"/>
    <w:rsid w:val="00F932B8"/>
    <w:rsid w:val="00F9484C"/>
    <w:rsid w:val="00FA23A8"/>
    <w:rsid w:val="00FC05F1"/>
    <w:rsid w:val="00FC0707"/>
    <w:rsid w:val="00FC1A9D"/>
    <w:rsid w:val="00FC1CE5"/>
    <w:rsid w:val="00FC23A7"/>
    <w:rsid w:val="00FC4026"/>
    <w:rsid w:val="00FC4723"/>
    <w:rsid w:val="00FD26CF"/>
    <w:rsid w:val="00FD6D45"/>
    <w:rsid w:val="00FD7070"/>
    <w:rsid w:val="00FE1A01"/>
    <w:rsid w:val="00FE25C6"/>
    <w:rsid w:val="00FE3D78"/>
    <w:rsid w:val="00FE4723"/>
    <w:rsid w:val="00FE66F5"/>
    <w:rsid w:val="00FF63EF"/>
    <w:rsid w:val="16D2B0C9"/>
    <w:rsid w:val="1851B046"/>
    <w:rsid w:val="26AD110E"/>
    <w:rsid w:val="2F9A20D3"/>
    <w:rsid w:val="49DB2B17"/>
    <w:rsid w:val="570F7FDC"/>
    <w:rsid w:val="6C9C11AB"/>
    <w:rsid w:val="6CE4F2C4"/>
    <w:rsid w:val="6EF7E181"/>
    <w:rsid w:val="7B7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707E3C"/>
  <w15:chartTrackingRefBased/>
  <w15:docId w15:val="{32AB3E9F-72C9-49B9-8991-BA0DD930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241C"/>
    <w:rPr>
      <w:kern w:val="2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14F8"/>
    <w:pPr>
      <w:keepNext/>
      <w:jc w:val="center"/>
      <w:outlineLvl w:val="0"/>
    </w:pPr>
    <w:rPr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qFormat/>
    <w:rsid w:val="003E32CA"/>
    <w:pPr>
      <w:keepNext/>
      <w:jc w:val="right"/>
      <w:outlineLvl w:val="1"/>
    </w:pPr>
    <w:rPr>
      <w:b/>
      <w:bCs/>
      <w:kern w:val="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E32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E3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014F8"/>
    <w:pPr>
      <w:jc w:val="both"/>
    </w:pPr>
    <w:rPr>
      <w:kern w:val="0"/>
      <w:sz w:val="20"/>
      <w:szCs w:val="20"/>
    </w:rPr>
  </w:style>
  <w:style w:type="character" w:customStyle="1" w:styleId="Nagwek1Znak">
    <w:name w:val="Nagłówek 1 Znak"/>
    <w:link w:val="Nagwek1"/>
    <w:rsid w:val="00B014F8"/>
    <w:rPr>
      <w:b/>
      <w:sz w:val="28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014F8"/>
  </w:style>
  <w:style w:type="character" w:styleId="Odwoaniedokomentarza">
    <w:name w:val="annotation reference"/>
    <w:rsid w:val="007F29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F2977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7F2977"/>
    <w:rPr>
      <w:b/>
      <w:bCs/>
    </w:rPr>
  </w:style>
  <w:style w:type="paragraph" w:styleId="Tekstdymka">
    <w:name w:val="Balloon Text"/>
    <w:basedOn w:val="Normalny"/>
    <w:link w:val="TekstdymkaZnak"/>
    <w:rsid w:val="007F297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E708B4"/>
    <w:rPr>
      <w:kern w:val="20"/>
    </w:rPr>
  </w:style>
  <w:style w:type="paragraph" w:styleId="Poprawka">
    <w:name w:val="Revision"/>
    <w:hidden/>
    <w:uiPriority w:val="99"/>
    <w:semiHidden/>
    <w:rsid w:val="00E25730"/>
    <w:rPr>
      <w:kern w:val="20"/>
      <w:sz w:val="24"/>
      <w:szCs w:val="24"/>
    </w:rPr>
  </w:style>
  <w:style w:type="character" w:customStyle="1" w:styleId="Nagwek2Znak">
    <w:name w:val="Nagłówek 2 Znak"/>
    <w:link w:val="Nagwek2"/>
    <w:rsid w:val="003E32CA"/>
    <w:rPr>
      <w:b/>
      <w:bCs/>
      <w:sz w:val="24"/>
      <w:szCs w:val="24"/>
    </w:rPr>
  </w:style>
  <w:style w:type="character" w:customStyle="1" w:styleId="Nagwek3Znak">
    <w:name w:val="Nagłówek 3 Znak"/>
    <w:link w:val="Nagwek3"/>
    <w:semiHidden/>
    <w:rsid w:val="003E32CA"/>
    <w:rPr>
      <w:rFonts w:ascii="Calibri Light" w:hAnsi="Calibri Light"/>
      <w:b/>
      <w:bCs/>
      <w:kern w:val="20"/>
      <w:sz w:val="26"/>
      <w:szCs w:val="26"/>
    </w:rPr>
  </w:style>
  <w:style w:type="character" w:customStyle="1" w:styleId="Nagwek4Znak">
    <w:name w:val="Nagłówek 4 Znak"/>
    <w:link w:val="Nagwek4"/>
    <w:semiHidden/>
    <w:rsid w:val="003E32CA"/>
    <w:rPr>
      <w:rFonts w:ascii="Calibri" w:hAnsi="Calibri"/>
      <w:b/>
      <w:bCs/>
      <w:kern w:val="20"/>
      <w:sz w:val="28"/>
      <w:szCs w:val="28"/>
    </w:rPr>
  </w:style>
  <w:style w:type="character" w:customStyle="1" w:styleId="NagwekZnak">
    <w:name w:val="Nagłówek Znak"/>
    <w:link w:val="Nagwek"/>
    <w:uiPriority w:val="99"/>
    <w:rsid w:val="003E32CA"/>
    <w:rPr>
      <w:kern w:val="20"/>
      <w:sz w:val="24"/>
      <w:szCs w:val="24"/>
    </w:rPr>
  </w:style>
  <w:style w:type="character" w:customStyle="1" w:styleId="StopkaZnak">
    <w:name w:val="Stopka Znak"/>
    <w:link w:val="Stopka"/>
    <w:uiPriority w:val="99"/>
    <w:rsid w:val="003E32CA"/>
    <w:rPr>
      <w:kern w:val="20"/>
      <w:sz w:val="24"/>
      <w:szCs w:val="24"/>
    </w:rPr>
  </w:style>
  <w:style w:type="character" w:customStyle="1" w:styleId="object">
    <w:name w:val="object"/>
    <w:rsid w:val="003E32CA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3E32CA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dymkaZnak">
    <w:name w:val="Tekst dymka Znak"/>
    <w:link w:val="Tekstdymka"/>
    <w:rsid w:val="003E32CA"/>
    <w:rPr>
      <w:rFonts w:ascii="Tahoma" w:hAnsi="Tahoma" w:cs="Tahoma"/>
      <w:kern w:val="20"/>
      <w:sz w:val="16"/>
      <w:szCs w:val="16"/>
    </w:rPr>
  </w:style>
  <w:style w:type="character" w:styleId="Hipercze">
    <w:name w:val="Hyperlink"/>
    <w:rsid w:val="003E32C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E32C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32CA"/>
    <w:rPr>
      <w:b/>
      <w:bCs/>
    </w:rPr>
  </w:style>
  <w:style w:type="character" w:customStyle="1" w:styleId="TematkomentarzaZnak">
    <w:name w:val="Temat komentarza Znak"/>
    <w:link w:val="Tematkomentarza"/>
    <w:rsid w:val="003E32CA"/>
    <w:rPr>
      <w:b/>
      <w:bCs/>
      <w:kern w:val="20"/>
      <w:lang w:val="x-none" w:eastAsia="x-none"/>
    </w:rPr>
  </w:style>
  <w:style w:type="character" w:styleId="UyteHipercze">
    <w:name w:val="FollowedHyperlink"/>
    <w:rsid w:val="003E32CA"/>
    <w:rPr>
      <w:color w:val="954F72"/>
      <w:u w:val="single"/>
    </w:rPr>
  </w:style>
  <w:style w:type="table" w:styleId="Tabela-Siatka">
    <w:name w:val="Table Grid"/>
    <w:basedOn w:val="Standardowy"/>
    <w:uiPriority w:val="59"/>
    <w:rsid w:val="003E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3E32CA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rsid w:val="003E32C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E32CA"/>
    <w:rPr>
      <w:rFonts w:eastAsia="Calibri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E32CA"/>
    <w:rPr>
      <w:rFonts w:eastAsia="Calibri"/>
    </w:rPr>
  </w:style>
  <w:style w:type="paragraph" w:styleId="NormalnyWeb">
    <w:name w:val="Normal (Web)"/>
    <w:basedOn w:val="Normalny"/>
    <w:uiPriority w:val="99"/>
    <w:unhideWhenUsed/>
    <w:rsid w:val="003E32CA"/>
    <w:pPr>
      <w:spacing w:before="100" w:beforeAutospacing="1" w:after="100" w:afterAutospacing="1"/>
    </w:pPr>
    <w:rPr>
      <w:kern w:val="0"/>
    </w:rPr>
  </w:style>
  <w:style w:type="character" w:customStyle="1" w:styleId="hgkelc">
    <w:name w:val="hgkelc"/>
    <w:basedOn w:val="Domylnaczcionkaakapitu"/>
    <w:rsid w:val="003E32CA"/>
  </w:style>
  <w:style w:type="character" w:styleId="Uwydatnienie">
    <w:name w:val="Emphasis"/>
    <w:basedOn w:val="Domylnaczcionkaakapitu"/>
    <w:uiPriority w:val="20"/>
    <w:qFormat/>
    <w:rsid w:val="00A41F14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AC1C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C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ny"/>
    <w:rsid w:val="00E43590"/>
    <w:pPr>
      <w:spacing w:before="100" w:beforeAutospacing="1" w:after="100" w:afterAutospacing="1"/>
    </w:pPr>
    <w:rPr>
      <w:kern w:val="0"/>
    </w:rPr>
  </w:style>
  <w:style w:type="character" w:customStyle="1" w:styleId="normaltextrun">
    <w:name w:val="normaltextrun"/>
    <w:basedOn w:val="Domylnaczcionkaakapitu"/>
    <w:rsid w:val="00E43590"/>
  </w:style>
  <w:style w:type="character" w:customStyle="1" w:styleId="eop">
    <w:name w:val="eop"/>
    <w:basedOn w:val="Domylnaczcionkaakapitu"/>
    <w:rsid w:val="00E4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&#322;gosia%20Kupczy&#324;ska\Dane%20aplikacji\Microsoft\Szablony\Uchwal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105E60D60024EB7DC27F753A61521" ma:contentTypeVersion="12" ma:contentTypeDescription="Utwórz nowy dokument." ma:contentTypeScope="" ma:versionID="737d4dfe67d559623262e8349b053291">
  <xsd:schema xmlns:xsd="http://www.w3.org/2001/XMLSchema" xmlns:xs="http://www.w3.org/2001/XMLSchema" xmlns:p="http://schemas.microsoft.com/office/2006/metadata/properties" xmlns:ns2="e2347178-a571-4ac4-a9de-e4c168420121" xmlns:ns3="65335885-4e73-49dc-be4a-4a88735b510d" targetNamespace="http://schemas.microsoft.com/office/2006/metadata/properties" ma:root="true" ma:fieldsID="eaf9952e82b10d10c8c6b07325b60ad8" ns2:_="" ns3:_="">
    <xsd:import namespace="e2347178-a571-4ac4-a9de-e4c168420121"/>
    <xsd:import namespace="65335885-4e73-49dc-be4a-4a88735b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7178-a571-4ac4-a9de-e4c168420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5885-4e73-49dc-be4a-4a88735b51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ab232c-bc62-45e5-a9cb-c90c160e8c15}" ma:internalName="TaxCatchAll" ma:showField="CatchAllData" ma:web="65335885-4e73-49dc-be4a-4a88735b5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35885-4e73-49dc-be4a-4a88735b510d" xsi:nil="true"/>
    <lcf76f155ced4ddcb4097134ff3c332f xmlns="e2347178-a571-4ac4-a9de-e4c16842012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5ED713-6A49-4B86-870E-3D9470FA3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466A7-2B52-4E47-B2FE-C733E6D38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47178-a571-4ac4-a9de-e4c168420121"/>
    <ds:schemaRef ds:uri="65335885-4e73-49dc-be4a-4a88735b5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0CFFE-EFC4-4786-B7FC-CCF775E2A2B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5335885-4e73-49dc-be4a-4a88735b510d"/>
    <ds:schemaRef ds:uri="http://schemas.microsoft.com/office/infopath/2007/PartnerControls"/>
    <ds:schemaRef ds:uri="http://purl.org/dc/dcmitype/"/>
    <ds:schemaRef ds:uri="http://purl.org/dc/terms/"/>
    <ds:schemaRef ds:uri="e2347178-a571-4ac4-a9de-e4c16842012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4A8344-402C-4E15-BDB2-3DA8055725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268689-72CC-4254-B87F-D053EC5538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Uchwala.dot</Template>
  <TotalTime>2</TotalTime>
  <Pages>28</Pages>
  <Words>5493</Words>
  <Characters>41996</Characters>
  <Application>Microsoft Office Word</Application>
  <DocSecurity>0</DocSecurity>
  <Lines>349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Politechnika Łódzka</Company>
  <LinksUpToDate>false</LinksUpToDate>
  <CharactersWithSpaces>47395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Katarzyna Żykwińska-Rouba RKK 10549</dc:creator>
  <cp:keywords/>
  <cp:lastModifiedBy>Barbara Augustyniak-Czumaczenko ROO</cp:lastModifiedBy>
  <cp:revision>2</cp:revision>
  <cp:lastPrinted>2025-07-31T08:57:00Z</cp:lastPrinted>
  <dcterms:created xsi:type="dcterms:W3CDTF">2025-09-24T05:52:00Z</dcterms:created>
  <dcterms:modified xsi:type="dcterms:W3CDTF">2025-09-24T05:52:00Z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0x010100AD5105E60D60024EB7DC27F753A61521</vt:lpwstr>
  </property>
  <property fmtid="{D5CDD505-2E9C-101B-9397-08002B2CF9AE}" pid="3" name="MediaServiceImageTags">
    <vt:lpwstr/>
  </property>
</Properties>
</file>